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808" w:rsidRDefault="008D7808" w:rsidP="00D567CD">
      <w:pPr>
        <w:jc w:val="center"/>
        <w:rPr>
          <w:rFonts w:ascii="Times New Roman" w:hAnsi="Times New Roman" w:cs="Times New Roman"/>
          <w:b/>
          <w:bCs/>
          <w:color w:val="000000"/>
          <w:spacing w:val="-26"/>
          <w:sz w:val="24"/>
          <w:szCs w:val="24"/>
        </w:rPr>
      </w:pPr>
      <w:r w:rsidRPr="00C749C6">
        <w:rPr>
          <w:rFonts w:ascii="Times New Roman" w:hAnsi="Times New Roman" w:cs="Times New Roman"/>
          <w:b/>
          <w:bCs/>
          <w:color w:val="000000"/>
          <w:spacing w:val="-26"/>
          <w:sz w:val="24"/>
          <w:szCs w:val="24"/>
        </w:rPr>
        <w:t xml:space="preserve">Тестовые  задания </w:t>
      </w:r>
    </w:p>
    <w:p w:rsidR="008D7808" w:rsidRPr="00D567CD" w:rsidRDefault="008D7808" w:rsidP="00D567CD">
      <w:pPr>
        <w:jc w:val="center"/>
        <w:rPr>
          <w:rFonts w:ascii="Times New Roman" w:hAnsi="Times New Roman"/>
          <w:b/>
          <w:i/>
          <w:sz w:val="20"/>
          <w:szCs w:val="20"/>
        </w:rPr>
      </w:pPr>
      <w:r w:rsidRPr="00D567CD">
        <w:rPr>
          <w:rFonts w:ascii="Times New Roman" w:hAnsi="Times New Roman"/>
          <w:b/>
          <w:i/>
          <w:sz w:val="20"/>
          <w:szCs w:val="20"/>
        </w:rPr>
        <w:t>Необходимо выбрать один правильный ответ из предложенных</w:t>
      </w:r>
    </w:p>
    <w:p w:rsidR="008D7808" w:rsidRPr="00C749C6" w:rsidRDefault="008D7808" w:rsidP="00C749C6">
      <w:pPr>
        <w:shd w:val="clear" w:color="auto" w:fill="FFFFFF"/>
        <w:tabs>
          <w:tab w:val="left" w:pos="355"/>
        </w:tabs>
        <w:spacing w:before="269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749C6">
        <w:rPr>
          <w:rFonts w:ascii="Times New Roman" w:hAnsi="Times New Roman" w:cs="Times New Roman"/>
          <w:b/>
          <w:bCs/>
          <w:color w:val="000000"/>
          <w:spacing w:val="-26"/>
          <w:sz w:val="24"/>
          <w:szCs w:val="24"/>
        </w:rPr>
        <w:t>1.</w:t>
      </w:r>
      <w:r w:rsidRPr="00C749C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Физическая культура  в широком понимании, представляет собой</w:t>
      </w:r>
    </w:p>
    <w:p w:rsidR="008D7808" w:rsidRPr="00C749C6" w:rsidRDefault="008D7808" w:rsidP="00C749C6">
      <w:pPr>
        <w:shd w:val="clear" w:color="auto" w:fill="FFFFFF"/>
        <w:tabs>
          <w:tab w:val="left" w:pos="1061"/>
        </w:tabs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-10"/>
          <w:sz w:val="24"/>
          <w:szCs w:val="24"/>
        </w:rPr>
        <w:t>1)</w:t>
      </w:r>
      <w:r w:rsidRPr="00C749C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749C6">
        <w:rPr>
          <w:rFonts w:ascii="Times New Roman" w:hAnsi="Times New Roman" w:cs="Times New Roman"/>
          <w:color w:val="000000"/>
          <w:spacing w:val="1"/>
          <w:sz w:val="24"/>
          <w:szCs w:val="24"/>
        </w:rPr>
        <w:t>учебный предмет в школе</w:t>
      </w:r>
    </w:p>
    <w:p w:rsidR="008D7808" w:rsidRPr="00C749C6" w:rsidRDefault="008D7808" w:rsidP="00C749C6">
      <w:pPr>
        <w:shd w:val="clear" w:color="auto" w:fill="FFFFFF"/>
        <w:spacing w:line="240" w:lineRule="auto"/>
        <w:ind w:left="725"/>
        <w:rPr>
          <w:rFonts w:ascii="Times New Roman" w:hAnsi="Times New Roman" w:cs="Times New Roman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z w:val="24"/>
          <w:szCs w:val="24"/>
        </w:rPr>
        <w:t>2) выполнение физических упражнений</w:t>
      </w:r>
    </w:p>
    <w:p w:rsidR="008D7808" w:rsidRPr="00C749C6" w:rsidRDefault="008D7808" w:rsidP="00C749C6">
      <w:pPr>
        <w:shd w:val="clear" w:color="auto" w:fill="FFFFFF"/>
        <w:tabs>
          <w:tab w:val="left" w:pos="1061"/>
        </w:tabs>
        <w:spacing w:line="240" w:lineRule="auto"/>
        <w:ind w:left="720" w:right="1555"/>
        <w:rPr>
          <w:rFonts w:ascii="Times New Roman" w:hAnsi="Times New Roman" w:cs="Times New Roman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-12"/>
          <w:sz w:val="24"/>
          <w:szCs w:val="24"/>
        </w:rPr>
        <w:t>3)</w:t>
      </w:r>
      <w:r w:rsidRPr="00C749C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процесс совершенствования возможностей человека</w:t>
      </w: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 w:rsidRPr="00C749C6">
        <w:rPr>
          <w:rFonts w:ascii="Times New Roman" w:hAnsi="Times New Roman" w:cs="Times New Roman"/>
          <w:color w:val="000000"/>
          <w:sz w:val="24"/>
          <w:szCs w:val="24"/>
        </w:rPr>
        <w:t>4) часть общей культуры общества</w:t>
      </w:r>
    </w:p>
    <w:p w:rsidR="008D7808" w:rsidRPr="00C749C6" w:rsidRDefault="008D7808" w:rsidP="00C749C6">
      <w:pPr>
        <w:shd w:val="clear" w:color="auto" w:fill="FFFFFF"/>
        <w:tabs>
          <w:tab w:val="left" w:pos="355"/>
        </w:tabs>
        <w:spacing w:line="240" w:lineRule="auto"/>
        <w:ind w:left="355" w:right="518" w:hanging="355"/>
        <w:rPr>
          <w:rFonts w:ascii="Times New Roman" w:hAnsi="Times New Roman" w:cs="Times New Roman"/>
          <w:b/>
          <w:bCs/>
          <w:sz w:val="24"/>
          <w:szCs w:val="24"/>
        </w:rPr>
      </w:pPr>
      <w:r w:rsidRPr="00C749C6">
        <w:rPr>
          <w:rFonts w:ascii="Times New Roman" w:hAnsi="Times New Roman" w:cs="Times New Roman"/>
          <w:b/>
          <w:bCs/>
          <w:color w:val="000000"/>
          <w:spacing w:val="-12"/>
          <w:sz w:val="24"/>
          <w:szCs w:val="24"/>
        </w:rPr>
        <w:t>2.</w:t>
      </w:r>
      <w:r w:rsidRPr="00C749C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C749C6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Физическая подготовленность, приобретаемая в процессе физической</w:t>
      </w:r>
      <w:r w:rsidRPr="00C749C6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br/>
      </w:r>
      <w:r w:rsidRPr="00C749C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подготовки к трудовой или иной деятельности, характеризуется:</w:t>
      </w:r>
    </w:p>
    <w:p w:rsidR="008D7808" w:rsidRPr="006E1EE4" w:rsidRDefault="008D7808" w:rsidP="00C749C6">
      <w:pPr>
        <w:widowControl w:val="0"/>
        <w:numPr>
          <w:ilvl w:val="0"/>
          <w:numId w:val="1"/>
        </w:numPr>
        <w:shd w:val="clear" w:color="auto" w:fill="FFFFFF"/>
        <w:tabs>
          <w:tab w:val="left" w:pos="1056"/>
        </w:tabs>
        <w:autoSpaceDE w:val="0"/>
        <w:autoSpaceDN w:val="0"/>
        <w:adjustRightInd w:val="0"/>
        <w:spacing w:after="0" w:line="240" w:lineRule="auto"/>
        <w:ind w:left="715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t>высокой устойчивостью к стрессовым ситуациям, воздействию</w:t>
      </w: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  <w:t>неблагоприятных условий внешней среды и различным заболеваниям</w:t>
      </w:r>
    </w:p>
    <w:p w:rsidR="008D7808" w:rsidRPr="00C749C6" w:rsidRDefault="008D7808" w:rsidP="00C749C6">
      <w:pPr>
        <w:widowControl w:val="0"/>
        <w:numPr>
          <w:ilvl w:val="0"/>
          <w:numId w:val="1"/>
        </w:numPr>
        <w:shd w:val="clear" w:color="auto" w:fill="FFFFFF"/>
        <w:tabs>
          <w:tab w:val="left" w:pos="1056"/>
        </w:tabs>
        <w:autoSpaceDE w:val="0"/>
        <w:autoSpaceDN w:val="0"/>
        <w:adjustRightInd w:val="0"/>
        <w:spacing w:after="0" w:line="240" w:lineRule="auto"/>
        <w:ind w:left="715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z w:val="24"/>
          <w:szCs w:val="24"/>
        </w:rPr>
        <w:t xml:space="preserve"> уровнем работоспособности и запасом двигательных умений и</w:t>
      </w:r>
      <w:r w:rsidRPr="00C749C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749C6">
        <w:rPr>
          <w:rFonts w:ascii="Times New Roman" w:hAnsi="Times New Roman" w:cs="Times New Roman"/>
          <w:color w:val="000000"/>
          <w:spacing w:val="-1"/>
          <w:sz w:val="24"/>
          <w:szCs w:val="24"/>
        </w:rPr>
        <w:t>навыков</w:t>
      </w:r>
    </w:p>
    <w:p w:rsidR="008D7808" w:rsidRPr="00C749C6" w:rsidRDefault="008D7808" w:rsidP="00C749C6">
      <w:pPr>
        <w:widowControl w:val="0"/>
        <w:numPr>
          <w:ilvl w:val="0"/>
          <w:numId w:val="1"/>
        </w:numPr>
        <w:shd w:val="clear" w:color="auto" w:fill="FFFFFF"/>
        <w:tabs>
          <w:tab w:val="left" w:pos="1056"/>
        </w:tabs>
        <w:autoSpaceDE w:val="0"/>
        <w:autoSpaceDN w:val="0"/>
        <w:adjustRightInd w:val="0"/>
        <w:spacing w:after="0" w:line="240" w:lineRule="auto"/>
        <w:ind w:left="715" w:right="1037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-3"/>
          <w:sz w:val="24"/>
          <w:szCs w:val="24"/>
        </w:rPr>
        <w:t>хорошим развитием систем дыхания, кровообращением,</w:t>
      </w:r>
      <w:r w:rsidRPr="00C749C6">
        <w:rPr>
          <w:rFonts w:ascii="Times New Roman" w:hAnsi="Times New Roman" w:cs="Times New Roman"/>
          <w:color w:val="000000"/>
          <w:spacing w:val="-3"/>
          <w:sz w:val="24"/>
          <w:szCs w:val="24"/>
        </w:rPr>
        <w:br/>
      </w:r>
      <w:r w:rsidRPr="00C749C6">
        <w:rPr>
          <w:rFonts w:ascii="Times New Roman" w:hAnsi="Times New Roman" w:cs="Times New Roman"/>
          <w:color w:val="000000"/>
          <w:sz w:val="24"/>
          <w:szCs w:val="24"/>
        </w:rPr>
        <w:t>достаточным запасом надежности, эффективности и</w:t>
      </w:r>
      <w:r w:rsidRPr="00C749C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749C6">
        <w:rPr>
          <w:rFonts w:ascii="Times New Roman" w:hAnsi="Times New Roman" w:cs="Times New Roman"/>
          <w:color w:val="000000"/>
          <w:spacing w:val="-1"/>
          <w:sz w:val="24"/>
          <w:szCs w:val="24"/>
        </w:rPr>
        <w:t>экономичности</w:t>
      </w:r>
    </w:p>
    <w:p w:rsidR="008D7808" w:rsidRPr="00C749C6" w:rsidRDefault="008D7808" w:rsidP="00C749C6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ind w:right="1037"/>
        <w:rPr>
          <w:rFonts w:ascii="Times New Roman" w:hAnsi="Times New Roman" w:cs="Times New Roman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высокими результатами в учебной, трудовой и спортивной </w:t>
      </w:r>
      <w:r w:rsidRPr="00C749C6">
        <w:rPr>
          <w:rFonts w:ascii="Times New Roman" w:hAnsi="Times New Roman" w:cs="Times New Roman"/>
          <w:color w:val="000000"/>
          <w:spacing w:val="-1"/>
          <w:sz w:val="24"/>
          <w:szCs w:val="24"/>
        </w:rPr>
        <w:t>деятельности</w:t>
      </w:r>
    </w:p>
    <w:p w:rsidR="008D7808" w:rsidRPr="00C749C6" w:rsidRDefault="008D7808" w:rsidP="00C749C6">
      <w:pPr>
        <w:shd w:val="clear" w:color="auto" w:fill="FFFFFF"/>
        <w:tabs>
          <w:tab w:val="left" w:pos="355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749C6">
        <w:rPr>
          <w:rFonts w:ascii="Times New Roman" w:hAnsi="Times New Roman" w:cs="Times New Roman"/>
          <w:b/>
          <w:bCs/>
          <w:color w:val="000000"/>
          <w:spacing w:val="-14"/>
          <w:sz w:val="24"/>
          <w:szCs w:val="24"/>
        </w:rPr>
        <w:t>3.</w:t>
      </w:r>
      <w:r w:rsidRPr="00C749C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C749C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Под физическим развитием понимается:</w:t>
      </w:r>
    </w:p>
    <w:p w:rsidR="008D7808" w:rsidRPr="00C749C6" w:rsidRDefault="008D7808" w:rsidP="00C749C6">
      <w:pPr>
        <w:shd w:val="clear" w:color="auto" w:fill="FFFFFF"/>
        <w:tabs>
          <w:tab w:val="left" w:pos="1066"/>
        </w:tabs>
        <w:spacing w:line="240" w:lineRule="auto"/>
        <w:ind w:left="715"/>
        <w:rPr>
          <w:rFonts w:ascii="Times New Roman" w:hAnsi="Times New Roman" w:cs="Times New Roman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-8"/>
          <w:sz w:val="24"/>
          <w:szCs w:val="24"/>
        </w:rPr>
        <w:t>1)</w:t>
      </w:r>
      <w:r w:rsidRPr="00C749C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процесс изменения морфофункциональных свойств организма на</w:t>
      </w: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 w:rsidRPr="00C749C6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протяжении жизни</w:t>
      </w:r>
    </w:p>
    <w:p w:rsidR="008D7808" w:rsidRPr="00C749C6" w:rsidRDefault="008D7808" w:rsidP="00C749C6">
      <w:pPr>
        <w:shd w:val="clear" w:color="auto" w:fill="FFFFFF"/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2) размеры мускулатуры, формы тела, функциональные возможности </w:t>
      </w:r>
      <w:r w:rsidRPr="00C749C6">
        <w:rPr>
          <w:rFonts w:ascii="Times New Roman" w:hAnsi="Times New Roman" w:cs="Times New Roman"/>
          <w:color w:val="000000"/>
          <w:sz w:val="24"/>
          <w:szCs w:val="24"/>
        </w:rPr>
        <w:t>дыхания и кровообращения, физическая работоспособность</w:t>
      </w:r>
    </w:p>
    <w:p w:rsidR="008D7808" w:rsidRPr="00C749C6" w:rsidRDefault="008D7808" w:rsidP="00C749C6">
      <w:pPr>
        <w:shd w:val="clear" w:color="auto" w:fill="FFFFFF"/>
        <w:tabs>
          <w:tab w:val="left" w:pos="1066"/>
        </w:tabs>
        <w:spacing w:line="240" w:lineRule="auto"/>
        <w:ind w:left="715"/>
        <w:rPr>
          <w:rFonts w:ascii="Times New Roman" w:hAnsi="Times New Roman" w:cs="Times New Roman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-10"/>
          <w:sz w:val="24"/>
          <w:szCs w:val="24"/>
        </w:rPr>
        <w:t>3)</w:t>
      </w:r>
      <w:r w:rsidRPr="00C749C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процесс совершенствования физических качеств при выполнении</w:t>
      </w: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 w:rsidRPr="00C749C6">
        <w:rPr>
          <w:rFonts w:ascii="Times New Roman" w:hAnsi="Times New Roman" w:cs="Times New Roman"/>
          <w:color w:val="000000"/>
          <w:spacing w:val="-1"/>
          <w:sz w:val="24"/>
          <w:szCs w:val="24"/>
        </w:rPr>
        <w:t>физических упражнений</w:t>
      </w:r>
    </w:p>
    <w:p w:rsidR="008D7808" w:rsidRPr="00C749C6" w:rsidRDefault="008D7808" w:rsidP="00C749C6">
      <w:pPr>
        <w:shd w:val="clear" w:color="auto" w:fill="FFFFFF"/>
        <w:spacing w:line="240" w:lineRule="auto"/>
        <w:ind w:left="710" w:right="518"/>
        <w:rPr>
          <w:rFonts w:ascii="Times New Roman" w:hAnsi="Times New Roman" w:cs="Times New Roman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4) уровень, обусловленный наследственностью и регулярностью </w:t>
      </w:r>
      <w:r w:rsidRPr="00C749C6">
        <w:rPr>
          <w:rFonts w:ascii="Times New Roman" w:hAnsi="Times New Roman" w:cs="Times New Roman"/>
          <w:color w:val="000000"/>
          <w:sz w:val="24"/>
          <w:szCs w:val="24"/>
        </w:rPr>
        <w:t>занятий физической культурой и спортом</w:t>
      </w:r>
    </w:p>
    <w:p w:rsidR="008D7808" w:rsidRPr="00C749C6" w:rsidRDefault="008D7808" w:rsidP="00C749C6">
      <w:pPr>
        <w:shd w:val="clear" w:color="auto" w:fill="FFFFFF"/>
        <w:tabs>
          <w:tab w:val="left" w:pos="355"/>
        </w:tabs>
        <w:spacing w:before="5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749C6">
        <w:rPr>
          <w:rFonts w:ascii="Times New Roman" w:hAnsi="Times New Roman" w:cs="Times New Roman"/>
          <w:b/>
          <w:bCs/>
          <w:color w:val="000000"/>
          <w:spacing w:val="-12"/>
          <w:sz w:val="24"/>
          <w:szCs w:val="24"/>
        </w:rPr>
        <w:t>4.</w:t>
      </w:r>
      <w:r w:rsidRPr="00C749C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Физическая культура ориентирована на совершенствование</w:t>
      </w:r>
    </w:p>
    <w:p w:rsidR="008D7808" w:rsidRPr="00C749C6" w:rsidRDefault="008D7808" w:rsidP="00C749C6">
      <w:pPr>
        <w:widowControl w:val="0"/>
        <w:shd w:val="clear" w:color="auto" w:fill="FFFFFF"/>
        <w:tabs>
          <w:tab w:val="left" w:pos="1037"/>
        </w:tabs>
        <w:autoSpaceDE w:val="0"/>
        <w:autoSpaceDN w:val="0"/>
        <w:adjustRightInd w:val="0"/>
        <w:spacing w:after="0" w:line="240" w:lineRule="auto"/>
        <w:ind w:left="715" w:right="3110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t>1)физических и психических качеств людей</w:t>
      </w: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 w:rsidRPr="00C749C6">
        <w:rPr>
          <w:rFonts w:ascii="Times New Roman" w:hAnsi="Times New Roman" w:cs="Times New Roman"/>
          <w:color w:val="000000"/>
          <w:sz w:val="24"/>
          <w:szCs w:val="24"/>
        </w:rPr>
        <w:t>2) техники двигательных действий</w:t>
      </w:r>
    </w:p>
    <w:p w:rsidR="008D7808" w:rsidRPr="00C749C6" w:rsidRDefault="008D7808" w:rsidP="00C749C6">
      <w:pPr>
        <w:widowControl w:val="0"/>
        <w:shd w:val="clear" w:color="auto" w:fill="FFFFFF"/>
        <w:tabs>
          <w:tab w:val="left" w:pos="1037"/>
        </w:tabs>
        <w:autoSpaceDE w:val="0"/>
        <w:autoSpaceDN w:val="0"/>
        <w:adjustRightInd w:val="0"/>
        <w:spacing w:after="0" w:line="240" w:lineRule="auto"/>
        <w:ind w:left="715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1"/>
          <w:sz w:val="24"/>
          <w:szCs w:val="24"/>
        </w:rPr>
        <w:t>3)работоспособности человека</w:t>
      </w:r>
    </w:p>
    <w:p w:rsidR="008D7808" w:rsidRPr="00C749C6" w:rsidRDefault="008D7808" w:rsidP="00C749C6">
      <w:pPr>
        <w:shd w:val="clear" w:color="auto" w:fill="FFFFFF"/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z w:val="24"/>
          <w:szCs w:val="24"/>
        </w:rPr>
        <w:t>4) природных физических свойств человека</w:t>
      </w:r>
    </w:p>
    <w:p w:rsidR="008D7808" w:rsidRPr="00C749C6" w:rsidRDefault="008D7808" w:rsidP="00C749C6">
      <w:pPr>
        <w:shd w:val="clear" w:color="auto" w:fill="FFFFFF"/>
        <w:tabs>
          <w:tab w:val="left" w:pos="355"/>
        </w:tabs>
        <w:spacing w:line="240" w:lineRule="auto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  <w:r w:rsidRPr="00C749C6"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>5.</w:t>
      </w:r>
      <w:r w:rsidRPr="00C749C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C749C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Отличительным признаком физической культуры является:</w:t>
      </w:r>
    </w:p>
    <w:p w:rsidR="008D7808" w:rsidRPr="00C749C6" w:rsidRDefault="008D7808" w:rsidP="00C749C6">
      <w:pPr>
        <w:shd w:val="clear" w:color="auto" w:fill="FFFFFF"/>
        <w:tabs>
          <w:tab w:val="left" w:pos="35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-1"/>
          <w:sz w:val="24"/>
          <w:szCs w:val="24"/>
        </w:rPr>
        <w:t>1)</w:t>
      </w: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t>развитие физических качеств и обучение двигательным действиям</w:t>
      </w: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 w:rsidRPr="00C749C6">
        <w:rPr>
          <w:rFonts w:ascii="Times New Roman" w:hAnsi="Times New Roman" w:cs="Times New Roman"/>
          <w:color w:val="000000"/>
          <w:sz w:val="24"/>
          <w:szCs w:val="24"/>
        </w:rPr>
        <w:t>2) физическое совершенство</w:t>
      </w:r>
    </w:p>
    <w:p w:rsidR="008D7808" w:rsidRPr="00C749C6" w:rsidRDefault="008D7808" w:rsidP="00C749C6">
      <w:pPr>
        <w:shd w:val="clear" w:color="auto" w:fill="FFFFFF"/>
        <w:tabs>
          <w:tab w:val="left" w:pos="355"/>
        </w:tabs>
        <w:spacing w:line="240" w:lineRule="auto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t>3)выполнение физических упражнений</w:t>
      </w: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 w:rsidRPr="00C749C6">
        <w:rPr>
          <w:rFonts w:ascii="Times New Roman" w:hAnsi="Times New Roman" w:cs="Times New Roman"/>
          <w:color w:val="000000"/>
          <w:sz w:val="24"/>
          <w:szCs w:val="24"/>
        </w:rPr>
        <w:t>4) занятия в форме уроков</w:t>
      </w:r>
    </w:p>
    <w:p w:rsidR="008D7808" w:rsidRPr="00C749C6" w:rsidRDefault="008D7808" w:rsidP="00C749C6">
      <w:pPr>
        <w:shd w:val="clear" w:color="auto" w:fill="FFFFFF"/>
        <w:tabs>
          <w:tab w:val="left" w:pos="350"/>
        </w:tabs>
        <w:spacing w:line="240" w:lineRule="auto"/>
        <w:ind w:left="350" w:right="518" w:hanging="350"/>
        <w:rPr>
          <w:rFonts w:ascii="Times New Roman" w:hAnsi="Times New Roman" w:cs="Times New Roman"/>
          <w:b/>
          <w:bCs/>
          <w:sz w:val="24"/>
          <w:szCs w:val="24"/>
        </w:rPr>
      </w:pPr>
      <w:r w:rsidRPr="00C749C6">
        <w:rPr>
          <w:rFonts w:ascii="Times New Roman" w:hAnsi="Times New Roman" w:cs="Times New Roman"/>
          <w:b/>
          <w:bCs/>
          <w:color w:val="000000"/>
          <w:spacing w:val="-15"/>
          <w:sz w:val="24"/>
          <w:szCs w:val="24"/>
        </w:rPr>
        <w:t>6.</w:t>
      </w:r>
      <w:r w:rsidRPr="00C749C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C749C6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В иерархии принципов в системе физического воспитания принцип</w:t>
      </w:r>
      <w:r w:rsidRPr="00C749C6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br/>
      </w:r>
      <w:r w:rsidRPr="00C749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всестороннего развития личности следует отнести к</w:t>
      </w:r>
    </w:p>
    <w:p w:rsidR="008D7808" w:rsidRPr="00C749C6" w:rsidRDefault="008D7808" w:rsidP="00C749C6">
      <w:pPr>
        <w:shd w:val="clear" w:color="auto" w:fill="FFFFFF"/>
        <w:tabs>
          <w:tab w:val="left" w:pos="1061"/>
        </w:tabs>
        <w:spacing w:line="240" w:lineRule="auto"/>
        <w:ind w:left="710" w:right="518"/>
        <w:rPr>
          <w:rFonts w:ascii="Times New Roman" w:hAnsi="Times New Roman" w:cs="Times New Roman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-8"/>
          <w:sz w:val="24"/>
          <w:szCs w:val="24"/>
        </w:rPr>
        <w:t>1)</w:t>
      </w:r>
      <w:r w:rsidRPr="00C749C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t>общим социальным принципам воспитательной стратегии</w:t>
      </w: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 w:rsidRPr="00C749C6">
        <w:rPr>
          <w:rFonts w:ascii="Times New Roman" w:hAnsi="Times New Roman" w:cs="Times New Roman"/>
          <w:color w:val="000000"/>
          <w:spacing w:val="-1"/>
          <w:sz w:val="24"/>
          <w:szCs w:val="24"/>
        </w:rPr>
        <w:t>общества</w:t>
      </w:r>
    </w:p>
    <w:p w:rsidR="008D7808" w:rsidRPr="00C749C6" w:rsidRDefault="008D7808" w:rsidP="00C749C6">
      <w:pPr>
        <w:shd w:val="clear" w:color="auto" w:fill="FFFFFF"/>
        <w:spacing w:line="240" w:lineRule="auto"/>
        <w:ind w:left="715"/>
        <w:rPr>
          <w:rFonts w:ascii="Times New Roman" w:hAnsi="Times New Roman" w:cs="Times New Roman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z w:val="24"/>
          <w:szCs w:val="24"/>
        </w:rPr>
        <w:t>2) общим принципам образования и воспитания</w:t>
      </w:r>
    </w:p>
    <w:p w:rsidR="008D7808" w:rsidRPr="00C749C6" w:rsidRDefault="008D7808" w:rsidP="00C749C6">
      <w:pPr>
        <w:shd w:val="clear" w:color="auto" w:fill="FFFFFF"/>
        <w:tabs>
          <w:tab w:val="left" w:pos="1061"/>
        </w:tabs>
        <w:spacing w:line="240" w:lineRule="auto"/>
        <w:ind w:left="710"/>
        <w:rPr>
          <w:rFonts w:ascii="Times New Roman" w:hAnsi="Times New Roman" w:cs="Times New Roman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-10"/>
          <w:sz w:val="24"/>
          <w:szCs w:val="24"/>
        </w:rPr>
        <w:t>3)</w:t>
      </w:r>
      <w:r w:rsidRPr="00C749C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принципам, регламентирующим процесс физического воспитания</w:t>
      </w: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 w:rsidRPr="00C749C6">
        <w:rPr>
          <w:rFonts w:ascii="Times New Roman" w:hAnsi="Times New Roman" w:cs="Times New Roman"/>
          <w:color w:val="000000"/>
          <w:sz w:val="24"/>
          <w:szCs w:val="24"/>
        </w:rPr>
        <w:t>4) принципам обучения</w:t>
      </w:r>
    </w:p>
    <w:p w:rsidR="008D7808" w:rsidRPr="00C749C6" w:rsidRDefault="008D7808" w:rsidP="00C749C6">
      <w:pPr>
        <w:shd w:val="clear" w:color="auto" w:fill="FFFFFF"/>
        <w:tabs>
          <w:tab w:val="left" w:pos="350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749C6"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>7.</w:t>
      </w:r>
      <w:r w:rsidRPr="00C749C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C749C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Физическими упражнениями называются:</w:t>
      </w:r>
    </w:p>
    <w:p w:rsidR="008D7808" w:rsidRPr="00C749C6" w:rsidRDefault="008D7808" w:rsidP="00C749C6">
      <w:pPr>
        <w:shd w:val="clear" w:color="auto" w:fill="FFFFFF"/>
        <w:tabs>
          <w:tab w:val="left" w:pos="1066"/>
        </w:tabs>
        <w:spacing w:line="240" w:lineRule="auto"/>
        <w:ind w:left="691" w:right="1037"/>
        <w:rPr>
          <w:rFonts w:ascii="Times New Roman" w:hAnsi="Times New Roman" w:cs="Times New Roman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-6"/>
          <w:sz w:val="24"/>
          <w:szCs w:val="24"/>
        </w:rPr>
        <w:t>1)</w:t>
      </w:r>
      <w:r w:rsidRPr="00C749C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t>двигательные действия, с помощью которых развивают</w:t>
      </w: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 w:rsidRPr="00C749C6">
        <w:rPr>
          <w:rFonts w:ascii="Times New Roman" w:hAnsi="Times New Roman" w:cs="Times New Roman"/>
          <w:color w:val="000000"/>
          <w:spacing w:val="-1"/>
          <w:sz w:val="24"/>
          <w:szCs w:val="24"/>
        </w:rPr>
        <w:t>физические качества и укрепляют здоровье</w:t>
      </w:r>
    </w:p>
    <w:p w:rsidR="008D7808" w:rsidRPr="00C749C6" w:rsidRDefault="008D7808" w:rsidP="00C749C6">
      <w:pPr>
        <w:shd w:val="clear" w:color="auto" w:fill="FFFFFF"/>
        <w:spacing w:line="240" w:lineRule="auto"/>
        <w:ind w:left="710" w:right="936"/>
        <w:rPr>
          <w:rFonts w:ascii="Times New Roman" w:hAnsi="Times New Roman" w:cs="Times New Roman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2) двигательные действия, дозируемые по величине нагрузки и </w:t>
      </w:r>
      <w:r w:rsidRPr="00C749C6">
        <w:rPr>
          <w:rFonts w:ascii="Times New Roman" w:hAnsi="Times New Roman" w:cs="Times New Roman"/>
          <w:color w:val="000000"/>
          <w:sz w:val="24"/>
          <w:szCs w:val="24"/>
        </w:rPr>
        <w:t>продолжительности выполнения</w:t>
      </w:r>
    </w:p>
    <w:p w:rsidR="008D7808" w:rsidRPr="00C749C6" w:rsidRDefault="008D7808" w:rsidP="00C749C6">
      <w:pPr>
        <w:shd w:val="clear" w:color="auto" w:fill="FFFFFF"/>
        <w:tabs>
          <w:tab w:val="left" w:pos="1066"/>
        </w:tabs>
        <w:spacing w:line="240" w:lineRule="auto"/>
        <w:ind w:left="691"/>
        <w:rPr>
          <w:rFonts w:ascii="Times New Roman" w:hAnsi="Times New Roman" w:cs="Times New Roman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-10"/>
          <w:sz w:val="24"/>
          <w:szCs w:val="24"/>
        </w:rPr>
        <w:t>3)</w:t>
      </w:r>
      <w:r w:rsidRPr="00C749C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t>движения, выполняемые на уроках физической культуры и во время</w:t>
      </w: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 w:rsidRPr="00C749C6">
        <w:rPr>
          <w:rFonts w:ascii="Times New Roman" w:hAnsi="Times New Roman" w:cs="Times New Roman"/>
          <w:color w:val="000000"/>
          <w:spacing w:val="1"/>
          <w:sz w:val="24"/>
          <w:szCs w:val="24"/>
        </w:rPr>
        <w:t>утренней гимнастики</w:t>
      </w:r>
    </w:p>
    <w:p w:rsidR="008D7808" w:rsidRPr="00C749C6" w:rsidRDefault="008D7808" w:rsidP="00C749C6">
      <w:pPr>
        <w:shd w:val="clear" w:color="auto" w:fill="FFFFFF"/>
        <w:spacing w:line="240" w:lineRule="auto"/>
        <w:ind w:left="725" w:right="274"/>
        <w:rPr>
          <w:rFonts w:ascii="Times New Roman" w:hAnsi="Times New Roman" w:cs="Times New Roman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4) формы двигательных действий, способствующие решению задач </w:t>
      </w:r>
      <w:r w:rsidRPr="00C749C6">
        <w:rPr>
          <w:rFonts w:ascii="Times New Roman" w:hAnsi="Times New Roman" w:cs="Times New Roman"/>
          <w:color w:val="000000"/>
          <w:spacing w:val="-1"/>
          <w:sz w:val="24"/>
          <w:szCs w:val="24"/>
        </w:rPr>
        <w:t>физического воспитания</w:t>
      </w:r>
    </w:p>
    <w:p w:rsidR="008D7808" w:rsidRPr="00C749C6" w:rsidRDefault="008D7808" w:rsidP="00C749C6">
      <w:pPr>
        <w:shd w:val="clear" w:color="auto" w:fill="FFFFFF"/>
        <w:tabs>
          <w:tab w:val="left" w:pos="350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749C6">
        <w:rPr>
          <w:rFonts w:ascii="Times New Roman" w:hAnsi="Times New Roman" w:cs="Times New Roman"/>
          <w:b/>
          <w:bCs/>
          <w:color w:val="000000"/>
          <w:spacing w:val="-19"/>
          <w:sz w:val="24"/>
          <w:szCs w:val="24"/>
        </w:rPr>
        <w:t>8.</w:t>
      </w:r>
      <w:r w:rsidRPr="00C749C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C749C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Нагрузка физических упражнений характеризуется:</w:t>
      </w:r>
    </w:p>
    <w:p w:rsidR="008D7808" w:rsidRPr="00C749C6" w:rsidRDefault="008D7808" w:rsidP="00C749C6">
      <w:pPr>
        <w:widowControl w:val="0"/>
        <w:shd w:val="clear" w:color="auto" w:fill="FFFFFF"/>
        <w:tabs>
          <w:tab w:val="left" w:pos="106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z w:val="24"/>
          <w:szCs w:val="24"/>
        </w:rPr>
        <w:t>1)подготовленностью занимающихся в соответствии с их</w:t>
      </w:r>
      <w:r w:rsidRPr="00C749C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t>возрастом, состоянием здоровья, самочувствием во время занятия</w:t>
      </w: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 w:rsidRPr="00C749C6">
        <w:rPr>
          <w:rFonts w:ascii="Times New Roman" w:hAnsi="Times New Roman" w:cs="Times New Roman"/>
          <w:color w:val="000000"/>
          <w:sz w:val="24"/>
          <w:szCs w:val="24"/>
        </w:rPr>
        <w:t>2) величиной их воздействия на организм</w:t>
      </w:r>
    </w:p>
    <w:p w:rsidR="008D7808" w:rsidRPr="00C749C6" w:rsidRDefault="008D7808" w:rsidP="00C749C6">
      <w:pPr>
        <w:widowControl w:val="0"/>
        <w:shd w:val="clear" w:color="auto" w:fill="FFFFFF"/>
        <w:tabs>
          <w:tab w:val="left" w:pos="1066"/>
        </w:tabs>
        <w:autoSpaceDE w:val="0"/>
        <w:autoSpaceDN w:val="0"/>
        <w:adjustRightInd w:val="0"/>
        <w:spacing w:after="0" w:line="240" w:lineRule="auto"/>
        <w:ind w:right="518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t>3)временем и количеством повторений двигательных действий</w:t>
      </w: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 w:rsidRPr="00C749C6">
        <w:rPr>
          <w:rFonts w:ascii="Times New Roman" w:hAnsi="Times New Roman" w:cs="Times New Roman"/>
          <w:color w:val="000000"/>
          <w:sz w:val="24"/>
          <w:szCs w:val="24"/>
        </w:rPr>
        <w:t>4) напряжением отдельных мышечных групп</w:t>
      </w:r>
    </w:p>
    <w:p w:rsidR="008D7808" w:rsidRPr="00C749C6" w:rsidRDefault="008D7808" w:rsidP="00C749C6">
      <w:pPr>
        <w:shd w:val="clear" w:color="auto" w:fill="FFFFFF"/>
        <w:tabs>
          <w:tab w:val="left" w:pos="350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749C6">
        <w:rPr>
          <w:rFonts w:ascii="Times New Roman" w:hAnsi="Times New Roman" w:cs="Times New Roman"/>
          <w:b/>
          <w:bCs/>
          <w:color w:val="000000"/>
          <w:spacing w:val="-15"/>
          <w:sz w:val="24"/>
          <w:szCs w:val="24"/>
        </w:rPr>
        <w:t>9.</w:t>
      </w:r>
      <w:r w:rsidRPr="00C749C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C749C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Величина нагрузки физических упражнений обусловлена:</w:t>
      </w:r>
    </w:p>
    <w:p w:rsidR="008D7808" w:rsidRPr="00C749C6" w:rsidRDefault="008D7808" w:rsidP="00C749C6">
      <w:pPr>
        <w:widowControl w:val="0"/>
        <w:shd w:val="clear" w:color="auto" w:fill="FFFFFF"/>
        <w:tabs>
          <w:tab w:val="left" w:pos="1042"/>
        </w:tabs>
        <w:autoSpaceDE w:val="0"/>
        <w:autoSpaceDN w:val="0"/>
        <w:adjustRightInd w:val="0"/>
        <w:spacing w:after="0" w:line="240" w:lineRule="auto"/>
        <w:ind w:right="518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t>1)сочетанием объема и интенсивности двигательных действий</w:t>
      </w: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 w:rsidRPr="00C749C6">
        <w:rPr>
          <w:rFonts w:ascii="Times New Roman" w:hAnsi="Times New Roman" w:cs="Times New Roman"/>
          <w:color w:val="000000"/>
          <w:sz w:val="24"/>
          <w:szCs w:val="24"/>
        </w:rPr>
        <w:t>2) степенью преодолеваемых при их выполнении трудностей</w:t>
      </w:r>
    </w:p>
    <w:p w:rsidR="008D7808" w:rsidRPr="00C749C6" w:rsidRDefault="008D7808" w:rsidP="00C749C6">
      <w:pPr>
        <w:widowControl w:val="0"/>
        <w:shd w:val="clear" w:color="auto" w:fill="FFFFFF"/>
        <w:tabs>
          <w:tab w:val="left" w:pos="1042"/>
        </w:tabs>
        <w:autoSpaceDE w:val="0"/>
        <w:autoSpaceDN w:val="0"/>
        <w:adjustRightInd w:val="0"/>
        <w:spacing w:after="0" w:line="240" w:lineRule="auto"/>
        <w:ind w:right="2074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t>3)утомлением, возникающим при их выполнении</w:t>
      </w: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 w:rsidRPr="00C749C6">
        <w:rPr>
          <w:rFonts w:ascii="Times New Roman" w:hAnsi="Times New Roman" w:cs="Times New Roman"/>
          <w:color w:val="000000"/>
          <w:sz w:val="24"/>
          <w:szCs w:val="24"/>
        </w:rPr>
        <w:t>4) частотой сердечных сокращений</w:t>
      </w:r>
    </w:p>
    <w:p w:rsidR="008D7808" w:rsidRPr="00C749C6" w:rsidRDefault="008D7808" w:rsidP="00C749C6">
      <w:pPr>
        <w:shd w:val="clear" w:color="auto" w:fill="FFFFFF"/>
        <w:tabs>
          <w:tab w:val="left" w:pos="422"/>
        </w:tabs>
        <w:spacing w:line="240" w:lineRule="auto"/>
        <w:ind w:left="350" w:hanging="331"/>
        <w:rPr>
          <w:rFonts w:ascii="Times New Roman" w:hAnsi="Times New Roman" w:cs="Times New Roman"/>
          <w:b/>
          <w:bCs/>
          <w:sz w:val="24"/>
          <w:szCs w:val="24"/>
        </w:rPr>
      </w:pPr>
      <w:r w:rsidRPr="00C749C6">
        <w:rPr>
          <w:rFonts w:ascii="Times New Roman" w:hAnsi="Times New Roman" w:cs="Times New Roman"/>
          <w:b/>
          <w:bCs/>
          <w:color w:val="000000"/>
          <w:spacing w:val="-18"/>
          <w:sz w:val="24"/>
          <w:szCs w:val="24"/>
        </w:rPr>
        <w:t>10.</w:t>
      </w:r>
      <w:r w:rsidRPr="00C749C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C749C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Если ЧСС после выполнения упражнения восстанавливается за 60 сек до</w:t>
      </w:r>
      <w:r w:rsidRPr="00C749C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br/>
      </w:r>
      <w:r w:rsidRPr="00C749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уровня, который был в начале урока, то это свидетельствует о том, что</w:t>
      </w:r>
      <w:r w:rsidRPr="00C749C6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нагрузка</w:t>
      </w:r>
    </w:p>
    <w:p w:rsidR="008D7808" w:rsidRPr="00C749C6" w:rsidRDefault="008D7808" w:rsidP="00C749C6">
      <w:pPr>
        <w:shd w:val="clear" w:color="auto" w:fill="FFFFFF"/>
        <w:tabs>
          <w:tab w:val="left" w:pos="1042"/>
        </w:tabs>
        <w:spacing w:line="240" w:lineRule="auto"/>
        <w:ind w:left="696"/>
        <w:rPr>
          <w:rFonts w:ascii="Times New Roman" w:hAnsi="Times New Roman" w:cs="Times New Roman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-10"/>
          <w:sz w:val="24"/>
          <w:szCs w:val="24"/>
        </w:rPr>
        <w:t>1)</w:t>
      </w:r>
      <w:r w:rsidRPr="00C749C6">
        <w:rPr>
          <w:rFonts w:ascii="Times New Roman" w:hAnsi="Times New Roman" w:cs="Times New Roman"/>
          <w:color w:val="000000"/>
          <w:sz w:val="24"/>
          <w:szCs w:val="24"/>
        </w:rPr>
        <w:tab/>
        <w:t>мала и ее следует увеличить</w:t>
      </w:r>
    </w:p>
    <w:p w:rsidR="008D7808" w:rsidRPr="00C749C6" w:rsidRDefault="008D7808" w:rsidP="00C749C6">
      <w:pPr>
        <w:shd w:val="clear" w:color="auto" w:fill="FFFFFF"/>
        <w:spacing w:line="240" w:lineRule="auto"/>
        <w:ind w:left="696"/>
        <w:rPr>
          <w:rFonts w:ascii="Times New Roman" w:hAnsi="Times New Roman" w:cs="Times New Roman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z w:val="24"/>
          <w:szCs w:val="24"/>
        </w:rPr>
        <w:t>2) переносится организмом относительно легко</w:t>
      </w:r>
    </w:p>
    <w:p w:rsidR="008D7808" w:rsidRPr="00C749C6" w:rsidRDefault="008D7808" w:rsidP="00C749C6">
      <w:pPr>
        <w:shd w:val="clear" w:color="auto" w:fill="FFFFFF"/>
        <w:tabs>
          <w:tab w:val="left" w:pos="1042"/>
        </w:tabs>
        <w:spacing w:line="240" w:lineRule="auto"/>
        <w:ind w:left="696" w:right="2592"/>
        <w:rPr>
          <w:rFonts w:ascii="Times New Roman" w:hAnsi="Times New Roman" w:cs="Times New Roman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-12"/>
          <w:sz w:val="24"/>
          <w:szCs w:val="24"/>
        </w:rPr>
        <w:t>3)</w:t>
      </w:r>
      <w:r w:rsidRPr="00C749C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t>достаточно большая и ее можно повторить</w:t>
      </w: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 w:rsidRPr="00C749C6">
        <w:rPr>
          <w:rFonts w:ascii="Times New Roman" w:hAnsi="Times New Roman" w:cs="Times New Roman"/>
          <w:color w:val="000000"/>
          <w:sz w:val="24"/>
          <w:szCs w:val="24"/>
        </w:rPr>
        <w:t>4) чрезмерная и ее нужно уменьшить</w:t>
      </w:r>
    </w:p>
    <w:p w:rsidR="008D7808" w:rsidRPr="00C749C6" w:rsidRDefault="008D7808" w:rsidP="00C749C6">
      <w:pPr>
        <w:shd w:val="clear" w:color="auto" w:fill="FFFFFF"/>
        <w:tabs>
          <w:tab w:val="left" w:pos="403"/>
        </w:tabs>
        <w:spacing w:line="240" w:lineRule="auto"/>
        <w:ind w:left="331" w:right="518" w:hanging="331"/>
        <w:rPr>
          <w:rFonts w:ascii="Times New Roman" w:hAnsi="Times New Roman" w:cs="Times New Roman"/>
          <w:b/>
          <w:bCs/>
          <w:sz w:val="24"/>
          <w:szCs w:val="24"/>
        </w:rPr>
      </w:pPr>
      <w:r w:rsidRPr="00C749C6">
        <w:rPr>
          <w:rFonts w:ascii="Times New Roman" w:hAnsi="Times New Roman" w:cs="Times New Roman"/>
          <w:b/>
          <w:bCs/>
          <w:color w:val="000000"/>
          <w:spacing w:val="-18"/>
          <w:sz w:val="24"/>
          <w:szCs w:val="24"/>
        </w:rPr>
        <w:t>11.</w:t>
      </w:r>
      <w:r w:rsidRPr="00C749C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C749C6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Интенсивность выполнения упражнений можно определить по ЧСС.</w:t>
      </w:r>
      <w:r w:rsidRPr="00C749C6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br/>
      </w:r>
      <w:r w:rsidRPr="00C749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Укажите, какую частоту пульса вызывает большая интенсивность</w:t>
      </w:r>
      <w:r w:rsidRPr="00C749C6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упражнений</w:t>
      </w:r>
    </w:p>
    <w:p w:rsidR="008D7808" w:rsidRPr="00C749C6" w:rsidRDefault="008D7808" w:rsidP="00C749C6">
      <w:pPr>
        <w:shd w:val="clear" w:color="auto" w:fill="FFFFFF"/>
        <w:tabs>
          <w:tab w:val="left" w:pos="1147"/>
        </w:tabs>
        <w:spacing w:line="240" w:lineRule="auto"/>
        <w:ind w:left="691" w:right="6221"/>
        <w:rPr>
          <w:rFonts w:ascii="Times New Roman" w:hAnsi="Times New Roman" w:cs="Times New Roman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-8"/>
          <w:sz w:val="24"/>
          <w:szCs w:val="24"/>
        </w:rPr>
        <w:t>1)</w:t>
      </w:r>
      <w:r w:rsidRPr="00C749C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749C6">
        <w:rPr>
          <w:rFonts w:ascii="Times New Roman" w:hAnsi="Times New Roman" w:cs="Times New Roman"/>
          <w:color w:val="000000"/>
          <w:spacing w:val="-4"/>
          <w:sz w:val="24"/>
          <w:szCs w:val="24"/>
        </w:rPr>
        <w:t>120-130 уд/мин</w:t>
      </w:r>
      <w:r w:rsidRPr="00C749C6">
        <w:rPr>
          <w:rFonts w:ascii="Times New Roman" w:hAnsi="Times New Roman" w:cs="Times New Roman"/>
          <w:color w:val="000000"/>
          <w:spacing w:val="-4"/>
          <w:sz w:val="24"/>
          <w:szCs w:val="24"/>
        </w:rPr>
        <w:br/>
      </w:r>
      <w:r w:rsidRPr="00C749C6">
        <w:rPr>
          <w:rFonts w:ascii="Times New Roman" w:hAnsi="Times New Roman" w:cs="Times New Roman"/>
          <w:color w:val="000000"/>
          <w:spacing w:val="3"/>
          <w:sz w:val="24"/>
          <w:szCs w:val="24"/>
        </w:rPr>
        <w:t>2) 130-140 уд/мин</w:t>
      </w:r>
    </w:p>
    <w:p w:rsidR="008D7808" w:rsidRPr="00C749C6" w:rsidRDefault="008D7808" w:rsidP="00C749C6">
      <w:pPr>
        <w:shd w:val="clear" w:color="auto" w:fill="FFFFFF"/>
        <w:tabs>
          <w:tab w:val="left" w:pos="1061"/>
        </w:tabs>
        <w:spacing w:line="240" w:lineRule="auto"/>
        <w:ind w:left="696" w:right="5702"/>
        <w:rPr>
          <w:rFonts w:ascii="Times New Roman" w:hAnsi="Times New Roman" w:cs="Times New Roman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-12"/>
          <w:sz w:val="24"/>
          <w:szCs w:val="24"/>
        </w:rPr>
        <w:t>3)</w:t>
      </w:r>
      <w:r w:rsidRPr="00C749C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t>140-150 уд/мин</w:t>
      </w: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  <w:t>4) свыше 150 уд/мин</w:t>
      </w:r>
    </w:p>
    <w:p w:rsidR="008D7808" w:rsidRPr="00C749C6" w:rsidRDefault="008D7808" w:rsidP="00C749C6">
      <w:pPr>
        <w:shd w:val="clear" w:color="auto" w:fill="FFFFFF"/>
        <w:tabs>
          <w:tab w:val="left" w:pos="403"/>
        </w:tabs>
        <w:spacing w:line="240" w:lineRule="auto"/>
        <w:ind w:left="331" w:right="1037" w:hanging="331"/>
        <w:rPr>
          <w:rFonts w:ascii="Times New Roman" w:hAnsi="Times New Roman" w:cs="Times New Roman"/>
          <w:b/>
          <w:bCs/>
          <w:sz w:val="24"/>
          <w:szCs w:val="24"/>
        </w:rPr>
      </w:pPr>
      <w:r w:rsidRPr="00C749C6">
        <w:rPr>
          <w:rFonts w:ascii="Times New Roman" w:hAnsi="Times New Roman" w:cs="Times New Roman"/>
          <w:b/>
          <w:bCs/>
          <w:color w:val="000000"/>
          <w:spacing w:val="-18"/>
          <w:sz w:val="24"/>
          <w:szCs w:val="24"/>
        </w:rPr>
        <w:t>12.</w:t>
      </w:r>
      <w:r w:rsidRPr="00C749C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C749C6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Регулярные занятия физическими упражнениями способствуют</w:t>
      </w:r>
      <w:r w:rsidRPr="00C749C6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br/>
      </w:r>
      <w:r w:rsidRPr="00C749C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повышению работоспособности, потому что:</w:t>
      </w:r>
    </w:p>
    <w:p w:rsidR="008D7808" w:rsidRPr="00C749C6" w:rsidRDefault="008D7808" w:rsidP="00C749C6">
      <w:pPr>
        <w:shd w:val="clear" w:color="auto" w:fill="FFFFFF"/>
        <w:tabs>
          <w:tab w:val="left" w:pos="1046"/>
        </w:tabs>
        <w:spacing w:line="240" w:lineRule="auto"/>
        <w:ind w:left="696" w:right="1037"/>
        <w:rPr>
          <w:rFonts w:ascii="Times New Roman" w:hAnsi="Times New Roman" w:cs="Times New Roman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-8"/>
          <w:sz w:val="24"/>
          <w:szCs w:val="24"/>
        </w:rPr>
        <w:t>1)</w:t>
      </w:r>
      <w:r w:rsidRPr="00C749C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749C6">
        <w:rPr>
          <w:rFonts w:ascii="Times New Roman" w:hAnsi="Times New Roman" w:cs="Times New Roman"/>
          <w:color w:val="000000"/>
          <w:spacing w:val="-3"/>
          <w:sz w:val="24"/>
          <w:szCs w:val="24"/>
        </w:rPr>
        <w:t>во время занятий выполняются двигательные действия,</w:t>
      </w:r>
      <w:r w:rsidRPr="00C749C6">
        <w:rPr>
          <w:rFonts w:ascii="Times New Roman" w:hAnsi="Times New Roman" w:cs="Times New Roman"/>
          <w:color w:val="000000"/>
          <w:spacing w:val="-3"/>
          <w:sz w:val="24"/>
          <w:szCs w:val="24"/>
        </w:rPr>
        <w:br/>
      </w:r>
      <w:r w:rsidRPr="00C749C6">
        <w:rPr>
          <w:rFonts w:ascii="Times New Roman" w:hAnsi="Times New Roman" w:cs="Times New Roman"/>
          <w:color w:val="000000"/>
          <w:sz w:val="24"/>
          <w:szCs w:val="24"/>
        </w:rPr>
        <w:t>содействующие развитию силы и выносливости</w:t>
      </w:r>
    </w:p>
    <w:p w:rsidR="008D7808" w:rsidRPr="00C749C6" w:rsidRDefault="008D7808" w:rsidP="00C749C6">
      <w:pPr>
        <w:shd w:val="clear" w:color="auto" w:fill="FFFFFF"/>
        <w:spacing w:line="240" w:lineRule="auto"/>
        <w:ind w:left="696" w:right="1037"/>
        <w:rPr>
          <w:rFonts w:ascii="Times New Roman" w:hAnsi="Times New Roman" w:cs="Times New Roman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2) достигаемое при этом утомление активизирует процессы </w:t>
      </w:r>
      <w:r w:rsidRPr="00C749C6">
        <w:rPr>
          <w:rFonts w:ascii="Times New Roman" w:hAnsi="Times New Roman" w:cs="Times New Roman"/>
          <w:color w:val="000000"/>
          <w:sz w:val="24"/>
          <w:szCs w:val="24"/>
        </w:rPr>
        <w:t>восстановления и адаптации</w:t>
      </w:r>
    </w:p>
    <w:p w:rsidR="008D7808" w:rsidRPr="00C749C6" w:rsidRDefault="008D7808" w:rsidP="00C749C6">
      <w:pPr>
        <w:shd w:val="clear" w:color="auto" w:fill="FFFFFF"/>
        <w:tabs>
          <w:tab w:val="left" w:pos="1046"/>
        </w:tabs>
        <w:spacing w:line="240" w:lineRule="auto"/>
        <w:ind w:left="696" w:right="518"/>
        <w:rPr>
          <w:rFonts w:ascii="Times New Roman" w:hAnsi="Times New Roman" w:cs="Times New Roman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-12"/>
          <w:sz w:val="24"/>
          <w:szCs w:val="24"/>
        </w:rPr>
        <w:t>3)</w:t>
      </w:r>
      <w:r w:rsidRPr="00C749C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t>в результате повышается эффективность и экономичность</w:t>
      </w: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 w:rsidRPr="00C749C6">
        <w:rPr>
          <w:rFonts w:ascii="Times New Roman" w:hAnsi="Times New Roman" w:cs="Times New Roman"/>
          <w:color w:val="000000"/>
          <w:spacing w:val="-1"/>
          <w:sz w:val="24"/>
          <w:szCs w:val="24"/>
        </w:rPr>
        <w:t>дыхания и кровообращения</w:t>
      </w:r>
    </w:p>
    <w:p w:rsidR="008D7808" w:rsidRPr="00C749C6" w:rsidRDefault="008D7808" w:rsidP="00C749C6">
      <w:pPr>
        <w:shd w:val="clear" w:color="auto" w:fill="FFFFFF"/>
        <w:spacing w:line="240" w:lineRule="auto"/>
        <w:ind w:left="696"/>
        <w:rPr>
          <w:rFonts w:ascii="Times New Roman" w:hAnsi="Times New Roman" w:cs="Times New Roman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z w:val="24"/>
          <w:szCs w:val="24"/>
        </w:rPr>
        <w:t xml:space="preserve">4) человек, занимающийся физическими упражнениями, способен </w:t>
      </w: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t>выполнить большой объем физической работы за отведенный отрезок времени</w:t>
      </w:r>
    </w:p>
    <w:p w:rsidR="008D7808" w:rsidRPr="00C749C6" w:rsidRDefault="008D7808" w:rsidP="00C749C6">
      <w:pPr>
        <w:shd w:val="clear" w:color="auto" w:fill="FFFFFF"/>
        <w:tabs>
          <w:tab w:val="left" w:pos="40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749C6">
        <w:rPr>
          <w:rFonts w:ascii="Times New Roman" w:hAnsi="Times New Roman" w:cs="Times New Roman"/>
          <w:b/>
          <w:bCs/>
          <w:color w:val="000000"/>
          <w:spacing w:val="-18"/>
          <w:sz w:val="24"/>
          <w:szCs w:val="24"/>
        </w:rPr>
        <w:t>13.</w:t>
      </w:r>
      <w:r w:rsidRPr="00C749C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C749C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Что понимают под закаливанием:</w:t>
      </w:r>
    </w:p>
    <w:p w:rsidR="008D7808" w:rsidRPr="00C749C6" w:rsidRDefault="008D7808" w:rsidP="00C749C6">
      <w:pPr>
        <w:shd w:val="clear" w:color="auto" w:fill="FFFFFF"/>
        <w:tabs>
          <w:tab w:val="left" w:pos="1051"/>
        </w:tabs>
        <w:spacing w:line="240" w:lineRule="auto"/>
        <w:ind w:left="691"/>
        <w:rPr>
          <w:rFonts w:ascii="Times New Roman" w:hAnsi="Times New Roman" w:cs="Times New Roman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-8"/>
          <w:sz w:val="24"/>
          <w:szCs w:val="24"/>
        </w:rPr>
        <w:t>1)</w:t>
      </w:r>
      <w:r w:rsidRPr="00C749C6">
        <w:rPr>
          <w:rFonts w:ascii="Times New Roman" w:hAnsi="Times New Roman" w:cs="Times New Roman"/>
          <w:color w:val="000000"/>
          <w:sz w:val="24"/>
          <w:szCs w:val="24"/>
        </w:rPr>
        <w:tab/>
        <w:t>купание в холодной воде и хождение босиком</w:t>
      </w:r>
    </w:p>
    <w:p w:rsidR="008D7808" w:rsidRPr="00C749C6" w:rsidRDefault="008D7808" w:rsidP="00C749C6">
      <w:pPr>
        <w:shd w:val="clear" w:color="auto" w:fill="FFFFFF"/>
        <w:spacing w:line="240" w:lineRule="auto"/>
        <w:ind w:left="696"/>
        <w:rPr>
          <w:rFonts w:ascii="Times New Roman" w:hAnsi="Times New Roman" w:cs="Times New Roman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z w:val="24"/>
          <w:szCs w:val="24"/>
        </w:rPr>
        <w:t>2) приспособление организма к воздействию внешней среды</w:t>
      </w:r>
    </w:p>
    <w:p w:rsidR="008D7808" w:rsidRPr="00C749C6" w:rsidRDefault="008D7808" w:rsidP="00C749C6">
      <w:pPr>
        <w:shd w:val="clear" w:color="auto" w:fill="FFFFFF"/>
        <w:tabs>
          <w:tab w:val="left" w:pos="1051"/>
        </w:tabs>
        <w:spacing w:line="240" w:lineRule="auto"/>
        <w:ind w:left="691" w:right="1037"/>
        <w:rPr>
          <w:rFonts w:ascii="Times New Roman" w:hAnsi="Times New Roman" w:cs="Times New Roman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-10"/>
          <w:sz w:val="24"/>
          <w:szCs w:val="24"/>
        </w:rPr>
        <w:t>3)</w:t>
      </w:r>
      <w:r w:rsidRPr="00C749C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t>сочетание воздушных и солнечных ванн с гимнастикой и</w:t>
      </w: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 w:rsidRPr="00C749C6">
        <w:rPr>
          <w:rFonts w:ascii="Times New Roman" w:hAnsi="Times New Roman" w:cs="Times New Roman"/>
          <w:color w:val="000000"/>
          <w:sz w:val="24"/>
          <w:szCs w:val="24"/>
        </w:rPr>
        <w:t>подвижными играми</w:t>
      </w:r>
    </w:p>
    <w:p w:rsidR="008D7808" w:rsidRPr="00C749C6" w:rsidRDefault="008D7808" w:rsidP="00C749C6">
      <w:pPr>
        <w:shd w:val="clear" w:color="auto" w:fill="FFFFFF"/>
        <w:spacing w:line="240" w:lineRule="auto"/>
        <w:ind w:left="696"/>
        <w:rPr>
          <w:rFonts w:ascii="Times New Roman" w:hAnsi="Times New Roman" w:cs="Times New Roman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z w:val="24"/>
          <w:szCs w:val="24"/>
        </w:rPr>
        <w:t>4) укрепление здоровья</w:t>
      </w:r>
    </w:p>
    <w:p w:rsidR="008D7808" w:rsidRPr="00C749C6" w:rsidRDefault="008D7808" w:rsidP="00C749C6">
      <w:pPr>
        <w:shd w:val="clear" w:color="auto" w:fill="FFFFFF"/>
        <w:tabs>
          <w:tab w:val="left" w:pos="403"/>
        </w:tabs>
        <w:spacing w:line="240" w:lineRule="auto"/>
        <w:ind w:left="331" w:hanging="331"/>
        <w:rPr>
          <w:rFonts w:ascii="Times New Roman" w:hAnsi="Times New Roman" w:cs="Times New Roman"/>
          <w:b/>
          <w:bCs/>
          <w:sz w:val="24"/>
          <w:szCs w:val="24"/>
        </w:rPr>
      </w:pPr>
      <w:r w:rsidRPr="00C749C6">
        <w:rPr>
          <w:rFonts w:ascii="Times New Roman" w:hAnsi="Times New Roman" w:cs="Times New Roman"/>
          <w:b/>
          <w:bCs/>
          <w:color w:val="000000"/>
          <w:spacing w:val="-18"/>
          <w:sz w:val="24"/>
          <w:szCs w:val="24"/>
        </w:rPr>
        <w:t>14.</w:t>
      </w:r>
      <w:r w:rsidRPr="00C749C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C749C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Во время индивидуальных занятий закаливающими процедурами следует</w:t>
      </w:r>
      <w:r w:rsidRPr="00C749C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br/>
      </w:r>
      <w:r w:rsidRPr="00C749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соблюдать ряд правил. Укажите, какой из перечисленных ниже</w:t>
      </w:r>
      <w:r w:rsidRPr="00C749C6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C749C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рекомендаций придерживаться не стоит:</w:t>
      </w:r>
    </w:p>
    <w:p w:rsidR="008D7808" w:rsidRPr="00C749C6" w:rsidRDefault="008D7808" w:rsidP="00C749C6">
      <w:pPr>
        <w:shd w:val="clear" w:color="auto" w:fill="FFFFFF"/>
        <w:spacing w:line="240" w:lineRule="auto"/>
        <w:ind w:left="672"/>
        <w:rPr>
          <w:rFonts w:ascii="Times New Roman" w:hAnsi="Times New Roman" w:cs="Times New Roman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1) чем ниже температура воздуха, тем интенсивней надо выполнять </w:t>
      </w:r>
      <w:r w:rsidRPr="00C749C6">
        <w:rPr>
          <w:rFonts w:ascii="Times New Roman" w:hAnsi="Times New Roman" w:cs="Times New Roman"/>
          <w:color w:val="000000"/>
          <w:sz w:val="24"/>
          <w:szCs w:val="24"/>
        </w:rPr>
        <w:t>упражнение, т.к. нельзя допускать переохлаждения</w:t>
      </w:r>
    </w:p>
    <w:p w:rsidR="008D7808" w:rsidRPr="00C749C6" w:rsidRDefault="008D7808" w:rsidP="00C749C6">
      <w:pPr>
        <w:shd w:val="clear" w:color="auto" w:fill="FFFFFF"/>
        <w:spacing w:line="240" w:lineRule="auto"/>
        <w:ind w:left="701"/>
        <w:rPr>
          <w:rFonts w:ascii="Times New Roman" w:hAnsi="Times New Roman" w:cs="Times New Roman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z w:val="24"/>
          <w:szCs w:val="24"/>
        </w:rPr>
        <w:t>2) чем выше температура воздуха, тем короче должны быть</w:t>
      </w:r>
    </w:p>
    <w:p w:rsidR="008D7808" w:rsidRPr="00C749C6" w:rsidRDefault="008D7808" w:rsidP="00C749C6">
      <w:pPr>
        <w:shd w:val="clear" w:color="auto" w:fill="FFFFFF"/>
        <w:spacing w:line="240" w:lineRule="auto"/>
        <w:ind w:left="686"/>
        <w:rPr>
          <w:rFonts w:ascii="Times New Roman" w:hAnsi="Times New Roman" w:cs="Times New Roman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z w:val="24"/>
          <w:szCs w:val="24"/>
        </w:rPr>
        <w:t>занятия, т.к. нельзя допускать перегревания организма</w:t>
      </w:r>
    </w:p>
    <w:p w:rsidR="008D7808" w:rsidRPr="00C749C6" w:rsidRDefault="008D7808" w:rsidP="00C749C6">
      <w:pPr>
        <w:shd w:val="clear" w:color="auto" w:fill="FFFFFF"/>
        <w:spacing w:line="240" w:lineRule="auto"/>
        <w:ind w:left="701"/>
        <w:rPr>
          <w:rFonts w:ascii="Times New Roman" w:hAnsi="Times New Roman" w:cs="Times New Roman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z w:val="24"/>
          <w:szCs w:val="24"/>
        </w:rPr>
        <w:t>3) не рекомендуется тренироваться при активном солнечном</w:t>
      </w:r>
    </w:p>
    <w:p w:rsidR="008D7808" w:rsidRPr="00C749C6" w:rsidRDefault="008D7808" w:rsidP="00C749C6">
      <w:pPr>
        <w:shd w:val="clear" w:color="auto" w:fill="FFFFFF"/>
        <w:spacing w:line="240" w:lineRule="auto"/>
        <w:ind w:left="701"/>
        <w:rPr>
          <w:rFonts w:ascii="Times New Roman" w:hAnsi="Times New Roman" w:cs="Times New Roman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t>излучении</w:t>
      </w:r>
    </w:p>
    <w:p w:rsidR="008D7808" w:rsidRPr="00C749C6" w:rsidRDefault="008D7808" w:rsidP="00C749C6">
      <w:pPr>
        <w:shd w:val="clear" w:color="auto" w:fill="FFFFFF"/>
        <w:spacing w:line="240" w:lineRule="auto"/>
        <w:ind w:left="696"/>
        <w:rPr>
          <w:rFonts w:ascii="Times New Roman" w:hAnsi="Times New Roman" w:cs="Times New Roman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z w:val="24"/>
          <w:szCs w:val="24"/>
        </w:rPr>
        <w:t>4) после занятия надо принять холодный душ</w:t>
      </w:r>
    </w:p>
    <w:p w:rsidR="008D7808" w:rsidRPr="00C749C6" w:rsidRDefault="008D7808" w:rsidP="00C749C6">
      <w:pPr>
        <w:shd w:val="clear" w:color="auto" w:fill="FFFFFF"/>
        <w:tabs>
          <w:tab w:val="left" w:pos="40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749C6">
        <w:rPr>
          <w:rFonts w:ascii="Times New Roman" w:hAnsi="Times New Roman" w:cs="Times New Roman"/>
          <w:b/>
          <w:bCs/>
          <w:color w:val="000000"/>
          <w:spacing w:val="-18"/>
          <w:sz w:val="24"/>
          <w:szCs w:val="24"/>
        </w:rPr>
        <w:t>15.</w:t>
      </w:r>
      <w:r w:rsidRPr="00C749C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C749C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Правильное дыхание характеризуется:</w:t>
      </w:r>
    </w:p>
    <w:p w:rsidR="008D7808" w:rsidRPr="00C749C6" w:rsidRDefault="008D7808" w:rsidP="00C749C6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spacing w:after="0" w:line="240" w:lineRule="auto"/>
        <w:ind w:left="691" w:right="3629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-3"/>
          <w:sz w:val="24"/>
          <w:szCs w:val="24"/>
        </w:rPr>
        <w:t>1)более продолжительным выдохом</w:t>
      </w:r>
      <w:r w:rsidRPr="00C749C6">
        <w:rPr>
          <w:rFonts w:ascii="Times New Roman" w:hAnsi="Times New Roman" w:cs="Times New Roman"/>
          <w:color w:val="000000"/>
          <w:spacing w:val="-3"/>
          <w:sz w:val="24"/>
          <w:szCs w:val="24"/>
        </w:rPr>
        <w:br/>
      </w:r>
      <w:r w:rsidRPr="00C749C6">
        <w:rPr>
          <w:rFonts w:ascii="Times New Roman" w:hAnsi="Times New Roman" w:cs="Times New Roman"/>
          <w:color w:val="000000"/>
          <w:sz w:val="24"/>
          <w:szCs w:val="24"/>
        </w:rPr>
        <w:t>2) более продолжительным вдохом</w:t>
      </w:r>
    </w:p>
    <w:p w:rsidR="008D7808" w:rsidRPr="00C749C6" w:rsidRDefault="008D7808" w:rsidP="00C749C6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          3)вдохом через нос и выдохом через рот</w:t>
      </w:r>
    </w:p>
    <w:p w:rsidR="008D7808" w:rsidRPr="00C749C6" w:rsidRDefault="008D7808" w:rsidP="00C749C6">
      <w:pPr>
        <w:shd w:val="clear" w:color="auto" w:fill="FFFFFF"/>
        <w:spacing w:line="240" w:lineRule="auto"/>
        <w:ind w:left="701"/>
        <w:rPr>
          <w:rFonts w:ascii="Times New Roman" w:hAnsi="Times New Roman" w:cs="Times New Roman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z w:val="24"/>
          <w:szCs w:val="24"/>
        </w:rPr>
        <w:t>4) ровной продолжительностью вдоха и выдоха</w:t>
      </w:r>
    </w:p>
    <w:p w:rsidR="008D7808" w:rsidRPr="00C749C6" w:rsidRDefault="008D7808" w:rsidP="00C749C6">
      <w:pPr>
        <w:shd w:val="clear" w:color="auto" w:fill="FFFFFF"/>
        <w:tabs>
          <w:tab w:val="left" w:pos="40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749C6">
        <w:rPr>
          <w:rFonts w:ascii="Times New Roman" w:hAnsi="Times New Roman" w:cs="Times New Roman"/>
          <w:b/>
          <w:bCs/>
          <w:color w:val="000000"/>
          <w:spacing w:val="-18"/>
          <w:sz w:val="24"/>
          <w:szCs w:val="24"/>
        </w:rPr>
        <w:t>16.</w:t>
      </w:r>
      <w:r w:rsidRPr="00C749C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C749C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При выполнении упражнений вдох не следует делать во время:</w:t>
      </w:r>
    </w:p>
    <w:p w:rsidR="008D7808" w:rsidRPr="00C749C6" w:rsidRDefault="008D7808" w:rsidP="00C749C6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spacing w:after="0" w:line="240" w:lineRule="auto"/>
        <w:ind w:left="691" w:right="4147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t>1)вращений и поворотов тела</w:t>
      </w: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 w:rsidRPr="00C749C6">
        <w:rPr>
          <w:rFonts w:ascii="Times New Roman" w:hAnsi="Times New Roman" w:cs="Times New Roman"/>
          <w:color w:val="000000"/>
          <w:sz w:val="24"/>
          <w:szCs w:val="24"/>
        </w:rPr>
        <w:t>2) наклонах туловища назад</w:t>
      </w:r>
    </w:p>
    <w:p w:rsidR="008D7808" w:rsidRPr="00C749C6" w:rsidRDefault="008D7808" w:rsidP="00C749C6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z w:val="24"/>
          <w:szCs w:val="24"/>
        </w:rPr>
        <w:t xml:space="preserve">            3)возвращение в исходное положение после наклона</w:t>
      </w:r>
    </w:p>
    <w:p w:rsidR="008D7808" w:rsidRPr="00C749C6" w:rsidRDefault="008D7808" w:rsidP="00C749C6">
      <w:pPr>
        <w:shd w:val="clear" w:color="auto" w:fill="FFFFFF"/>
        <w:spacing w:line="240" w:lineRule="auto"/>
        <w:ind w:left="662" w:right="518"/>
        <w:rPr>
          <w:rFonts w:ascii="Times New Roman" w:hAnsi="Times New Roman" w:cs="Times New Roman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z w:val="24"/>
          <w:szCs w:val="24"/>
        </w:rPr>
        <w:t xml:space="preserve">4) дыхание во время упражнений должно быть свободным, </w:t>
      </w: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t>рекомендации относительно времени вдоха и выдоха не нужны</w:t>
      </w:r>
    </w:p>
    <w:p w:rsidR="008D7808" w:rsidRPr="00C749C6" w:rsidRDefault="008D7808" w:rsidP="00C749C6">
      <w:pPr>
        <w:shd w:val="clear" w:color="auto" w:fill="FFFFFF"/>
        <w:tabs>
          <w:tab w:val="left" w:pos="40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749C6">
        <w:rPr>
          <w:rFonts w:ascii="Times New Roman" w:hAnsi="Times New Roman" w:cs="Times New Roman"/>
          <w:b/>
          <w:bCs/>
          <w:color w:val="000000"/>
          <w:spacing w:val="-18"/>
          <w:sz w:val="24"/>
          <w:szCs w:val="24"/>
        </w:rPr>
        <w:t>17.</w:t>
      </w:r>
      <w:r w:rsidRPr="00C749C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C749C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Что называется осанкой?</w:t>
      </w:r>
    </w:p>
    <w:p w:rsidR="008D7808" w:rsidRPr="00C749C6" w:rsidRDefault="008D7808" w:rsidP="00C749C6">
      <w:pPr>
        <w:shd w:val="clear" w:color="auto" w:fill="FFFFFF"/>
        <w:tabs>
          <w:tab w:val="left" w:pos="1042"/>
        </w:tabs>
        <w:spacing w:line="240" w:lineRule="auto"/>
        <w:ind w:left="691"/>
        <w:rPr>
          <w:rFonts w:ascii="Times New Roman" w:hAnsi="Times New Roman" w:cs="Times New Roman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-8"/>
          <w:sz w:val="24"/>
          <w:szCs w:val="24"/>
        </w:rPr>
        <w:t>1)</w:t>
      </w:r>
      <w:r w:rsidRPr="00C749C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t>качество позвоночника, обеспечивающее хорошее самочувствие и</w:t>
      </w: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 w:rsidRPr="00C749C6">
        <w:rPr>
          <w:rFonts w:ascii="Times New Roman" w:hAnsi="Times New Roman" w:cs="Times New Roman"/>
          <w:color w:val="000000"/>
          <w:spacing w:val="-1"/>
          <w:sz w:val="24"/>
          <w:szCs w:val="24"/>
        </w:rPr>
        <w:t>настроение</w:t>
      </w:r>
    </w:p>
    <w:p w:rsidR="008D7808" w:rsidRPr="00C749C6" w:rsidRDefault="008D7808" w:rsidP="00C749C6">
      <w:pPr>
        <w:shd w:val="clear" w:color="auto" w:fill="FFFFFF"/>
        <w:spacing w:line="240" w:lineRule="auto"/>
        <w:ind w:left="696"/>
        <w:rPr>
          <w:rFonts w:ascii="Times New Roman" w:hAnsi="Times New Roman" w:cs="Times New Roman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z w:val="24"/>
          <w:szCs w:val="24"/>
        </w:rPr>
        <w:t>2) пружинные характеристики позвоночника и стоп</w:t>
      </w:r>
    </w:p>
    <w:p w:rsidR="008D7808" w:rsidRPr="00EF1AD5" w:rsidRDefault="008D7808" w:rsidP="00EF1AD5">
      <w:pPr>
        <w:shd w:val="clear" w:color="auto" w:fill="FFFFFF"/>
        <w:tabs>
          <w:tab w:val="left" w:pos="1042"/>
        </w:tabs>
        <w:spacing w:line="240" w:lineRule="auto"/>
        <w:ind w:left="691" w:right="1555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-10"/>
          <w:sz w:val="24"/>
          <w:szCs w:val="24"/>
        </w:rPr>
        <w:t>3)</w:t>
      </w:r>
      <w:r w:rsidRPr="00C749C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привычная поза человека в вертикальном положении</w:t>
      </w: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 w:rsidRPr="00C749C6">
        <w:rPr>
          <w:rFonts w:ascii="Times New Roman" w:hAnsi="Times New Roman" w:cs="Times New Roman"/>
          <w:color w:val="000000"/>
          <w:spacing w:val="1"/>
          <w:sz w:val="24"/>
          <w:szCs w:val="24"/>
        </w:rPr>
        <w:t>4)  силуэт человека</w:t>
      </w:r>
    </w:p>
    <w:p w:rsidR="008D7808" w:rsidRPr="00C749C6" w:rsidRDefault="008D7808" w:rsidP="00C749C6">
      <w:pPr>
        <w:shd w:val="clear" w:color="auto" w:fill="FFFFFF"/>
        <w:tabs>
          <w:tab w:val="left" w:pos="40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749C6">
        <w:rPr>
          <w:rFonts w:ascii="Times New Roman" w:hAnsi="Times New Roman" w:cs="Times New Roman"/>
          <w:b/>
          <w:bCs/>
          <w:color w:val="000000"/>
          <w:spacing w:val="-18"/>
          <w:sz w:val="24"/>
          <w:szCs w:val="24"/>
        </w:rPr>
        <w:t>18.</w:t>
      </w:r>
      <w:r w:rsidRPr="00C749C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C749C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Правильной осанкой можно считать, если вы, стоя у стены, касаетесь ее:</w:t>
      </w:r>
    </w:p>
    <w:p w:rsidR="008D7808" w:rsidRPr="00C749C6" w:rsidRDefault="008D7808" w:rsidP="00C749C6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spacing w:after="0" w:line="240" w:lineRule="auto"/>
        <w:ind w:right="3629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z w:val="24"/>
          <w:szCs w:val="24"/>
        </w:rPr>
        <w:t>1)затылком, ягодицами, пятками</w:t>
      </w:r>
      <w:r w:rsidRPr="00C749C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t>2) лопатками, ягодицами, пятками</w:t>
      </w:r>
    </w:p>
    <w:p w:rsidR="008D7808" w:rsidRPr="00C749C6" w:rsidRDefault="008D7808" w:rsidP="00C749C6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z w:val="24"/>
          <w:szCs w:val="24"/>
        </w:rPr>
        <w:t>3)затылком, спиной, пятками</w:t>
      </w:r>
    </w:p>
    <w:p w:rsidR="008D7808" w:rsidRPr="00C749C6" w:rsidRDefault="008D7808" w:rsidP="00C749C6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z w:val="24"/>
          <w:szCs w:val="24"/>
        </w:rPr>
        <w:t>4) затылком, лопатками, ягодицами, пятками</w:t>
      </w:r>
    </w:p>
    <w:p w:rsidR="008D7808" w:rsidRPr="00C749C6" w:rsidRDefault="008D7808" w:rsidP="00C749C6">
      <w:pPr>
        <w:shd w:val="clear" w:color="auto" w:fill="FFFFFF"/>
        <w:tabs>
          <w:tab w:val="left" w:pos="403"/>
        </w:tabs>
        <w:spacing w:line="240" w:lineRule="auto"/>
        <w:ind w:left="331" w:hanging="331"/>
        <w:rPr>
          <w:rFonts w:ascii="Times New Roman" w:hAnsi="Times New Roman" w:cs="Times New Roman"/>
          <w:b/>
          <w:bCs/>
          <w:sz w:val="24"/>
          <w:szCs w:val="24"/>
        </w:rPr>
      </w:pPr>
      <w:r w:rsidRPr="00C749C6">
        <w:rPr>
          <w:rFonts w:ascii="Times New Roman" w:hAnsi="Times New Roman" w:cs="Times New Roman"/>
          <w:b/>
          <w:bCs/>
          <w:color w:val="000000"/>
          <w:spacing w:val="-18"/>
          <w:sz w:val="24"/>
          <w:szCs w:val="24"/>
        </w:rPr>
        <w:t>19.</w:t>
      </w:r>
      <w:r w:rsidRPr="00C749C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C749C6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Соблюдение режима дня способствует укреплению здоровья, потому,</w:t>
      </w:r>
      <w:r w:rsidRPr="00C749C6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br/>
      </w:r>
      <w:r w:rsidRPr="00C749C6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>что:</w:t>
      </w:r>
    </w:p>
    <w:p w:rsidR="008D7808" w:rsidRPr="00C749C6" w:rsidRDefault="008D7808" w:rsidP="00C749C6">
      <w:pPr>
        <w:shd w:val="clear" w:color="auto" w:fill="FFFFFF"/>
        <w:tabs>
          <w:tab w:val="left" w:pos="1013"/>
        </w:tabs>
        <w:spacing w:line="240" w:lineRule="auto"/>
        <w:ind w:left="696"/>
        <w:rPr>
          <w:rFonts w:ascii="Times New Roman" w:hAnsi="Times New Roman" w:cs="Times New Roman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-10"/>
          <w:sz w:val="24"/>
          <w:szCs w:val="24"/>
        </w:rPr>
        <w:t>1)</w:t>
      </w:r>
      <w:r w:rsidRPr="00C749C6">
        <w:rPr>
          <w:rFonts w:ascii="Times New Roman" w:hAnsi="Times New Roman" w:cs="Times New Roman"/>
          <w:color w:val="000000"/>
          <w:sz w:val="24"/>
          <w:szCs w:val="24"/>
        </w:rPr>
        <w:tab/>
        <w:t>он обеспечивает ритмичность работы организма</w:t>
      </w:r>
    </w:p>
    <w:p w:rsidR="008D7808" w:rsidRPr="00C749C6" w:rsidRDefault="008D7808" w:rsidP="00C749C6">
      <w:pPr>
        <w:shd w:val="clear" w:color="auto" w:fill="FFFFFF"/>
        <w:spacing w:line="240" w:lineRule="auto"/>
        <w:ind w:left="696"/>
        <w:rPr>
          <w:rFonts w:ascii="Times New Roman" w:hAnsi="Times New Roman" w:cs="Times New Roman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z w:val="24"/>
          <w:szCs w:val="24"/>
        </w:rPr>
        <w:t>2) он позволяет правильно планировать дела в течение дня</w:t>
      </w:r>
    </w:p>
    <w:p w:rsidR="008D7808" w:rsidRPr="00C749C6" w:rsidRDefault="008D7808" w:rsidP="00C749C6">
      <w:pPr>
        <w:shd w:val="clear" w:color="auto" w:fill="FFFFFF"/>
        <w:tabs>
          <w:tab w:val="left" w:pos="1013"/>
        </w:tabs>
        <w:spacing w:line="240" w:lineRule="auto"/>
        <w:ind w:left="696" w:right="518"/>
        <w:rPr>
          <w:rFonts w:ascii="Times New Roman" w:hAnsi="Times New Roman" w:cs="Times New Roman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-12"/>
          <w:sz w:val="24"/>
          <w:szCs w:val="24"/>
        </w:rPr>
        <w:t>3)</w:t>
      </w:r>
      <w:r w:rsidRPr="00C749C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t>распределение основных дел осуществляется более или менее</w:t>
      </w: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 w:rsidRPr="00C749C6">
        <w:rPr>
          <w:rFonts w:ascii="Times New Roman" w:hAnsi="Times New Roman" w:cs="Times New Roman"/>
          <w:color w:val="000000"/>
          <w:spacing w:val="-1"/>
          <w:sz w:val="24"/>
          <w:szCs w:val="24"/>
        </w:rPr>
        <w:t>стандартно в течение каждого дня</w:t>
      </w:r>
    </w:p>
    <w:p w:rsidR="008D7808" w:rsidRPr="00C749C6" w:rsidRDefault="008D7808" w:rsidP="00C749C6">
      <w:pPr>
        <w:shd w:val="clear" w:color="auto" w:fill="FFFFFF"/>
        <w:spacing w:line="240" w:lineRule="auto"/>
        <w:ind w:left="696"/>
        <w:rPr>
          <w:rFonts w:ascii="Times New Roman" w:hAnsi="Times New Roman" w:cs="Times New Roman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z w:val="24"/>
          <w:szCs w:val="24"/>
        </w:rPr>
        <w:t>4) он позволяет избегать неоправданных физических напряжений</w:t>
      </w:r>
    </w:p>
    <w:p w:rsidR="008D7808" w:rsidRPr="00C749C6" w:rsidRDefault="008D7808" w:rsidP="00C749C6">
      <w:pPr>
        <w:shd w:val="clear" w:color="auto" w:fill="FFFFFF"/>
        <w:spacing w:line="240" w:lineRule="auto"/>
        <w:ind w:left="360" w:right="437" w:hanging="355"/>
        <w:rPr>
          <w:rFonts w:ascii="Times New Roman" w:hAnsi="Times New Roman" w:cs="Times New Roman"/>
          <w:b/>
          <w:bCs/>
          <w:sz w:val="24"/>
          <w:szCs w:val="24"/>
        </w:rPr>
      </w:pPr>
      <w:r w:rsidRPr="00C749C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20.Замена одних видов деятельности другими, регулируема режимом дня, </w:t>
      </w:r>
      <w:r w:rsidRPr="00C749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позволяет поддержать работоспособность в течение дня, потому что</w:t>
      </w:r>
    </w:p>
    <w:p w:rsidR="008D7808" w:rsidRPr="00C749C6" w:rsidRDefault="008D7808" w:rsidP="00C749C6">
      <w:pPr>
        <w:shd w:val="clear" w:color="auto" w:fill="FFFFFF"/>
        <w:tabs>
          <w:tab w:val="left" w:pos="1037"/>
        </w:tabs>
        <w:spacing w:line="240" w:lineRule="auto"/>
        <w:ind w:left="715" w:right="518"/>
        <w:rPr>
          <w:rFonts w:ascii="Times New Roman" w:hAnsi="Times New Roman" w:cs="Times New Roman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-8"/>
          <w:sz w:val="24"/>
          <w:szCs w:val="24"/>
        </w:rPr>
        <w:t>1)</w:t>
      </w:r>
      <w:r w:rsidRPr="00C749C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t>это положительно сказывается на физическом и психическом</w:t>
      </w: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 w:rsidRPr="00C749C6">
        <w:rPr>
          <w:rFonts w:ascii="Times New Roman" w:hAnsi="Times New Roman" w:cs="Times New Roman"/>
          <w:color w:val="000000"/>
          <w:spacing w:val="-1"/>
          <w:sz w:val="24"/>
          <w:szCs w:val="24"/>
        </w:rPr>
        <w:t>состоянии человека</w:t>
      </w:r>
    </w:p>
    <w:p w:rsidR="008D7808" w:rsidRPr="00C749C6" w:rsidRDefault="008D7808" w:rsidP="00C749C6">
      <w:pPr>
        <w:shd w:val="clear" w:color="auto" w:fill="FFFFFF"/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1"/>
          <w:sz w:val="24"/>
          <w:szCs w:val="24"/>
        </w:rPr>
        <w:t>2) снимает утомление нервных клеток организма</w:t>
      </w:r>
    </w:p>
    <w:p w:rsidR="008D7808" w:rsidRPr="00C749C6" w:rsidRDefault="008D7808" w:rsidP="00C749C6">
      <w:pPr>
        <w:shd w:val="clear" w:color="auto" w:fill="FFFFFF"/>
        <w:tabs>
          <w:tab w:val="left" w:pos="1037"/>
        </w:tabs>
        <w:spacing w:line="240" w:lineRule="auto"/>
        <w:ind w:left="715" w:right="518"/>
        <w:rPr>
          <w:rFonts w:ascii="Times New Roman" w:hAnsi="Times New Roman" w:cs="Times New Roman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-3"/>
          <w:sz w:val="24"/>
          <w:szCs w:val="24"/>
        </w:rPr>
        <w:t>3)</w:t>
      </w:r>
      <w:r w:rsidRPr="00C749C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t>ритмическое чередование работы с отдыхом предупреждает</w:t>
      </w: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 w:rsidRPr="00C749C6">
        <w:rPr>
          <w:rFonts w:ascii="Times New Roman" w:hAnsi="Times New Roman" w:cs="Times New Roman"/>
          <w:color w:val="000000"/>
          <w:sz w:val="24"/>
          <w:szCs w:val="24"/>
        </w:rPr>
        <w:t>возникновение перенапряжения</w:t>
      </w:r>
    </w:p>
    <w:p w:rsidR="008D7808" w:rsidRPr="00C749C6" w:rsidRDefault="008D7808" w:rsidP="00C749C6">
      <w:pPr>
        <w:shd w:val="clear" w:color="auto" w:fill="FFFFFF"/>
        <w:spacing w:line="240" w:lineRule="auto"/>
        <w:ind w:left="725" w:right="941"/>
        <w:rPr>
          <w:rFonts w:ascii="Times New Roman" w:hAnsi="Times New Roman" w:cs="Times New Roman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4) притупляется чувство общей усталости и повышает тонус </w:t>
      </w:r>
      <w:r w:rsidRPr="00C749C6">
        <w:rPr>
          <w:rFonts w:ascii="Times New Roman" w:hAnsi="Times New Roman" w:cs="Times New Roman"/>
          <w:color w:val="000000"/>
          <w:spacing w:val="-1"/>
          <w:sz w:val="24"/>
          <w:szCs w:val="24"/>
        </w:rPr>
        <w:t>организма</w:t>
      </w:r>
    </w:p>
    <w:p w:rsidR="008D7808" w:rsidRPr="00C749C6" w:rsidRDefault="008D7808" w:rsidP="00C749C6">
      <w:pPr>
        <w:shd w:val="clear" w:color="auto" w:fill="FFFFFF"/>
        <w:tabs>
          <w:tab w:val="left" w:pos="437"/>
        </w:tabs>
        <w:spacing w:before="5" w:line="240" w:lineRule="auto"/>
        <w:ind w:left="355" w:right="518" w:hanging="350"/>
        <w:rPr>
          <w:rFonts w:ascii="Times New Roman" w:hAnsi="Times New Roman" w:cs="Times New Roman"/>
          <w:b/>
          <w:bCs/>
          <w:sz w:val="24"/>
          <w:szCs w:val="24"/>
        </w:rPr>
      </w:pPr>
      <w:r w:rsidRPr="00C749C6"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  <w:t>21.</w:t>
      </w:r>
      <w:r w:rsidRPr="00C749C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C749C6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Систематические и грамотно организованные занятия физическими</w:t>
      </w:r>
      <w:r w:rsidRPr="00C749C6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br/>
      </w:r>
      <w:r w:rsidRPr="00C749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упражнениями укрепляют здоровье, так как</w:t>
      </w:r>
    </w:p>
    <w:p w:rsidR="008D7808" w:rsidRPr="00C749C6" w:rsidRDefault="008D7808" w:rsidP="00C749C6">
      <w:pPr>
        <w:widowControl w:val="0"/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z w:val="24"/>
          <w:szCs w:val="24"/>
        </w:rPr>
        <w:t>1)хорошая циркуляция крови во время упражнений обеспечивает</w:t>
      </w:r>
      <w:r w:rsidRPr="00C749C6">
        <w:rPr>
          <w:rFonts w:ascii="Times New Roman" w:hAnsi="Times New Roman" w:cs="Times New Roman"/>
          <w:color w:val="000000"/>
          <w:sz w:val="24"/>
          <w:szCs w:val="24"/>
        </w:rPr>
        <w:br/>
        <w:t>поступление питательных веществ к органам и системам организма</w:t>
      </w:r>
      <w:r w:rsidRPr="00C749C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t>2) повышается возможность дыхательной системы, благодаря чему в</w:t>
      </w: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 w:rsidRPr="00C749C6">
        <w:rPr>
          <w:rFonts w:ascii="Times New Roman" w:hAnsi="Times New Roman" w:cs="Times New Roman"/>
          <w:color w:val="000000"/>
          <w:spacing w:val="-1"/>
          <w:sz w:val="24"/>
          <w:szCs w:val="24"/>
        </w:rPr>
        <w:t>организм поступает большее количество кислорода, необходимого для</w:t>
      </w:r>
      <w:r w:rsidRPr="00C749C6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  <w:t>образования энергии</w:t>
      </w:r>
    </w:p>
    <w:p w:rsidR="008D7808" w:rsidRPr="00C749C6" w:rsidRDefault="008D7808" w:rsidP="00C749C6">
      <w:pPr>
        <w:widowControl w:val="0"/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right="518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t>3)занятия способствуют повышению резервных возможностей</w:t>
      </w: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 w:rsidRPr="00C749C6">
        <w:rPr>
          <w:rFonts w:ascii="Times New Roman" w:hAnsi="Times New Roman" w:cs="Times New Roman"/>
          <w:color w:val="000000"/>
          <w:spacing w:val="-1"/>
          <w:sz w:val="24"/>
          <w:szCs w:val="24"/>
        </w:rPr>
        <w:t>организма</w:t>
      </w:r>
    </w:p>
    <w:p w:rsidR="008D7808" w:rsidRPr="00C749C6" w:rsidRDefault="008D7808" w:rsidP="00C749C6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4) при достаточном энергообеспечении организм легче противостоит </w:t>
      </w:r>
      <w:r w:rsidRPr="00C749C6">
        <w:rPr>
          <w:rFonts w:ascii="Times New Roman" w:hAnsi="Times New Roman" w:cs="Times New Roman"/>
          <w:color w:val="000000"/>
          <w:sz w:val="24"/>
          <w:szCs w:val="24"/>
        </w:rPr>
        <w:t>простудным и инфекционным заболеваниям</w:t>
      </w:r>
    </w:p>
    <w:p w:rsidR="008D7808" w:rsidRPr="00C749C6" w:rsidRDefault="008D7808" w:rsidP="00C749C6">
      <w:pPr>
        <w:shd w:val="clear" w:color="auto" w:fill="FFFFFF"/>
        <w:tabs>
          <w:tab w:val="left" w:pos="365"/>
        </w:tabs>
        <w:spacing w:line="240" w:lineRule="auto"/>
        <w:ind w:left="365" w:hanging="365"/>
        <w:rPr>
          <w:rFonts w:ascii="Times New Roman" w:hAnsi="Times New Roman" w:cs="Times New Roman"/>
          <w:b/>
          <w:bCs/>
          <w:sz w:val="24"/>
          <w:szCs w:val="24"/>
        </w:rPr>
      </w:pPr>
      <w:r w:rsidRPr="00C749C6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22.</w:t>
      </w:r>
      <w:r w:rsidRPr="00C749C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C749C6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Почему на уроках физической культуры выделяют подготовительную,</w:t>
      </w:r>
      <w:r w:rsidRPr="00C749C6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br/>
      </w:r>
      <w:r w:rsidRPr="00C749C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основную и заключительную части?</w:t>
      </w:r>
    </w:p>
    <w:p w:rsidR="008D7808" w:rsidRPr="00C749C6" w:rsidRDefault="008D7808" w:rsidP="00C749C6">
      <w:pPr>
        <w:shd w:val="clear" w:color="auto" w:fill="FFFFFF"/>
        <w:tabs>
          <w:tab w:val="left" w:pos="1070"/>
        </w:tabs>
        <w:spacing w:line="240" w:lineRule="auto"/>
        <w:ind w:left="696" w:right="518"/>
        <w:rPr>
          <w:rFonts w:ascii="Times New Roman" w:hAnsi="Times New Roman" w:cs="Times New Roman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-6"/>
          <w:sz w:val="24"/>
          <w:szCs w:val="24"/>
        </w:rPr>
        <w:t>1)</w:t>
      </w:r>
      <w:r w:rsidRPr="00C749C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t>так учителю удобнее распределять различные по характеру</w:t>
      </w: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 w:rsidRPr="00C749C6">
        <w:rPr>
          <w:rFonts w:ascii="Times New Roman" w:hAnsi="Times New Roman" w:cs="Times New Roman"/>
          <w:color w:val="000000"/>
          <w:spacing w:val="1"/>
          <w:sz w:val="24"/>
          <w:szCs w:val="24"/>
        </w:rPr>
        <w:t>упражнения</w:t>
      </w:r>
    </w:p>
    <w:p w:rsidR="008D7808" w:rsidRPr="00C749C6" w:rsidRDefault="008D7808" w:rsidP="00C749C6">
      <w:pPr>
        <w:shd w:val="clear" w:color="auto" w:fill="FFFFFF"/>
        <w:spacing w:line="240" w:lineRule="auto"/>
        <w:ind w:left="686" w:right="1555"/>
        <w:rPr>
          <w:rFonts w:ascii="Times New Roman" w:hAnsi="Times New Roman" w:cs="Times New Roman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2) это обусловлено необходимость управлять динамикой </w:t>
      </w:r>
      <w:r w:rsidRPr="00C749C6">
        <w:rPr>
          <w:rFonts w:ascii="Times New Roman" w:hAnsi="Times New Roman" w:cs="Times New Roman"/>
          <w:color w:val="000000"/>
          <w:spacing w:val="1"/>
          <w:sz w:val="24"/>
          <w:szCs w:val="24"/>
        </w:rPr>
        <w:t>работоспособности занимающихся</w:t>
      </w:r>
    </w:p>
    <w:p w:rsidR="008D7808" w:rsidRPr="00C749C6" w:rsidRDefault="008D7808" w:rsidP="00C749C6">
      <w:pPr>
        <w:shd w:val="clear" w:color="auto" w:fill="FFFFFF"/>
        <w:tabs>
          <w:tab w:val="left" w:pos="1070"/>
        </w:tabs>
        <w:spacing w:line="240" w:lineRule="auto"/>
        <w:ind w:left="696" w:right="518"/>
        <w:rPr>
          <w:rFonts w:ascii="Times New Roman" w:hAnsi="Times New Roman" w:cs="Times New Roman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-10"/>
          <w:sz w:val="24"/>
          <w:szCs w:val="24"/>
        </w:rPr>
        <w:t>3)</w:t>
      </w:r>
      <w:r w:rsidRPr="00C749C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t>выделение частей в уроке требует Министерство образовании</w:t>
      </w: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 w:rsidRPr="00C749C6">
        <w:rPr>
          <w:rFonts w:ascii="Times New Roman" w:hAnsi="Times New Roman" w:cs="Times New Roman"/>
          <w:color w:val="000000"/>
          <w:spacing w:val="-1"/>
          <w:sz w:val="24"/>
          <w:szCs w:val="24"/>
        </w:rPr>
        <w:t>России</w:t>
      </w:r>
    </w:p>
    <w:p w:rsidR="008D7808" w:rsidRPr="00C749C6" w:rsidRDefault="008D7808" w:rsidP="00C749C6">
      <w:pPr>
        <w:shd w:val="clear" w:color="auto" w:fill="FFFFFF"/>
        <w:spacing w:line="240" w:lineRule="auto"/>
        <w:ind w:left="730"/>
        <w:rPr>
          <w:rFonts w:ascii="Times New Roman" w:hAnsi="Times New Roman" w:cs="Times New Roman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4) потому, что перед уроком, как правило, ставятся задачи и каждая </w:t>
      </w:r>
      <w:r w:rsidRPr="00C749C6">
        <w:rPr>
          <w:rFonts w:ascii="Times New Roman" w:hAnsi="Times New Roman" w:cs="Times New Roman"/>
          <w:color w:val="000000"/>
          <w:sz w:val="24"/>
          <w:szCs w:val="24"/>
        </w:rPr>
        <w:t>часть урока предназначена для решения одной из них</w:t>
      </w:r>
    </w:p>
    <w:p w:rsidR="008D7808" w:rsidRPr="00C749C6" w:rsidRDefault="008D7808" w:rsidP="00C749C6">
      <w:pPr>
        <w:shd w:val="clear" w:color="auto" w:fill="FFFFFF"/>
        <w:tabs>
          <w:tab w:val="left" w:pos="533"/>
        </w:tabs>
        <w:spacing w:before="9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-10"/>
          <w:sz w:val="24"/>
          <w:szCs w:val="24"/>
        </w:rPr>
        <w:t>23.</w:t>
      </w:r>
      <w:r w:rsidRPr="00C749C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749C6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Физические качества — это:</w:t>
      </w:r>
    </w:p>
    <w:p w:rsidR="008D7808" w:rsidRPr="00C749C6" w:rsidRDefault="008D7808" w:rsidP="00C749C6">
      <w:pPr>
        <w:widowControl w:val="0"/>
        <w:numPr>
          <w:ilvl w:val="0"/>
          <w:numId w:val="2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color w:val="000000"/>
          <w:spacing w:val="-20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4"/>
          <w:sz w:val="24"/>
          <w:szCs w:val="24"/>
        </w:rPr>
        <w:t>индивидуальные особенности, определяющие уровень дви</w:t>
      </w:r>
      <w:r w:rsidRPr="00C749C6"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 w:rsidRPr="00C749C6">
        <w:rPr>
          <w:rFonts w:ascii="Times New Roman" w:hAnsi="Times New Roman" w:cs="Times New Roman"/>
          <w:color w:val="000000"/>
          <w:spacing w:val="4"/>
          <w:sz w:val="24"/>
          <w:szCs w:val="24"/>
        </w:rPr>
        <w:br/>
      </w:r>
      <w:r w:rsidRPr="00C749C6">
        <w:rPr>
          <w:rFonts w:ascii="Times New Roman" w:hAnsi="Times New Roman" w:cs="Times New Roman"/>
          <w:color w:val="000000"/>
          <w:spacing w:val="3"/>
          <w:sz w:val="24"/>
          <w:szCs w:val="24"/>
        </w:rPr>
        <w:t>гательных возможностей человека;</w:t>
      </w:r>
    </w:p>
    <w:p w:rsidR="008D7808" w:rsidRPr="00C749C6" w:rsidRDefault="008D7808" w:rsidP="00C749C6">
      <w:pPr>
        <w:widowControl w:val="0"/>
        <w:numPr>
          <w:ilvl w:val="0"/>
          <w:numId w:val="2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4"/>
          <w:sz w:val="24"/>
          <w:szCs w:val="24"/>
        </w:rPr>
        <w:t>врожденные (унаследованные генетически) морфофункци-</w:t>
      </w:r>
      <w:r w:rsidRPr="00C749C6">
        <w:rPr>
          <w:rFonts w:ascii="Times New Roman" w:hAnsi="Times New Roman" w:cs="Times New Roman"/>
          <w:color w:val="000000"/>
          <w:spacing w:val="4"/>
          <w:sz w:val="24"/>
          <w:szCs w:val="24"/>
        </w:rPr>
        <w:br/>
      </w:r>
      <w:r w:rsidRPr="00C749C6">
        <w:rPr>
          <w:rFonts w:ascii="Times New Roman" w:hAnsi="Times New Roman" w:cs="Times New Roman"/>
          <w:color w:val="000000"/>
          <w:spacing w:val="2"/>
          <w:sz w:val="24"/>
          <w:szCs w:val="24"/>
        </w:rPr>
        <w:t>ональные качества, благодаря которым возможна физическая (ма</w:t>
      </w:r>
      <w:r w:rsidRPr="00C749C6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C749C6">
        <w:rPr>
          <w:rFonts w:ascii="Times New Roman" w:hAnsi="Times New Roman" w:cs="Times New Roman"/>
          <w:color w:val="000000"/>
          <w:spacing w:val="2"/>
          <w:sz w:val="24"/>
          <w:szCs w:val="24"/>
        </w:rPr>
        <w:br/>
      </w:r>
      <w:r w:rsidRPr="00C749C6">
        <w:rPr>
          <w:rFonts w:ascii="Times New Roman" w:hAnsi="Times New Roman" w:cs="Times New Roman"/>
          <w:color w:val="000000"/>
          <w:spacing w:val="7"/>
          <w:sz w:val="24"/>
          <w:szCs w:val="24"/>
        </w:rPr>
        <w:t>териально выраженная) активность человека, получающая свое</w:t>
      </w:r>
      <w:r w:rsidRPr="00C749C6">
        <w:rPr>
          <w:rFonts w:ascii="Times New Roman" w:hAnsi="Times New Roman" w:cs="Times New Roman"/>
          <w:color w:val="000000"/>
          <w:spacing w:val="7"/>
          <w:sz w:val="24"/>
          <w:szCs w:val="24"/>
        </w:rPr>
        <w:br/>
      </w:r>
      <w:r w:rsidRPr="00C749C6">
        <w:rPr>
          <w:rFonts w:ascii="Times New Roman" w:hAnsi="Times New Roman" w:cs="Times New Roman"/>
          <w:color w:val="000000"/>
          <w:spacing w:val="2"/>
          <w:sz w:val="24"/>
          <w:szCs w:val="24"/>
        </w:rPr>
        <w:t>полное проявление в целесообразной двигательной деятельности;</w:t>
      </w:r>
    </w:p>
    <w:p w:rsidR="008D7808" w:rsidRPr="00C749C6" w:rsidRDefault="008D7808" w:rsidP="00C749C6">
      <w:pPr>
        <w:widowControl w:val="0"/>
        <w:numPr>
          <w:ilvl w:val="0"/>
          <w:numId w:val="2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4"/>
          <w:sz w:val="24"/>
          <w:szCs w:val="24"/>
        </w:rPr>
        <w:t>комплекс различных проявлений человека в определенной</w:t>
      </w:r>
      <w:r w:rsidRPr="00C749C6">
        <w:rPr>
          <w:rFonts w:ascii="Times New Roman" w:hAnsi="Times New Roman" w:cs="Times New Roman"/>
          <w:color w:val="000000"/>
          <w:spacing w:val="4"/>
          <w:sz w:val="24"/>
          <w:szCs w:val="24"/>
        </w:rPr>
        <w:br/>
      </w:r>
      <w:r w:rsidRPr="00C749C6">
        <w:rPr>
          <w:rFonts w:ascii="Times New Roman" w:hAnsi="Times New Roman" w:cs="Times New Roman"/>
          <w:color w:val="000000"/>
          <w:spacing w:val="3"/>
          <w:sz w:val="24"/>
          <w:szCs w:val="24"/>
        </w:rPr>
        <w:t>двигательной деятельности;</w:t>
      </w:r>
    </w:p>
    <w:p w:rsidR="008D7808" w:rsidRPr="00C749C6" w:rsidRDefault="008D7808" w:rsidP="00C749C6">
      <w:pPr>
        <w:widowControl w:val="0"/>
        <w:numPr>
          <w:ilvl w:val="0"/>
          <w:numId w:val="2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4"/>
          <w:sz w:val="24"/>
          <w:szCs w:val="24"/>
        </w:rPr>
        <w:t>комплекс способностей занимающихся физической культу</w:t>
      </w:r>
      <w:r w:rsidRPr="00C749C6"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 w:rsidRPr="00C749C6">
        <w:rPr>
          <w:rFonts w:ascii="Times New Roman" w:hAnsi="Times New Roman" w:cs="Times New Roman"/>
          <w:color w:val="000000"/>
          <w:spacing w:val="4"/>
          <w:sz w:val="24"/>
          <w:szCs w:val="24"/>
        </w:rPr>
        <w:br/>
        <w:t>рой и спортом, выраженных в конкретных результатах.</w:t>
      </w:r>
    </w:p>
    <w:p w:rsidR="008D7808" w:rsidRPr="00C749C6" w:rsidRDefault="008D7808" w:rsidP="00C749C6">
      <w:pPr>
        <w:shd w:val="clear" w:color="auto" w:fill="FFFFFF"/>
        <w:tabs>
          <w:tab w:val="left" w:pos="432"/>
        </w:tabs>
        <w:spacing w:line="240" w:lineRule="auto"/>
        <w:ind w:left="355" w:hanging="355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:rsidR="008D7808" w:rsidRPr="00C749C6" w:rsidRDefault="008D7808" w:rsidP="00C749C6">
      <w:pPr>
        <w:shd w:val="clear" w:color="auto" w:fill="FFFFFF"/>
        <w:tabs>
          <w:tab w:val="left" w:pos="427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749C6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24.</w:t>
      </w:r>
      <w:r w:rsidRPr="00C749C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C749C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Под силой как физическим качеством понимается:</w:t>
      </w:r>
    </w:p>
    <w:p w:rsidR="008D7808" w:rsidRPr="00C749C6" w:rsidRDefault="008D7808" w:rsidP="00C749C6">
      <w:pPr>
        <w:shd w:val="clear" w:color="auto" w:fill="FFFFFF"/>
        <w:tabs>
          <w:tab w:val="left" w:pos="1075"/>
        </w:tabs>
        <w:spacing w:line="240" w:lineRule="auto"/>
        <w:ind w:left="715"/>
        <w:rPr>
          <w:rFonts w:ascii="Times New Roman" w:hAnsi="Times New Roman" w:cs="Times New Roman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-8"/>
          <w:sz w:val="24"/>
          <w:szCs w:val="24"/>
        </w:rPr>
        <w:t>1)</w:t>
      </w:r>
      <w:r w:rsidRPr="00C749C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749C6">
        <w:rPr>
          <w:rFonts w:ascii="Times New Roman" w:hAnsi="Times New Roman" w:cs="Times New Roman"/>
          <w:color w:val="000000"/>
          <w:spacing w:val="-1"/>
          <w:sz w:val="24"/>
          <w:szCs w:val="24"/>
        </w:rPr>
        <w:t>способность поднимать тяжелые предметы</w:t>
      </w:r>
    </w:p>
    <w:p w:rsidR="008D7808" w:rsidRPr="00C749C6" w:rsidRDefault="008D7808" w:rsidP="00C749C6">
      <w:pPr>
        <w:shd w:val="clear" w:color="auto" w:fill="FFFFFF"/>
        <w:spacing w:line="240" w:lineRule="auto"/>
        <w:ind w:left="701"/>
        <w:rPr>
          <w:rFonts w:ascii="Times New Roman" w:hAnsi="Times New Roman" w:cs="Times New Roman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2) свойство человека противодействовать внешним силам за счет </w:t>
      </w:r>
      <w:r w:rsidRPr="00C749C6">
        <w:rPr>
          <w:rFonts w:ascii="Times New Roman" w:hAnsi="Times New Roman" w:cs="Times New Roman"/>
          <w:color w:val="000000"/>
          <w:sz w:val="24"/>
          <w:szCs w:val="24"/>
        </w:rPr>
        <w:t>мышечных напряжений</w:t>
      </w:r>
    </w:p>
    <w:p w:rsidR="008D7808" w:rsidRPr="00C749C6" w:rsidRDefault="008D7808" w:rsidP="00C749C6">
      <w:pPr>
        <w:shd w:val="clear" w:color="auto" w:fill="FFFFFF"/>
        <w:tabs>
          <w:tab w:val="left" w:pos="1075"/>
        </w:tabs>
        <w:spacing w:line="240" w:lineRule="auto"/>
        <w:ind w:left="715" w:right="518"/>
        <w:rPr>
          <w:rFonts w:ascii="Times New Roman" w:hAnsi="Times New Roman" w:cs="Times New Roman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-10"/>
          <w:sz w:val="24"/>
          <w:szCs w:val="24"/>
        </w:rPr>
        <w:t>3)</w:t>
      </w:r>
      <w:r w:rsidRPr="00C749C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t>свойство человека воздействовать на внешние силы за счет</w:t>
      </w: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 w:rsidRPr="00C749C6">
        <w:rPr>
          <w:rFonts w:ascii="Times New Roman" w:hAnsi="Times New Roman" w:cs="Times New Roman"/>
          <w:color w:val="000000"/>
          <w:spacing w:val="-1"/>
          <w:sz w:val="24"/>
          <w:szCs w:val="24"/>
        </w:rPr>
        <w:t>внешних сопротивлений</w:t>
      </w:r>
    </w:p>
    <w:p w:rsidR="008D7808" w:rsidRPr="00C749C6" w:rsidRDefault="008D7808" w:rsidP="00C749C6">
      <w:pPr>
        <w:shd w:val="clear" w:color="auto" w:fill="FFFFFF"/>
        <w:spacing w:line="240" w:lineRule="auto"/>
        <w:ind w:left="730"/>
        <w:rPr>
          <w:rFonts w:ascii="Times New Roman" w:hAnsi="Times New Roman" w:cs="Times New Roman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4) комплекс свойств организма, позволяющих преодолевать внешнее </w:t>
      </w:r>
      <w:r w:rsidRPr="00C749C6">
        <w:rPr>
          <w:rFonts w:ascii="Times New Roman" w:hAnsi="Times New Roman" w:cs="Times New Roman"/>
          <w:color w:val="000000"/>
          <w:sz w:val="24"/>
          <w:szCs w:val="24"/>
        </w:rPr>
        <w:t>сопротивление либо противодействовать ему</w:t>
      </w:r>
    </w:p>
    <w:p w:rsidR="008D7808" w:rsidRPr="00C749C6" w:rsidRDefault="008D7808" w:rsidP="00C749C6">
      <w:pPr>
        <w:shd w:val="clear" w:color="auto" w:fill="FFFFFF"/>
        <w:tabs>
          <w:tab w:val="left" w:pos="533"/>
        </w:tabs>
        <w:spacing w:before="82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-11"/>
          <w:sz w:val="24"/>
          <w:szCs w:val="24"/>
        </w:rPr>
        <w:t>25.</w:t>
      </w:r>
      <w:r w:rsidRPr="00C749C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749C6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Двигательные (физические) способности — это:</w:t>
      </w:r>
    </w:p>
    <w:p w:rsidR="008D7808" w:rsidRPr="00C749C6" w:rsidRDefault="008D7808" w:rsidP="00C749C6">
      <w:pPr>
        <w:widowControl w:val="0"/>
        <w:numPr>
          <w:ilvl w:val="0"/>
          <w:numId w:val="3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10" w:firstLine="302"/>
        <w:rPr>
          <w:rFonts w:ascii="Times New Roman" w:hAnsi="Times New Roman" w:cs="Times New Roman"/>
          <w:color w:val="000000"/>
          <w:spacing w:val="-20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5"/>
          <w:sz w:val="24"/>
          <w:szCs w:val="24"/>
        </w:rPr>
        <w:t>умения быстро и легко осваивать различные по сложности</w:t>
      </w:r>
      <w:r w:rsidRPr="00C749C6">
        <w:rPr>
          <w:rFonts w:ascii="Times New Roman" w:hAnsi="Times New Roman" w:cs="Times New Roman"/>
          <w:color w:val="000000"/>
          <w:spacing w:val="5"/>
          <w:sz w:val="24"/>
          <w:szCs w:val="24"/>
        </w:rPr>
        <w:br/>
      </w:r>
      <w:r w:rsidRPr="00C749C6">
        <w:rPr>
          <w:rFonts w:ascii="Times New Roman" w:hAnsi="Times New Roman" w:cs="Times New Roman"/>
          <w:color w:val="000000"/>
          <w:spacing w:val="3"/>
          <w:sz w:val="24"/>
          <w:szCs w:val="24"/>
        </w:rPr>
        <w:t>двигательные действия;</w:t>
      </w:r>
    </w:p>
    <w:p w:rsidR="008D7808" w:rsidRPr="00C749C6" w:rsidRDefault="008D7808" w:rsidP="00C749C6">
      <w:pPr>
        <w:widowControl w:val="0"/>
        <w:numPr>
          <w:ilvl w:val="0"/>
          <w:numId w:val="3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312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6"/>
          <w:sz w:val="24"/>
          <w:szCs w:val="24"/>
        </w:rPr>
        <w:t>физические качества, присущие человеку;</w:t>
      </w:r>
    </w:p>
    <w:p w:rsidR="008D7808" w:rsidRPr="00C749C6" w:rsidRDefault="008D7808" w:rsidP="00C749C6">
      <w:pPr>
        <w:widowControl w:val="0"/>
        <w:numPr>
          <w:ilvl w:val="0"/>
          <w:numId w:val="3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10" w:firstLine="302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4"/>
          <w:sz w:val="24"/>
          <w:szCs w:val="24"/>
        </w:rPr>
        <w:t>индивидуальные особенности, определяющие уровень дви</w:t>
      </w:r>
      <w:r w:rsidRPr="00C749C6"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 w:rsidRPr="00C749C6">
        <w:rPr>
          <w:rFonts w:ascii="Times New Roman" w:hAnsi="Times New Roman" w:cs="Times New Roman"/>
          <w:color w:val="000000"/>
          <w:spacing w:val="4"/>
          <w:sz w:val="24"/>
          <w:szCs w:val="24"/>
        </w:rPr>
        <w:br/>
      </w:r>
      <w:r w:rsidRPr="00C749C6">
        <w:rPr>
          <w:rFonts w:ascii="Times New Roman" w:hAnsi="Times New Roman" w:cs="Times New Roman"/>
          <w:color w:val="000000"/>
          <w:spacing w:val="2"/>
          <w:sz w:val="24"/>
          <w:szCs w:val="24"/>
        </w:rPr>
        <w:t>гательных возможностей человека;</w:t>
      </w:r>
    </w:p>
    <w:p w:rsidR="008D7808" w:rsidRPr="00C749C6" w:rsidRDefault="008D7808" w:rsidP="00C749C6">
      <w:pPr>
        <w:widowControl w:val="0"/>
        <w:numPr>
          <w:ilvl w:val="0"/>
          <w:numId w:val="3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10" w:firstLine="302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4"/>
          <w:sz w:val="24"/>
          <w:szCs w:val="24"/>
        </w:rPr>
        <w:t>индивидуальные особенности, обеспечивающие целесооб</w:t>
      </w:r>
      <w:r w:rsidRPr="00C749C6"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 w:rsidRPr="00C749C6">
        <w:rPr>
          <w:rFonts w:ascii="Times New Roman" w:hAnsi="Times New Roman" w:cs="Times New Roman"/>
          <w:color w:val="000000"/>
          <w:spacing w:val="4"/>
          <w:sz w:val="24"/>
          <w:szCs w:val="24"/>
        </w:rPr>
        <w:br/>
      </w:r>
      <w:r w:rsidRPr="00C749C6">
        <w:rPr>
          <w:rFonts w:ascii="Times New Roman" w:hAnsi="Times New Roman" w:cs="Times New Roman"/>
          <w:color w:val="000000"/>
          <w:spacing w:val="2"/>
          <w:sz w:val="24"/>
          <w:szCs w:val="24"/>
        </w:rPr>
        <w:t>разную двигательную деятельность.</w:t>
      </w:r>
    </w:p>
    <w:p w:rsidR="008D7808" w:rsidRPr="00C749C6" w:rsidRDefault="008D7808" w:rsidP="00C749C6">
      <w:pPr>
        <w:shd w:val="clear" w:color="auto" w:fill="FFFFFF"/>
        <w:tabs>
          <w:tab w:val="left" w:pos="533"/>
        </w:tabs>
        <w:spacing w:before="86" w:line="240" w:lineRule="auto"/>
        <w:rPr>
          <w:rFonts w:ascii="Times New Roman" w:hAnsi="Times New Roman" w:cs="Times New Roman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-10"/>
          <w:sz w:val="24"/>
          <w:szCs w:val="24"/>
        </w:rPr>
        <w:t>26.</w:t>
      </w:r>
      <w:r w:rsidRPr="00C749C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749C6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Основу двигательных способностей человека составляют</w:t>
      </w:r>
      <w:r w:rsidRPr="00C749C6">
        <w:rPr>
          <w:rFonts w:ascii="Times New Roman" w:hAnsi="Times New Roman" w:cs="Times New Roman"/>
          <w:color w:val="000000"/>
          <w:spacing w:val="3"/>
          <w:sz w:val="24"/>
          <w:szCs w:val="24"/>
        </w:rPr>
        <w:t>:</w:t>
      </w:r>
    </w:p>
    <w:p w:rsidR="008D7808" w:rsidRPr="00C749C6" w:rsidRDefault="008D7808" w:rsidP="00C749C6">
      <w:pPr>
        <w:widowControl w:val="0"/>
        <w:numPr>
          <w:ilvl w:val="0"/>
          <w:numId w:val="4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color w:val="000000"/>
          <w:spacing w:val="-22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5"/>
          <w:sz w:val="24"/>
          <w:szCs w:val="24"/>
        </w:rPr>
        <w:t>психодинамические задатки;</w:t>
      </w:r>
    </w:p>
    <w:p w:rsidR="008D7808" w:rsidRPr="00C749C6" w:rsidRDefault="008D7808" w:rsidP="00C749C6">
      <w:pPr>
        <w:widowControl w:val="0"/>
        <w:numPr>
          <w:ilvl w:val="0"/>
          <w:numId w:val="4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5"/>
          <w:sz w:val="24"/>
          <w:szCs w:val="24"/>
        </w:rPr>
        <w:t>физические качества;</w:t>
      </w:r>
    </w:p>
    <w:p w:rsidR="008D7808" w:rsidRPr="00C749C6" w:rsidRDefault="008D7808" w:rsidP="00C749C6">
      <w:pPr>
        <w:widowControl w:val="0"/>
        <w:numPr>
          <w:ilvl w:val="0"/>
          <w:numId w:val="4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5"/>
          <w:sz w:val="24"/>
          <w:szCs w:val="24"/>
        </w:rPr>
        <w:t>двигательные умения;</w:t>
      </w:r>
    </w:p>
    <w:p w:rsidR="008D7808" w:rsidRPr="00C749C6" w:rsidRDefault="008D7808" w:rsidP="00C749C6">
      <w:pPr>
        <w:widowControl w:val="0"/>
        <w:numPr>
          <w:ilvl w:val="0"/>
          <w:numId w:val="4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5"/>
          <w:sz w:val="24"/>
          <w:szCs w:val="24"/>
        </w:rPr>
        <w:t>двигательные навыки.</w:t>
      </w:r>
    </w:p>
    <w:p w:rsidR="008D7808" w:rsidRPr="00C749C6" w:rsidRDefault="008D7808" w:rsidP="00C749C6">
      <w:pPr>
        <w:widowControl w:val="0"/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</w:p>
    <w:p w:rsidR="008D7808" w:rsidRPr="00C749C6" w:rsidRDefault="008D7808" w:rsidP="00C749C6">
      <w:pPr>
        <w:widowControl w:val="0"/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</w:p>
    <w:p w:rsidR="008D7808" w:rsidRPr="00C749C6" w:rsidRDefault="008D7808" w:rsidP="00C749C6">
      <w:pPr>
        <w:shd w:val="clear" w:color="auto" w:fill="FFFFFF"/>
        <w:tabs>
          <w:tab w:val="left" w:pos="427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749C6"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  <w:t>27.</w:t>
      </w:r>
      <w:r w:rsidRPr="00C749C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Какие упражнения неэффективны при формировании телосложения</w:t>
      </w:r>
    </w:p>
    <w:p w:rsidR="008D7808" w:rsidRPr="00C749C6" w:rsidRDefault="008D7808" w:rsidP="00C749C6">
      <w:pPr>
        <w:shd w:val="clear" w:color="auto" w:fill="FFFFFF"/>
        <w:spacing w:line="240" w:lineRule="auto"/>
        <w:ind w:left="792" w:hanging="72"/>
        <w:rPr>
          <w:rFonts w:ascii="Times New Roman" w:hAnsi="Times New Roman" w:cs="Times New Roman"/>
          <w:color w:val="000000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z w:val="24"/>
          <w:szCs w:val="24"/>
        </w:rPr>
        <w:t xml:space="preserve">1) упражнения, способствующие увеличению мышечной массы </w:t>
      </w:r>
    </w:p>
    <w:p w:rsidR="008D7808" w:rsidRPr="00C749C6" w:rsidRDefault="008D7808" w:rsidP="00C749C6">
      <w:pPr>
        <w:shd w:val="clear" w:color="auto" w:fill="FFFFFF"/>
        <w:spacing w:line="240" w:lineRule="auto"/>
        <w:ind w:left="792" w:hanging="72"/>
        <w:rPr>
          <w:rFonts w:ascii="Times New Roman" w:hAnsi="Times New Roman" w:cs="Times New Roman"/>
          <w:color w:val="000000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z w:val="24"/>
          <w:szCs w:val="24"/>
        </w:rPr>
        <w:t>2) упражнения, способствующие снижению массы тела</w:t>
      </w:r>
    </w:p>
    <w:p w:rsidR="008D7808" w:rsidRPr="00C749C6" w:rsidRDefault="008D7808" w:rsidP="00C749C6">
      <w:pPr>
        <w:shd w:val="clear" w:color="auto" w:fill="FFFFFF"/>
        <w:spacing w:line="240" w:lineRule="auto"/>
        <w:ind w:left="792" w:hanging="72"/>
        <w:rPr>
          <w:rFonts w:ascii="Times New Roman" w:hAnsi="Times New Roman" w:cs="Times New Roman"/>
          <w:color w:val="000000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z w:val="24"/>
          <w:szCs w:val="24"/>
        </w:rPr>
        <w:t xml:space="preserve">3) упражнения, объединенные в форме круговой тренировки </w:t>
      </w:r>
    </w:p>
    <w:p w:rsidR="008D7808" w:rsidRPr="00C749C6" w:rsidRDefault="008D7808" w:rsidP="00C749C6">
      <w:pPr>
        <w:shd w:val="clear" w:color="auto" w:fill="FFFFFF"/>
        <w:spacing w:line="240" w:lineRule="auto"/>
        <w:ind w:left="792" w:hanging="72"/>
        <w:rPr>
          <w:rFonts w:ascii="Times New Roman" w:hAnsi="Times New Roman" w:cs="Times New Roman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t>) упражнения, способствующие повышению быстроты движений</w:t>
      </w:r>
    </w:p>
    <w:p w:rsidR="008D7808" w:rsidRPr="00C749C6" w:rsidRDefault="008D7808" w:rsidP="00C749C6">
      <w:pPr>
        <w:shd w:val="clear" w:color="auto" w:fill="FFFFFF"/>
        <w:spacing w:line="240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-11"/>
          <w:sz w:val="24"/>
          <w:szCs w:val="24"/>
        </w:rPr>
        <w:t>28.</w:t>
      </w:r>
      <w:r w:rsidRPr="00C749C6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. Уровень развития двигательных способностей человека оп</w:t>
      </w:r>
      <w:r w:rsidRPr="00C749C6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  <w:softHyphen/>
      </w:r>
      <w:r w:rsidRPr="00C749C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ределяется</w:t>
      </w:r>
      <w:r w:rsidRPr="00C749C6">
        <w:rPr>
          <w:rFonts w:ascii="Times New Roman" w:hAnsi="Times New Roman" w:cs="Times New Roman"/>
          <w:color w:val="000000"/>
          <w:spacing w:val="-1"/>
          <w:sz w:val="24"/>
          <w:szCs w:val="24"/>
        </w:rPr>
        <w:t>:</w:t>
      </w:r>
    </w:p>
    <w:p w:rsidR="008D7808" w:rsidRPr="00C749C6" w:rsidRDefault="008D7808" w:rsidP="00C749C6">
      <w:pPr>
        <w:widowControl w:val="0"/>
        <w:numPr>
          <w:ilvl w:val="0"/>
          <w:numId w:val="5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302"/>
        <w:rPr>
          <w:rFonts w:ascii="Times New Roman" w:hAnsi="Times New Roman" w:cs="Times New Roman"/>
          <w:color w:val="000000"/>
          <w:spacing w:val="-20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6"/>
          <w:sz w:val="24"/>
          <w:szCs w:val="24"/>
        </w:rPr>
        <w:t>тестами (контрольными упражнениями);</w:t>
      </w:r>
    </w:p>
    <w:p w:rsidR="008D7808" w:rsidRPr="00C749C6" w:rsidRDefault="008D7808" w:rsidP="00C749C6">
      <w:pPr>
        <w:widowControl w:val="0"/>
        <w:numPr>
          <w:ilvl w:val="0"/>
          <w:numId w:val="5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302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4"/>
          <w:sz w:val="24"/>
          <w:szCs w:val="24"/>
        </w:rPr>
        <w:t>индивидуальными спортивными результатами;</w:t>
      </w:r>
    </w:p>
    <w:p w:rsidR="008D7808" w:rsidRPr="00C749C6" w:rsidRDefault="008D7808" w:rsidP="00C749C6">
      <w:pPr>
        <w:widowControl w:val="0"/>
        <w:numPr>
          <w:ilvl w:val="0"/>
          <w:numId w:val="6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10" w:firstLine="293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4"/>
          <w:sz w:val="24"/>
          <w:szCs w:val="24"/>
        </w:rPr>
        <w:t>разрядными нормативами единой спортивной классифика</w:t>
      </w:r>
      <w:r w:rsidRPr="00C749C6"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 w:rsidRPr="00C749C6">
        <w:rPr>
          <w:rFonts w:ascii="Times New Roman" w:hAnsi="Times New Roman" w:cs="Times New Roman"/>
          <w:color w:val="000000"/>
          <w:spacing w:val="4"/>
          <w:sz w:val="24"/>
          <w:szCs w:val="24"/>
        </w:rPr>
        <w:br/>
      </w:r>
      <w:r w:rsidRPr="00C749C6">
        <w:rPr>
          <w:rFonts w:ascii="Times New Roman" w:hAnsi="Times New Roman" w:cs="Times New Roman"/>
          <w:color w:val="000000"/>
          <w:spacing w:val="3"/>
          <w:sz w:val="24"/>
          <w:szCs w:val="24"/>
        </w:rPr>
        <w:t>ции;</w:t>
      </w:r>
    </w:p>
    <w:p w:rsidR="008D7808" w:rsidRPr="00C749C6" w:rsidRDefault="008D7808" w:rsidP="00C749C6">
      <w:pPr>
        <w:widowControl w:val="0"/>
        <w:numPr>
          <w:ilvl w:val="0"/>
          <w:numId w:val="6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before="5" w:after="0" w:line="240" w:lineRule="auto"/>
        <w:ind w:left="10" w:firstLine="293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7"/>
          <w:sz w:val="24"/>
          <w:szCs w:val="24"/>
        </w:rPr>
        <w:t>индивидуальной реакцией организма на внешнюю (стан</w:t>
      </w:r>
      <w:r w:rsidRPr="00C749C6">
        <w:rPr>
          <w:rFonts w:ascii="Times New Roman" w:hAnsi="Times New Roman" w:cs="Times New Roman"/>
          <w:color w:val="000000"/>
          <w:spacing w:val="7"/>
          <w:sz w:val="24"/>
          <w:szCs w:val="24"/>
        </w:rPr>
        <w:softHyphen/>
      </w:r>
      <w:r w:rsidRPr="00C749C6">
        <w:rPr>
          <w:rFonts w:ascii="Times New Roman" w:hAnsi="Times New Roman" w:cs="Times New Roman"/>
          <w:color w:val="000000"/>
          <w:spacing w:val="7"/>
          <w:sz w:val="24"/>
          <w:szCs w:val="24"/>
        </w:rPr>
        <w:br/>
      </w:r>
      <w:r w:rsidRPr="00C749C6">
        <w:rPr>
          <w:rFonts w:ascii="Times New Roman" w:hAnsi="Times New Roman" w:cs="Times New Roman"/>
          <w:color w:val="000000"/>
          <w:spacing w:val="4"/>
          <w:sz w:val="24"/>
          <w:szCs w:val="24"/>
        </w:rPr>
        <w:t>дартную) нагрузку.</w:t>
      </w:r>
    </w:p>
    <w:p w:rsidR="008D7808" w:rsidRPr="00C749C6" w:rsidRDefault="008D7808" w:rsidP="00C749C6">
      <w:pPr>
        <w:shd w:val="clear" w:color="auto" w:fill="FFFFFF"/>
        <w:tabs>
          <w:tab w:val="left" w:pos="427"/>
        </w:tabs>
        <w:spacing w:line="240" w:lineRule="auto"/>
        <w:ind w:left="355" w:hanging="355"/>
        <w:rPr>
          <w:rFonts w:ascii="Times New Roman" w:hAnsi="Times New Roman" w:cs="Times New Roman"/>
          <w:sz w:val="24"/>
          <w:szCs w:val="24"/>
        </w:rPr>
      </w:pPr>
    </w:p>
    <w:p w:rsidR="008D7808" w:rsidRPr="00C749C6" w:rsidRDefault="008D7808" w:rsidP="00C749C6">
      <w:pPr>
        <w:shd w:val="clear" w:color="auto" w:fill="FFFFFF"/>
        <w:tabs>
          <w:tab w:val="left" w:pos="427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749C6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29.</w:t>
      </w:r>
      <w:r w:rsidRPr="00C749C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C749C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Под быстротой как физическим качеством понимается:</w:t>
      </w:r>
    </w:p>
    <w:p w:rsidR="008D7808" w:rsidRPr="00C749C6" w:rsidRDefault="008D7808" w:rsidP="00C749C6">
      <w:pPr>
        <w:shd w:val="clear" w:color="auto" w:fill="FFFFFF"/>
        <w:tabs>
          <w:tab w:val="left" w:pos="1075"/>
        </w:tabs>
        <w:spacing w:line="240" w:lineRule="auto"/>
        <w:ind w:left="715" w:right="1037"/>
        <w:rPr>
          <w:rFonts w:ascii="Times New Roman" w:hAnsi="Times New Roman" w:cs="Times New Roman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-8"/>
          <w:sz w:val="24"/>
          <w:szCs w:val="24"/>
        </w:rPr>
        <w:t>1)</w:t>
      </w:r>
      <w:r w:rsidRPr="00C749C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t>комплекс свойств, позволяющих передвигаться с большой</w:t>
      </w: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  <w:t>скоростью</w:t>
      </w:r>
    </w:p>
    <w:p w:rsidR="008D7808" w:rsidRPr="00C749C6" w:rsidRDefault="008D7808" w:rsidP="00C749C6">
      <w:pPr>
        <w:shd w:val="clear" w:color="auto" w:fill="FFFFFF"/>
        <w:spacing w:line="240" w:lineRule="auto"/>
        <w:ind w:left="725"/>
        <w:rPr>
          <w:rFonts w:ascii="Times New Roman" w:hAnsi="Times New Roman" w:cs="Times New Roman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2) комплекс свойств, позволяющий выполнять работу в минимальный </w:t>
      </w:r>
      <w:r w:rsidRPr="00C749C6">
        <w:rPr>
          <w:rFonts w:ascii="Times New Roman" w:hAnsi="Times New Roman" w:cs="Times New Roman"/>
          <w:color w:val="000000"/>
          <w:spacing w:val="-1"/>
          <w:sz w:val="24"/>
          <w:szCs w:val="24"/>
        </w:rPr>
        <w:t>отрезок времени</w:t>
      </w:r>
    </w:p>
    <w:p w:rsidR="008D7808" w:rsidRPr="00C749C6" w:rsidRDefault="008D7808" w:rsidP="00C749C6">
      <w:pPr>
        <w:shd w:val="clear" w:color="auto" w:fill="FFFFFF"/>
        <w:tabs>
          <w:tab w:val="left" w:pos="1075"/>
        </w:tabs>
        <w:spacing w:line="240" w:lineRule="auto"/>
        <w:ind w:left="715"/>
        <w:rPr>
          <w:rFonts w:ascii="Times New Roman" w:hAnsi="Times New Roman" w:cs="Times New Roman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-10"/>
          <w:sz w:val="24"/>
          <w:szCs w:val="24"/>
        </w:rPr>
        <w:t>3)</w:t>
      </w:r>
      <w:r w:rsidRPr="00C749C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749C6">
        <w:rPr>
          <w:rFonts w:ascii="Times New Roman" w:hAnsi="Times New Roman" w:cs="Times New Roman"/>
          <w:color w:val="000000"/>
          <w:spacing w:val="-1"/>
          <w:sz w:val="24"/>
          <w:szCs w:val="24"/>
        </w:rPr>
        <w:t>способность быстро набирать скорость</w:t>
      </w:r>
    </w:p>
    <w:p w:rsidR="008D7808" w:rsidRPr="00C749C6" w:rsidRDefault="008D7808" w:rsidP="00C749C6">
      <w:pPr>
        <w:shd w:val="clear" w:color="auto" w:fill="FFFFFF"/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4) комплекс свойств, позволяющий быстро реагировать на сигналы и </w:t>
      </w:r>
      <w:r w:rsidRPr="00C749C6">
        <w:rPr>
          <w:rFonts w:ascii="Times New Roman" w:hAnsi="Times New Roman" w:cs="Times New Roman"/>
          <w:color w:val="000000"/>
          <w:spacing w:val="2"/>
          <w:sz w:val="24"/>
          <w:szCs w:val="24"/>
        </w:rPr>
        <w:t>выполнять движения с большой частотой</w:t>
      </w:r>
    </w:p>
    <w:p w:rsidR="008D7808" w:rsidRPr="00C749C6" w:rsidRDefault="008D7808" w:rsidP="00C749C6">
      <w:pPr>
        <w:shd w:val="clear" w:color="auto" w:fill="FFFFFF"/>
        <w:tabs>
          <w:tab w:val="left" w:pos="528"/>
        </w:tabs>
        <w:spacing w:before="163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-11"/>
          <w:sz w:val="24"/>
          <w:szCs w:val="24"/>
        </w:rPr>
        <w:t>30.</w:t>
      </w:r>
      <w:r w:rsidRPr="00C749C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749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Сила — это:</w:t>
      </w:r>
    </w:p>
    <w:p w:rsidR="008D7808" w:rsidRPr="00C749C6" w:rsidRDefault="008D7808" w:rsidP="00C749C6">
      <w:pPr>
        <w:widowControl w:val="0"/>
        <w:numPr>
          <w:ilvl w:val="0"/>
          <w:numId w:val="7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ind w:firstLine="293"/>
        <w:rPr>
          <w:rFonts w:ascii="Times New Roman" w:hAnsi="Times New Roman" w:cs="Times New Roman"/>
          <w:color w:val="000000"/>
          <w:spacing w:val="-20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4"/>
          <w:sz w:val="24"/>
          <w:szCs w:val="24"/>
        </w:rPr>
        <w:t>комплекс различных проявлений человека в определенной</w:t>
      </w:r>
      <w:r w:rsidRPr="00C749C6">
        <w:rPr>
          <w:rFonts w:ascii="Times New Roman" w:hAnsi="Times New Roman" w:cs="Times New Roman"/>
          <w:color w:val="000000"/>
          <w:spacing w:val="4"/>
          <w:sz w:val="24"/>
          <w:szCs w:val="24"/>
        </w:rPr>
        <w:br/>
      </w:r>
      <w:r w:rsidRPr="00C749C6">
        <w:rPr>
          <w:rFonts w:ascii="Times New Roman" w:hAnsi="Times New Roman" w:cs="Times New Roman"/>
          <w:color w:val="000000"/>
          <w:spacing w:val="1"/>
          <w:sz w:val="24"/>
          <w:szCs w:val="24"/>
        </w:rPr>
        <w:t>двигательной деятельности, в основе которых лежит понятие «мы</w:t>
      </w:r>
      <w:r w:rsidRPr="00C749C6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C749C6">
        <w:rPr>
          <w:rFonts w:ascii="Times New Roman" w:hAnsi="Times New Roman" w:cs="Times New Roman"/>
          <w:color w:val="000000"/>
          <w:spacing w:val="1"/>
          <w:sz w:val="24"/>
          <w:szCs w:val="24"/>
        </w:rPr>
        <w:br/>
        <w:t>шечное усилие»;</w:t>
      </w:r>
    </w:p>
    <w:p w:rsidR="008D7808" w:rsidRPr="00C749C6" w:rsidRDefault="008D7808" w:rsidP="00C749C6">
      <w:pPr>
        <w:widowControl w:val="0"/>
        <w:numPr>
          <w:ilvl w:val="0"/>
          <w:numId w:val="7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ind w:firstLine="293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4"/>
          <w:sz w:val="24"/>
          <w:szCs w:val="24"/>
        </w:rPr>
        <w:t>способность человека проявлять мышечные усилия различ</w:t>
      </w:r>
      <w:r w:rsidRPr="00C749C6"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 w:rsidRPr="00C749C6">
        <w:rPr>
          <w:rFonts w:ascii="Times New Roman" w:hAnsi="Times New Roman" w:cs="Times New Roman"/>
          <w:color w:val="000000"/>
          <w:spacing w:val="4"/>
          <w:sz w:val="24"/>
          <w:szCs w:val="24"/>
        </w:rPr>
        <w:br/>
      </w:r>
      <w:r w:rsidRPr="00C749C6">
        <w:rPr>
          <w:rFonts w:ascii="Times New Roman" w:hAnsi="Times New Roman" w:cs="Times New Roman"/>
          <w:color w:val="000000"/>
          <w:spacing w:val="5"/>
          <w:sz w:val="24"/>
          <w:szCs w:val="24"/>
        </w:rPr>
        <w:t>ной величины в возможно короткое время;</w:t>
      </w:r>
    </w:p>
    <w:p w:rsidR="008D7808" w:rsidRPr="00C749C6" w:rsidRDefault="008D7808" w:rsidP="00C749C6">
      <w:pPr>
        <w:widowControl w:val="0"/>
        <w:numPr>
          <w:ilvl w:val="0"/>
          <w:numId w:val="7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ind w:firstLine="293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2"/>
          <w:sz w:val="24"/>
          <w:szCs w:val="24"/>
        </w:rPr>
        <w:t>способность человека преодолевать внешнее сопротивление</w:t>
      </w:r>
      <w:r w:rsidRPr="00C749C6">
        <w:rPr>
          <w:rFonts w:ascii="Times New Roman" w:hAnsi="Times New Roman" w:cs="Times New Roman"/>
          <w:color w:val="000000"/>
          <w:spacing w:val="2"/>
          <w:sz w:val="24"/>
          <w:szCs w:val="24"/>
        </w:rPr>
        <w:br/>
      </w:r>
      <w:r w:rsidRPr="00C749C6">
        <w:rPr>
          <w:rFonts w:ascii="Times New Roman" w:hAnsi="Times New Roman" w:cs="Times New Roman"/>
          <w:color w:val="000000"/>
          <w:spacing w:val="3"/>
          <w:sz w:val="24"/>
          <w:szCs w:val="24"/>
        </w:rPr>
        <w:t>или противостоять ему за счет мышечных усилий (напряжений);</w:t>
      </w:r>
    </w:p>
    <w:p w:rsidR="008D7808" w:rsidRPr="00C749C6" w:rsidRDefault="008D7808" w:rsidP="00C749C6">
      <w:pPr>
        <w:widowControl w:val="0"/>
        <w:numPr>
          <w:ilvl w:val="0"/>
          <w:numId w:val="7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ind w:firstLine="293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5"/>
          <w:sz w:val="24"/>
          <w:szCs w:val="24"/>
        </w:rPr>
        <w:t>способность человека проявлять большие мышечные уси</w:t>
      </w:r>
      <w:r w:rsidRPr="00C749C6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</w:r>
      <w:r w:rsidRPr="00C749C6">
        <w:rPr>
          <w:rFonts w:ascii="Times New Roman" w:hAnsi="Times New Roman" w:cs="Times New Roman"/>
          <w:color w:val="000000"/>
          <w:spacing w:val="5"/>
          <w:sz w:val="24"/>
          <w:szCs w:val="24"/>
        </w:rPr>
        <w:br/>
      </w:r>
      <w:r w:rsidRPr="00C749C6">
        <w:rPr>
          <w:rFonts w:ascii="Times New Roman" w:hAnsi="Times New Roman" w:cs="Times New Roman"/>
          <w:color w:val="000000"/>
          <w:spacing w:val="2"/>
          <w:sz w:val="24"/>
          <w:szCs w:val="24"/>
        </w:rPr>
        <w:t>лия.</w:t>
      </w:r>
    </w:p>
    <w:p w:rsidR="008D7808" w:rsidRPr="00C749C6" w:rsidRDefault="008D7808" w:rsidP="00C749C6">
      <w:pPr>
        <w:shd w:val="clear" w:color="auto" w:fill="FFFFFF"/>
        <w:tabs>
          <w:tab w:val="left" w:pos="4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D7808" w:rsidRPr="00C749C6" w:rsidRDefault="008D7808" w:rsidP="00C749C6">
      <w:pPr>
        <w:shd w:val="clear" w:color="auto" w:fill="FFFFFF"/>
        <w:tabs>
          <w:tab w:val="left" w:pos="4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-11"/>
          <w:sz w:val="24"/>
          <w:szCs w:val="24"/>
        </w:rPr>
        <w:t>31.</w:t>
      </w:r>
      <w:r w:rsidRPr="00C749C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749C6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Абсолютная сила — это:</w:t>
      </w:r>
    </w:p>
    <w:p w:rsidR="008D7808" w:rsidRPr="00C749C6" w:rsidRDefault="008D7808" w:rsidP="00C749C6">
      <w:pPr>
        <w:widowControl w:val="0"/>
        <w:numPr>
          <w:ilvl w:val="0"/>
          <w:numId w:val="8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ind w:firstLine="298"/>
        <w:rPr>
          <w:rFonts w:ascii="Times New Roman" w:hAnsi="Times New Roman" w:cs="Times New Roman"/>
          <w:color w:val="000000"/>
          <w:spacing w:val="-17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6"/>
          <w:sz w:val="24"/>
          <w:szCs w:val="24"/>
        </w:rPr>
        <w:t>максимальная сила, проявляемая человеком в каком-либо</w:t>
      </w:r>
      <w:r w:rsidRPr="00C749C6">
        <w:rPr>
          <w:rFonts w:ascii="Times New Roman" w:hAnsi="Times New Roman" w:cs="Times New Roman"/>
          <w:color w:val="000000"/>
          <w:spacing w:val="6"/>
          <w:sz w:val="24"/>
          <w:szCs w:val="24"/>
        </w:rPr>
        <w:br/>
      </w:r>
      <w:r w:rsidRPr="00C749C6">
        <w:rPr>
          <w:rFonts w:ascii="Times New Roman" w:hAnsi="Times New Roman" w:cs="Times New Roman"/>
          <w:color w:val="000000"/>
          <w:spacing w:val="5"/>
          <w:sz w:val="24"/>
          <w:szCs w:val="24"/>
        </w:rPr>
        <w:t>движении, независимо от массы его тела;</w:t>
      </w:r>
    </w:p>
    <w:p w:rsidR="008D7808" w:rsidRPr="00C749C6" w:rsidRDefault="008D7808" w:rsidP="00C749C6">
      <w:pPr>
        <w:widowControl w:val="0"/>
        <w:numPr>
          <w:ilvl w:val="0"/>
          <w:numId w:val="8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ind w:left="298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1"/>
          <w:sz w:val="24"/>
          <w:szCs w:val="24"/>
        </w:rPr>
        <w:t>способность человека преодолевать внешнее сопротивление;</w:t>
      </w:r>
    </w:p>
    <w:p w:rsidR="008D7808" w:rsidRPr="00C749C6" w:rsidRDefault="008D7808" w:rsidP="00C749C6">
      <w:pPr>
        <w:widowControl w:val="0"/>
        <w:numPr>
          <w:ilvl w:val="0"/>
          <w:numId w:val="9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ind w:firstLine="288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5"/>
          <w:sz w:val="24"/>
          <w:szCs w:val="24"/>
        </w:rPr>
        <w:t>проявление максимального мышечного напряжения в ста</w:t>
      </w:r>
      <w:r w:rsidRPr="00C749C6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</w:r>
      <w:r w:rsidRPr="00C749C6">
        <w:rPr>
          <w:rFonts w:ascii="Times New Roman" w:hAnsi="Times New Roman" w:cs="Times New Roman"/>
          <w:color w:val="000000"/>
          <w:spacing w:val="5"/>
          <w:sz w:val="24"/>
          <w:szCs w:val="24"/>
        </w:rPr>
        <w:br/>
        <w:t>тическом режиме работы мышц;</w:t>
      </w:r>
    </w:p>
    <w:p w:rsidR="008D7808" w:rsidRPr="00C749C6" w:rsidRDefault="008D7808" w:rsidP="00C749C6">
      <w:pPr>
        <w:widowControl w:val="0"/>
        <w:numPr>
          <w:ilvl w:val="0"/>
          <w:numId w:val="9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-1"/>
          <w:sz w:val="24"/>
          <w:szCs w:val="24"/>
        </w:rPr>
        <w:t>сила, проявляемая за счет активных волевых усилий человека.</w:t>
      </w:r>
    </w:p>
    <w:p w:rsidR="008D7808" w:rsidRPr="00C749C6" w:rsidRDefault="008D7808" w:rsidP="00C749C6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8D7808" w:rsidRPr="00C749C6" w:rsidRDefault="008D7808" w:rsidP="00C749C6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</w:p>
    <w:p w:rsidR="008D7808" w:rsidRPr="00C749C6" w:rsidRDefault="008D7808" w:rsidP="00C749C6">
      <w:pPr>
        <w:shd w:val="clear" w:color="auto" w:fill="FFFFFF"/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749C6">
        <w:rPr>
          <w:rFonts w:ascii="Times New Roman" w:hAnsi="Times New Roman" w:cs="Times New Roman"/>
          <w:b/>
          <w:bCs/>
          <w:color w:val="000000"/>
          <w:spacing w:val="-13"/>
          <w:sz w:val="24"/>
          <w:szCs w:val="24"/>
        </w:rPr>
        <w:t>32.</w:t>
      </w:r>
      <w:r w:rsidRPr="00C749C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C749C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Под гибкостью как физическим качеством понимается:</w:t>
      </w:r>
    </w:p>
    <w:p w:rsidR="008D7808" w:rsidRPr="00C749C6" w:rsidRDefault="008D7808" w:rsidP="00C749C6">
      <w:pPr>
        <w:shd w:val="clear" w:color="auto" w:fill="FFFFFF"/>
        <w:tabs>
          <w:tab w:val="left" w:pos="1066"/>
        </w:tabs>
        <w:spacing w:line="240" w:lineRule="auto"/>
        <w:ind w:left="710" w:right="518"/>
        <w:rPr>
          <w:rFonts w:ascii="Times New Roman" w:hAnsi="Times New Roman" w:cs="Times New Roman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-8"/>
          <w:sz w:val="24"/>
          <w:szCs w:val="24"/>
        </w:rPr>
        <w:t>1)</w:t>
      </w:r>
      <w:r w:rsidRPr="00C749C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t>комплекс морфофункциональных свойств опорно-двигательно</w:t>
      </w: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 w:rsidRPr="00C749C6">
        <w:rPr>
          <w:rFonts w:ascii="Times New Roman" w:hAnsi="Times New Roman" w:cs="Times New Roman"/>
          <w:color w:val="000000"/>
          <w:spacing w:val="2"/>
          <w:sz w:val="24"/>
          <w:szCs w:val="24"/>
        </w:rPr>
        <w:t>аппарата, определяющий глубину наклона</w:t>
      </w:r>
    </w:p>
    <w:p w:rsidR="008D7808" w:rsidRPr="00C749C6" w:rsidRDefault="008D7808" w:rsidP="00C749C6">
      <w:pPr>
        <w:shd w:val="clear" w:color="auto" w:fill="FFFFFF"/>
        <w:spacing w:line="240" w:lineRule="auto"/>
        <w:ind w:left="696"/>
        <w:rPr>
          <w:rFonts w:ascii="Times New Roman" w:hAnsi="Times New Roman" w:cs="Times New Roman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2) способность выполнять упражнения с большой амплитудой за счет </w:t>
      </w:r>
      <w:r w:rsidRPr="00C749C6">
        <w:rPr>
          <w:rFonts w:ascii="Times New Roman" w:hAnsi="Times New Roman" w:cs="Times New Roman"/>
          <w:color w:val="000000"/>
          <w:sz w:val="24"/>
          <w:szCs w:val="24"/>
        </w:rPr>
        <w:t>мышечных сокращений</w:t>
      </w:r>
    </w:p>
    <w:p w:rsidR="008D7808" w:rsidRPr="00C749C6" w:rsidRDefault="008D7808" w:rsidP="00C749C6">
      <w:pPr>
        <w:shd w:val="clear" w:color="auto" w:fill="FFFFFF"/>
        <w:tabs>
          <w:tab w:val="left" w:pos="1066"/>
        </w:tabs>
        <w:spacing w:line="240" w:lineRule="auto"/>
        <w:ind w:left="710" w:right="1037"/>
        <w:rPr>
          <w:rFonts w:ascii="Times New Roman" w:hAnsi="Times New Roman" w:cs="Times New Roman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-10"/>
          <w:sz w:val="24"/>
          <w:szCs w:val="24"/>
        </w:rPr>
        <w:t>3)</w:t>
      </w:r>
      <w:r w:rsidRPr="00C749C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t>комплекс свойств двигательного аппарата, определяющих</w:t>
      </w: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 w:rsidRPr="00C749C6">
        <w:rPr>
          <w:rFonts w:ascii="Times New Roman" w:hAnsi="Times New Roman" w:cs="Times New Roman"/>
          <w:color w:val="000000"/>
          <w:spacing w:val="3"/>
          <w:sz w:val="24"/>
          <w:szCs w:val="24"/>
        </w:rPr>
        <w:t>подвижность его звеньев</w:t>
      </w:r>
    </w:p>
    <w:p w:rsidR="008D7808" w:rsidRPr="00C749C6" w:rsidRDefault="008D7808" w:rsidP="00C749C6">
      <w:pPr>
        <w:shd w:val="clear" w:color="auto" w:fill="FFFFFF"/>
        <w:spacing w:line="240" w:lineRule="auto"/>
        <w:ind w:left="715"/>
        <w:rPr>
          <w:rFonts w:ascii="Times New Roman" w:hAnsi="Times New Roman" w:cs="Times New Roman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z w:val="24"/>
          <w:szCs w:val="24"/>
        </w:rPr>
        <w:t>4) эластичность мышц и связок</w:t>
      </w:r>
    </w:p>
    <w:p w:rsidR="008D7808" w:rsidRPr="00C749C6" w:rsidRDefault="008D7808" w:rsidP="00C749C6">
      <w:pPr>
        <w:shd w:val="clear" w:color="auto" w:fill="FFFFFF"/>
        <w:tabs>
          <w:tab w:val="left" w:pos="538"/>
        </w:tabs>
        <w:spacing w:before="9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-11"/>
          <w:sz w:val="24"/>
          <w:szCs w:val="24"/>
        </w:rPr>
        <w:t>33.</w:t>
      </w:r>
      <w:r w:rsidRPr="00C749C6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 xml:space="preserve"> .</w:t>
      </w:r>
      <w:r w:rsidRPr="00C749C6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Относительная сила — это:</w:t>
      </w:r>
    </w:p>
    <w:p w:rsidR="008D7808" w:rsidRPr="00C749C6" w:rsidRDefault="008D7808" w:rsidP="00C749C6">
      <w:pPr>
        <w:widowControl w:val="0"/>
        <w:numPr>
          <w:ilvl w:val="0"/>
          <w:numId w:val="10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ind w:left="5" w:firstLine="288"/>
        <w:rPr>
          <w:rFonts w:ascii="Times New Roman" w:hAnsi="Times New Roman" w:cs="Times New Roman"/>
          <w:color w:val="000000"/>
          <w:spacing w:val="-20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сила, проявляемая человеком в пересчете на </w:t>
      </w:r>
      <w:smartTag w:uri="urn:schemas-microsoft-com:office:smarttags" w:element="metricconverter">
        <w:smartTagPr>
          <w:attr w:name="ProductID" w:val="1 кг"/>
        </w:smartTagPr>
        <w:r w:rsidRPr="00C749C6">
          <w:rPr>
            <w:rFonts w:ascii="Times New Roman" w:hAnsi="Times New Roman" w:cs="Times New Roman"/>
            <w:color w:val="000000"/>
            <w:spacing w:val="5"/>
            <w:sz w:val="24"/>
            <w:szCs w:val="24"/>
          </w:rPr>
          <w:t>1 кг</w:t>
        </w:r>
      </w:smartTag>
      <w:r w:rsidRPr="00C749C6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собствен</w:t>
      </w:r>
      <w:r w:rsidRPr="00C749C6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</w:r>
      <w:r w:rsidRPr="00C749C6">
        <w:rPr>
          <w:rFonts w:ascii="Times New Roman" w:hAnsi="Times New Roman" w:cs="Times New Roman"/>
          <w:color w:val="000000"/>
          <w:spacing w:val="5"/>
          <w:sz w:val="24"/>
          <w:szCs w:val="24"/>
        </w:rPr>
        <w:br/>
      </w:r>
      <w:r w:rsidRPr="00C749C6">
        <w:rPr>
          <w:rFonts w:ascii="Times New Roman" w:hAnsi="Times New Roman" w:cs="Times New Roman"/>
          <w:color w:val="000000"/>
          <w:spacing w:val="1"/>
          <w:sz w:val="24"/>
          <w:szCs w:val="24"/>
        </w:rPr>
        <w:t>ного веса;</w:t>
      </w:r>
    </w:p>
    <w:p w:rsidR="008D7808" w:rsidRPr="00C749C6" w:rsidRDefault="008D7808" w:rsidP="00C749C6">
      <w:pPr>
        <w:widowControl w:val="0"/>
        <w:numPr>
          <w:ilvl w:val="0"/>
          <w:numId w:val="10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ind w:left="293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4"/>
          <w:sz w:val="24"/>
          <w:szCs w:val="24"/>
        </w:rPr>
        <w:t>сила, проявляемая одним человеком в сравнении с другим;</w:t>
      </w:r>
    </w:p>
    <w:p w:rsidR="008D7808" w:rsidRPr="00C749C6" w:rsidRDefault="008D7808" w:rsidP="00C749C6">
      <w:pPr>
        <w:widowControl w:val="0"/>
        <w:numPr>
          <w:ilvl w:val="0"/>
          <w:numId w:val="10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ind w:left="5" w:firstLine="288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4"/>
          <w:sz w:val="24"/>
          <w:szCs w:val="24"/>
        </w:rPr>
        <w:t>сила, приходящаяся на 1 см</w:t>
      </w:r>
      <w:r w:rsidRPr="00C749C6">
        <w:rPr>
          <w:rFonts w:ascii="Times New Roman" w:hAnsi="Times New Roman" w:cs="Times New Roman"/>
          <w:color w:val="000000"/>
          <w:spacing w:val="4"/>
          <w:sz w:val="24"/>
          <w:szCs w:val="24"/>
          <w:vertAlign w:val="superscript"/>
        </w:rPr>
        <w:t>2</w:t>
      </w:r>
      <w:r w:rsidRPr="00C749C6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физиологического поперечни</w:t>
      </w:r>
      <w:r w:rsidRPr="00C749C6"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 w:rsidRPr="00C749C6">
        <w:rPr>
          <w:rFonts w:ascii="Times New Roman" w:hAnsi="Times New Roman" w:cs="Times New Roman"/>
          <w:color w:val="000000"/>
          <w:spacing w:val="4"/>
          <w:sz w:val="24"/>
          <w:szCs w:val="24"/>
        </w:rPr>
        <w:br/>
        <w:t>ка мышцы;</w:t>
      </w:r>
    </w:p>
    <w:p w:rsidR="008D7808" w:rsidRPr="00C749C6" w:rsidRDefault="008D7808" w:rsidP="00C749C6">
      <w:pPr>
        <w:widowControl w:val="0"/>
        <w:numPr>
          <w:ilvl w:val="0"/>
          <w:numId w:val="10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ind w:left="5" w:firstLine="288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9"/>
          <w:sz w:val="24"/>
          <w:szCs w:val="24"/>
        </w:rPr>
        <w:t>сила, проявляемая при выполнении одного физического</w:t>
      </w:r>
      <w:r w:rsidRPr="00C749C6">
        <w:rPr>
          <w:rFonts w:ascii="Times New Roman" w:hAnsi="Times New Roman" w:cs="Times New Roman"/>
          <w:color w:val="000000"/>
          <w:spacing w:val="9"/>
          <w:sz w:val="24"/>
          <w:szCs w:val="24"/>
        </w:rPr>
        <w:br/>
      </w:r>
      <w:r w:rsidRPr="00C749C6">
        <w:rPr>
          <w:rFonts w:ascii="Times New Roman" w:hAnsi="Times New Roman" w:cs="Times New Roman"/>
          <w:color w:val="000000"/>
          <w:spacing w:val="5"/>
          <w:sz w:val="24"/>
          <w:szCs w:val="24"/>
        </w:rPr>
        <w:t>упражнения сравнительно с другим упражнением.</w:t>
      </w:r>
    </w:p>
    <w:p w:rsidR="008D7808" w:rsidRPr="00C749C6" w:rsidRDefault="008D7808" w:rsidP="00C749C6">
      <w:pPr>
        <w:shd w:val="clear" w:color="auto" w:fill="FFFFFF"/>
        <w:tabs>
          <w:tab w:val="left" w:pos="360"/>
        </w:tabs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8D7808" w:rsidRPr="00C749C6" w:rsidRDefault="008D7808" w:rsidP="00C749C6">
      <w:pPr>
        <w:shd w:val="clear" w:color="auto" w:fill="FFFFFF"/>
        <w:tabs>
          <w:tab w:val="left" w:pos="538"/>
        </w:tabs>
        <w:spacing w:before="96" w:line="240" w:lineRule="auto"/>
        <w:ind w:left="5"/>
        <w:rPr>
          <w:rFonts w:ascii="Times New Roman" w:hAnsi="Times New Roman" w:cs="Times New Roman"/>
          <w:b/>
          <w:bCs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-11"/>
          <w:sz w:val="24"/>
          <w:szCs w:val="24"/>
        </w:rPr>
        <w:t>34.</w:t>
      </w:r>
      <w:r w:rsidRPr="00C749C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749C6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Наиболее благоприятным (сенситивным) периодом разви</w:t>
      </w:r>
      <w:r w:rsidRPr="00C749C6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softHyphen/>
        <w:t>тия силы у мальчиков и юношей считается возраст:</w:t>
      </w:r>
    </w:p>
    <w:p w:rsidR="008D7808" w:rsidRPr="00C749C6" w:rsidRDefault="008D7808" w:rsidP="00C749C6">
      <w:pPr>
        <w:widowControl w:val="0"/>
        <w:numPr>
          <w:ilvl w:val="0"/>
          <w:numId w:val="1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298"/>
        <w:rPr>
          <w:rFonts w:ascii="Times New Roman" w:hAnsi="Times New Roman" w:cs="Times New Roman"/>
          <w:color w:val="000000"/>
          <w:spacing w:val="-22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-4"/>
          <w:sz w:val="24"/>
          <w:szCs w:val="24"/>
        </w:rPr>
        <w:t>10—11 лет;</w:t>
      </w:r>
    </w:p>
    <w:p w:rsidR="008D7808" w:rsidRPr="00C749C6" w:rsidRDefault="008D7808" w:rsidP="00C749C6">
      <w:pPr>
        <w:widowControl w:val="0"/>
        <w:numPr>
          <w:ilvl w:val="0"/>
          <w:numId w:val="1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298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11"/>
          <w:sz w:val="24"/>
          <w:szCs w:val="24"/>
        </w:rPr>
        <w:t>11-12 лет;</w:t>
      </w:r>
    </w:p>
    <w:p w:rsidR="008D7808" w:rsidRPr="00C749C6" w:rsidRDefault="008D7808" w:rsidP="00C749C6">
      <w:pPr>
        <w:widowControl w:val="0"/>
        <w:numPr>
          <w:ilvl w:val="0"/>
          <w:numId w:val="1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298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14"/>
          <w:sz w:val="24"/>
          <w:szCs w:val="24"/>
        </w:rPr>
        <w:t>от 13-14 до 17-18 лет;</w:t>
      </w:r>
    </w:p>
    <w:p w:rsidR="008D7808" w:rsidRPr="00C749C6" w:rsidRDefault="008D7808" w:rsidP="00C749C6">
      <w:pPr>
        <w:widowControl w:val="0"/>
        <w:numPr>
          <w:ilvl w:val="0"/>
          <w:numId w:val="1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298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1"/>
          <w:sz w:val="24"/>
          <w:szCs w:val="24"/>
        </w:rPr>
        <w:t>от 17—18 до 19—20 лет.</w:t>
      </w:r>
    </w:p>
    <w:p w:rsidR="008D7808" w:rsidRPr="00C749C6" w:rsidRDefault="008D7808" w:rsidP="00C749C6">
      <w:pPr>
        <w:shd w:val="clear" w:color="auto" w:fill="FFFFFF"/>
        <w:tabs>
          <w:tab w:val="left" w:pos="422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749C6"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  <w:t>35.</w:t>
      </w:r>
      <w:r w:rsidRPr="00C749C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При развитии гибкости следует стремиться</w:t>
      </w:r>
    </w:p>
    <w:p w:rsidR="008D7808" w:rsidRPr="00C749C6" w:rsidRDefault="008D7808" w:rsidP="00C749C6">
      <w:pPr>
        <w:widowControl w:val="0"/>
        <w:shd w:val="clear" w:color="auto" w:fill="FFFFFF"/>
        <w:tabs>
          <w:tab w:val="left" w:pos="1051"/>
        </w:tabs>
        <w:autoSpaceDE w:val="0"/>
        <w:autoSpaceDN w:val="0"/>
        <w:adjustRightInd w:val="0"/>
        <w:spacing w:after="0" w:line="240" w:lineRule="auto"/>
        <w:ind w:right="518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t>1)гармоничному увеличению подвижности в основных суставах</w:t>
      </w: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  <w:t>2) достижению максимальной амплитуды движений в основных</w:t>
      </w: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 w:rsidRPr="00C749C6">
        <w:rPr>
          <w:rFonts w:ascii="Times New Roman" w:hAnsi="Times New Roman" w:cs="Times New Roman"/>
          <w:color w:val="000000"/>
          <w:spacing w:val="-1"/>
          <w:sz w:val="24"/>
          <w:szCs w:val="24"/>
        </w:rPr>
        <w:t>суставах</w:t>
      </w:r>
    </w:p>
    <w:p w:rsidR="008D7808" w:rsidRPr="00C749C6" w:rsidRDefault="008D7808" w:rsidP="00C749C6">
      <w:pPr>
        <w:widowControl w:val="0"/>
        <w:shd w:val="clear" w:color="auto" w:fill="FFFFFF"/>
        <w:tabs>
          <w:tab w:val="left" w:pos="1051"/>
        </w:tabs>
        <w:autoSpaceDE w:val="0"/>
        <w:autoSpaceDN w:val="0"/>
        <w:adjustRightInd w:val="0"/>
        <w:spacing w:after="0" w:line="240" w:lineRule="auto"/>
        <w:ind w:right="518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-3"/>
          <w:sz w:val="24"/>
          <w:szCs w:val="24"/>
        </w:rPr>
        <w:t>3)оптимальной амплитуде движений в плечевом, тазобедренном,</w:t>
      </w:r>
      <w:r w:rsidRPr="00C749C6">
        <w:rPr>
          <w:rFonts w:ascii="Times New Roman" w:hAnsi="Times New Roman" w:cs="Times New Roman"/>
          <w:color w:val="000000"/>
          <w:spacing w:val="-3"/>
          <w:sz w:val="24"/>
          <w:szCs w:val="24"/>
        </w:rPr>
        <w:br/>
      </w:r>
      <w:r w:rsidRPr="00C749C6">
        <w:rPr>
          <w:rFonts w:ascii="Times New Roman" w:hAnsi="Times New Roman" w:cs="Times New Roman"/>
          <w:color w:val="000000"/>
          <w:spacing w:val="-1"/>
          <w:sz w:val="24"/>
          <w:szCs w:val="24"/>
        </w:rPr>
        <w:t>коленом суставах</w:t>
      </w:r>
    </w:p>
    <w:p w:rsidR="008D7808" w:rsidRPr="00C749C6" w:rsidRDefault="008D7808" w:rsidP="00C749C6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z w:val="24"/>
          <w:szCs w:val="24"/>
        </w:rPr>
        <w:t>4) восстановлению нормальной амплитуды движений суставов</w:t>
      </w:r>
    </w:p>
    <w:p w:rsidR="008D7808" w:rsidRPr="00C749C6" w:rsidRDefault="008D7808" w:rsidP="00C749C6">
      <w:pPr>
        <w:shd w:val="clear" w:color="auto" w:fill="FFFFFF"/>
        <w:tabs>
          <w:tab w:val="left" w:pos="422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749C6"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  <w:t>36.</w:t>
      </w:r>
      <w:r w:rsidRPr="00C749C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C749C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Под выносливостью как физическим качеством понимается:</w:t>
      </w:r>
    </w:p>
    <w:p w:rsidR="008D7808" w:rsidRPr="00C749C6" w:rsidRDefault="008D7808" w:rsidP="00C749C6">
      <w:pPr>
        <w:shd w:val="clear" w:color="auto" w:fill="FFFFFF"/>
        <w:tabs>
          <w:tab w:val="left" w:pos="1075"/>
        </w:tabs>
        <w:spacing w:line="240" w:lineRule="auto"/>
        <w:ind w:left="691" w:right="518"/>
        <w:rPr>
          <w:rFonts w:ascii="Times New Roman" w:hAnsi="Times New Roman" w:cs="Times New Roman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-8"/>
          <w:sz w:val="24"/>
          <w:szCs w:val="24"/>
        </w:rPr>
        <w:t>1)</w:t>
      </w:r>
      <w:r w:rsidRPr="00C749C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t>комплекс свойств, обуславливающий возможность выполнять</w:t>
      </w: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 w:rsidRPr="00C749C6">
        <w:rPr>
          <w:rFonts w:ascii="Times New Roman" w:hAnsi="Times New Roman" w:cs="Times New Roman"/>
          <w:color w:val="000000"/>
          <w:sz w:val="24"/>
          <w:szCs w:val="24"/>
        </w:rPr>
        <w:t>разнообразные физические нагрузки</w:t>
      </w:r>
    </w:p>
    <w:p w:rsidR="008D7808" w:rsidRPr="00C749C6" w:rsidRDefault="008D7808" w:rsidP="00C749C6">
      <w:pPr>
        <w:shd w:val="clear" w:color="auto" w:fill="FFFFFF"/>
        <w:spacing w:line="240" w:lineRule="auto"/>
        <w:ind w:left="696" w:right="523"/>
        <w:rPr>
          <w:rFonts w:ascii="Times New Roman" w:hAnsi="Times New Roman" w:cs="Times New Roman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2) комплекс свойств, определяющих способность противостоять </w:t>
      </w:r>
      <w:r w:rsidRPr="00C749C6">
        <w:rPr>
          <w:rFonts w:ascii="Times New Roman" w:hAnsi="Times New Roman" w:cs="Times New Roman"/>
          <w:color w:val="000000"/>
          <w:spacing w:val="1"/>
          <w:sz w:val="24"/>
          <w:szCs w:val="24"/>
        </w:rPr>
        <w:t>утомлению</w:t>
      </w:r>
    </w:p>
    <w:p w:rsidR="008D7808" w:rsidRPr="00C749C6" w:rsidRDefault="008D7808" w:rsidP="00C749C6">
      <w:pPr>
        <w:shd w:val="clear" w:color="auto" w:fill="FFFFFF"/>
        <w:tabs>
          <w:tab w:val="left" w:pos="1075"/>
        </w:tabs>
        <w:spacing w:line="240" w:lineRule="auto"/>
        <w:ind w:left="691" w:right="1037"/>
        <w:rPr>
          <w:rFonts w:ascii="Times New Roman" w:hAnsi="Times New Roman" w:cs="Times New Roman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-10"/>
          <w:sz w:val="24"/>
          <w:szCs w:val="24"/>
        </w:rPr>
        <w:t>3)</w:t>
      </w:r>
      <w:r w:rsidRPr="00C749C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749C6">
        <w:rPr>
          <w:rFonts w:ascii="Times New Roman" w:hAnsi="Times New Roman" w:cs="Times New Roman"/>
          <w:color w:val="000000"/>
          <w:spacing w:val="-3"/>
          <w:sz w:val="24"/>
          <w:szCs w:val="24"/>
        </w:rPr>
        <w:t>способность длительно совершать физическую работу,</w:t>
      </w:r>
      <w:r w:rsidRPr="00C749C6">
        <w:rPr>
          <w:rFonts w:ascii="Times New Roman" w:hAnsi="Times New Roman" w:cs="Times New Roman"/>
          <w:color w:val="000000"/>
          <w:spacing w:val="-3"/>
          <w:sz w:val="24"/>
          <w:szCs w:val="24"/>
        </w:rPr>
        <w:br/>
      </w:r>
      <w:r w:rsidRPr="00C749C6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практически не утомляясь</w:t>
      </w:r>
    </w:p>
    <w:p w:rsidR="008D7808" w:rsidRPr="00C749C6" w:rsidRDefault="008D7808" w:rsidP="00C749C6">
      <w:pPr>
        <w:shd w:val="clear" w:color="auto" w:fill="FFFFFF"/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z w:val="24"/>
          <w:szCs w:val="24"/>
        </w:rPr>
        <w:t>4) способность сохранять заданные параметры работы</w:t>
      </w:r>
    </w:p>
    <w:p w:rsidR="008D7808" w:rsidRPr="00C749C6" w:rsidRDefault="008D7808" w:rsidP="00C749C6">
      <w:pPr>
        <w:shd w:val="clear" w:color="auto" w:fill="FFFFFF"/>
        <w:tabs>
          <w:tab w:val="left" w:pos="427"/>
        </w:tabs>
        <w:spacing w:line="240" w:lineRule="auto"/>
        <w:ind w:left="5"/>
        <w:rPr>
          <w:rFonts w:ascii="Times New Roman" w:hAnsi="Times New Roman" w:cs="Times New Roman"/>
          <w:b/>
          <w:bCs/>
          <w:sz w:val="24"/>
          <w:szCs w:val="24"/>
        </w:rPr>
      </w:pPr>
      <w:r w:rsidRPr="00C749C6"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  <w:t>37.</w:t>
      </w:r>
      <w:r w:rsidRPr="00C749C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Выносливость человека не зависит от</w:t>
      </w:r>
    </w:p>
    <w:p w:rsidR="008D7808" w:rsidRPr="00C749C6" w:rsidRDefault="008D7808" w:rsidP="00C749C6">
      <w:pPr>
        <w:widowControl w:val="0"/>
        <w:shd w:val="clear" w:color="auto" w:fill="FFFFFF"/>
        <w:tabs>
          <w:tab w:val="left" w:pos="1051"/>
        </w:tabs>
        <w:autoSpaceDE w:val="0"/>
        <w:autoSpaceDN w:val="0"/>
        <w:adjustRightInd w:val="0"/>
        <w:spacing w:after="0" w:line="240" w:lineRule="auto"/>
        <w:ind w:right="518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t>1)функциональных возможностей систем энергообеспечения</w:t>
      </w: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 w:rsidRPr="00C749C6">
        <w:rPr>
          <w:rFonts w:ascii="Times New Roman" w:hAnsi="Times New Roman" w:cs="Times New Roman"/>
          <w:color w:val="000000"/>
          <w:sz w:val="24"/>
          <w:szCs w:val="24"/>
        </w:rPr>
        <w:t>2) быстроты двигательной реакции</w:t>
      </w:r>
    </w:p>
    <w:p w:rsidR="008D7808" w:rsidRPr="00C749C6" w:rsidRDefault="008D7808" w:rsidP="00C749C6">
      <w:pPr>
        <w:widowControl w:val="0"/>
        <w:shd w:val="clear" w:color="auto" w:fill="FFFFFF"/>
        <w:tabs>
          <w:tab w:val="left" w:pos="1051"/>
        </w:tabs>
        <w:autoSpaceDE w:val="0"/>
        <w:autoSpaceDN w:val="0"/>
        <w:adjustRightInd w:val="0"/>
        <w:spacing w:after="0" w:line="240" w:lineRule="auto"/>
        <w:ind w:right="518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t>3)настойчивости, выдержки, мужественности, умения терпеть</w:t>
      </w: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 w:rsidRPr="00C749C6">
        <w:rPr>
          <w:rFonts w:ascii="Times New Roman" w:hAnsi="Times New Roman" w:cs="Times New Roman"/>
          <w:color w:val="000000"/>
          <w:sz w:val="24"/>
          <w:szCs w:val="24"/>
        </w:rPr>
        <w:t>4) силы мышц</w:t>
      </w:r>
    </w:p>
    <w:p w:rsidR="008D7808" w:rsidRPr="00C749C6" w:rsidRDefault="008D7808" w:rsidP="00C749C6">
      <w:pPr>
        <w:shd w:val="clear" w:color="auto" w:fill="FFFFFF"/>
        <w:tabs>
          <w:tab w:val="left" w:pos="427"/>
        </w:tabs>
        <w:spacing w:line="240" w:lineRule="auto"/>
        <w:ind w:left="360" w:hanging="355"/>
        <w:rPr>
          <w:rFonts w:ascii="Times New Roman" w:hAnsi="Times New Roman" w:cs="Times New Roman"/>
          <w:b/>
          <w:bCs/>
          <w:sz w:val="24"/>
          <w:szCs w:val="24"/>
        </w:rPr>
      </w:pPr>
      <w:r w:rsidRPr="00C749C6">
        <w:rPr>
          <w:rFonts w:ascii="Times New Roman" w:hAnsi="Times New Roman" w:cs="Times New Roman"/>
          <w:b/>
          <w:bCs/>
          <w:color w:val="000000"/>
          <w:spacing w:val="-13"/>
          <w:sz w:val="24"/>
          <w:szCs w:val="24"/>
        </w:rPr>
        <w:t>38.</w:t>
      </w:r>
      <w:r w:rsidRPr="00C749C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C749C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При развитии выносливости не применяются упражнения, характерными</w:t>
      </w:r>
      <w:r w:rsidRPr="00C749C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br/>
        <w:t>признаками которых являются:</w:t>
      </w:r>
    </w:p>
    <w:p w:rsidR="008D7808" w:rsidRPr="00C749C6" w:rsidRDefault="008D7808" w:rsidP="00C749C6">
      <w:pPr>
        <w:widowControl w:val="0"/>
        <w:shd w:val="clear" w:color="auto" w:fill="FFFFFF"/>
        <w:tabs>
          <w:tab w:val="left" w:pos="1032"/>
        </w:tabs>
        <w:autoSpaceDE w:val="0"/>
        <w:autoSpaceDN w:val="0"/>
        <w:adjustRightInd w:val="0"/>
        <w:spacing w:after="0" w:line="240" w:lineRule="auto"/>
        <w:ind w:right="1555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t>1)максимальная активность систем энергообеспечения</w:t>
      </w: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 w:rsidRPr="00C749C6">
        <w:rPr>
          <w:rFonts w:ascii="Times New Roman" w:hAnsi="Times New Roman" w:cs="Times New Roman"/>
          <w:color w:val="000000"/>
          <w:sz w:val="24"/>
          <w:szCs w:val="24"/>
        </w:rPr>
        <w:t>2) умеренная интенсивность</w:t>
      </w:r>
    </w:p>
    <w:p w:rsidR="008D7808" w:rsidRPr="00C749C6" w:rsidRDefault="008D7808" w:rsidP="00C749C6">
      <w:pPr>
        <w:widowControl w:val="0"/>
        <w:shd w:val="clear" w:color="auto" w:fill="FFFFFF"/>
        <w:tabs>
          <w:tab w:val="left" w:pos="10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z w:val="24"/>
          <w:szCs w:val="24"/>
        </w:rPr>
        <w:t>3)максимальная интенсивность</w:t>
      </w:r>
    </w:p>
    <w:p w:rsidR="008D7808" w:rsidRPr="00C749C6" w:rsidRDefault="008D7808" w:rsidP="00C749C6">
      <w:pPr>
        <w:shd w:val="clear" w:color="auto" w:fill="FFFFFF"/>
        <w:spacing w:line="240" w:lineRule="auto"/>
        <w:ind w:right="701"/>
        <w:rPr>
          <w:rFonts w:ascii="Times New Roman" w:hAnsi="Times New Roman" w:cs="Times New Roman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4) активная работа большинства звеньев опорно-двигательного </w:t>
      </w:r>
      <w:r w:rsidRPr="00C749C6">
        <w:rPr>
          <w:rFonts w:ascii="Times New Roman" w:hAnsi="Times New Roman" w:cs="Times New Roman"/>
          <w:color w:val="000000"/>
          <w:spacing w:val="-1"/>
          <w:sz w:val="24"/>
          <w:szCs w:val="24"/>
        </w:rPr>
        <w:t>аппарата</w:t>
      </w:r>
    </w:p>
    <w:p w:rsidR="008D7808" w:rsidRPr="00C749C6" w:rsidRDefault="008D7808" w:rsidP="00C749C6">
      <w:pPr>
        <w:shd w:val="clear" w:color="auto" w:fill="FFFFFF"/>
        <w:tabs>
          <w:tab w:val="left" w:pos="504"/>
        </w:tabs>
        <w:spacing w:line="240" w:lineRule="auto"/>
        <w:ind w:left="5"/>
        <w:rPr>
          <w:rFonts w:ascii="Times New Roman" w:hAnsi="Times New Roman" w:cs="Times New Roman"/>
          <w:b/>
          <w:bCs/>
          <w:sz w:val="24"/>
          <w:szCs w:val="24"/>
        </w:rPr>
      </w:pPr>
      <w:r w:rsidRPr="00C749C6"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  <w:t>39.</w:t>
      </w:r>
      <w:r w:rsidRPr="00C749C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Техникой физических упражнений принято называть</w:t>
      </w:r>
    </w:p>
    <w:p w:rsidR="008D7808" w:rsidRPr="00C749C6" w:rsidRDefault="008D7808" w:rsidP="00C749C6">
      <w:pPr>
        <w:shd w:val="clear" w:color="auto" w:fill="FFFFFF"/>
        <w:tabs>
          <w:tab w:val="left" w:pos="1056"/>
        </w:tabs>
        <w:spacing w:line="240" w:lineRule="auto"/>
        <w:ind w:left="677"/>
        <w:rPr>
          <w:rFonts w:ascii="Times New Roman" w:hAnsi="Times New Roman" w:cs="Times New Roman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-6"/>
          <w:sz w:val="24"/>
          <w:szCs w:val="24"/>
        </w:rPr>
        <w:t>1)</w:t>
      </w:r>
      <w:r w:rsidRPr="00C749C6">
        <w:rPr>
          <w:rFonts w:ascii="Times New Roman" w:hAnsi="Times New Roman" w:cs="Times New Roman"/>
          <w:color w:val="000000"/>
          <w:sz w:val="24"/>
          <w:szCs w:val="24"/>
        </w:rPr>
        <w:tab/>
        <w:t>способ целесообразного решения двигательной задачи</w:t>
      </w:r>
    </w:p>
    <w:p w:rsidR="008D7808" w:rsidRPr="00C749C6" w:rsidRDefault="008D7808" w:rsidP="00C749C6">
      <w:pPr>
        <w:shd w:val="clear" w:color="auto" w:fill="FFFFFF"/>
        <w:spacing w:line="240" w:lineRule="auto"/>
        <w:ind w:left="701"/>
        <w:rPr>
          <w:rFonts w:ascii="Times New Roman" w:hAnsi="Times New Roman" w:cs="Times New Roman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z w:val="24"/>
          <w:szCs w:val="24"/>
        </w:rPr>
        <w:t>2) способ организации движений при выполнении упражнений</w:t>
      </w:r>
    </w:p>
    <w:p w:rsidR="008D7808" w:rsidRPr="00C749C6" w:rsidRDefault="008D7808" w:rsidP="00C749C6">
      <w:pPr>
        <w:shd w:val="clear" w:color="auto" w:fill="FFFFFF"/>
        <w:tabs>
          <w:tab w:val="left" w:pos="1056"/>
        </w:tabs>
        <w:spacing w:line="240" w:lineRule="auto"/>
        <w:ind w:left="677" w:right="1037"/>
        <w:rPr>
          <w:rFonts w:ascii="Times New Roman" w:hAnsi="Times New Roman" w:cs="Times New Roman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-10"/>
          <w:sz w:val="24"/>
          <w:szCs w:val="24"/>
        </w:rPr>
        <w:t>3)</w:t>
      </w:r>
      <w:r w:rsidRPr="00C749C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t>состав и последовательность движений при выполнении</w:t>
      </w: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 w:rsidRPr="00C749C6">
        <w:rPr>
          <w:rFonts w:ascii="Times New Roman" w:hAnsi="Times New Roman" w:cs="Times New Roman"/>
          <w:color w:val="000000"/>
          <w:spacing w:val="1"/>
          <w:sz w:val="24"/>
          <w:szCs w:val="24"/>
        </w:rPr>
        <w:t>упражнений</w:t>
      </w:r>
    </w:p>
    <w:p w:rsidR="008D7808" w:rsidRPr="00C749C6" w:rsidRDefault="008D7808" w:rsidP="00C749C6">
      <w:pPr>
        <w:shd w:val="clear" w:color="auto" w:fill="FFFFFF"/>
        <w:spacing w:line="240" w:lineRule="auto"/>
        <w:ind w:left="701"/>
        <w:rPr>
          <w:rFonts w:ascii="Times New Roman" w:hAnsi="Times New Roman" w:cs="Times New Roman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z w:val="24"/>
          <w:szCs w:val="24"/>
        </w:rPr>
        <w:t>4) рациональную организацию двигательных действий</w:t>
      </w:r>
    </w:p>
    <w:p w:rsidR="008D7808" w:rsidRPr="00C749C6" w:rsidRDefault="008D7808" w:rsidP="00C749C6">
      <w:pPr>
        <w:shd w:val="clear" w:color="auto" w:fill="FFFFFF"/>
        <w:tabs>
          <w:tab w:val="left" w:pos="538"/>
        </w:tabs>
        <w:spacing w:before="96" w:line="240" w:lineRule="auto"/>
        <w:ind w:left="5"/>
        <w:rPr>
          <w:rFonts w:ascii="Times New Roman" w:hAnsi="Times New Roman" w:cs="Times New Roman"/>
          <w:b/>
          <w:bCs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-10"/>
          <w:sz w:val="24"/>
          <w:szCs w:val="24"/>
        </w:rPr>
        <w:t>40.</w:t>
      </w:r>
      <w:r w:rsidRPr="00C749C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749C6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>.</w:t>
      </w:r>
      <w:r w:rsidRPr="00C749C6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Наиболее благоприятным (сенситивным) периодом разви</w:t>
      </w:r>
      <w:r w:rsidRPr="00C749C6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softHyphen/>
      </w:r>
      <w:r w:rsidRPr="00C749C6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  <w:t>тия силы у девочек и девушек считается возраст:</w:t>
      </w:r>
    </w:p>
    <w:p w:rsidR="008D7808" w:rsidRPr="00D567CD" w:rsidRDefault="008D7808" w:rsidP="00C749C6">
      <w:pPr>
        <w:widowControl w:val="0"/>
        <w:numPr>
          <w:ilvl w:val="0"/>
          <w:numId w:val="12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left="302"/>
        <w:rPr>
          <w:rFonts w:ascii="Times New Roman" w:hAnsi="Times New Roman" w:cs="Times New Roman"/>
          <w:color w:val="000000"/>
          <w:sz w:val="24"/>
          <w:szCs w:val="24"/>
        </w:rPr>
      </w:pPr>
      <w:r w:rsidRPr="00D567CD">
        <w:rPr>
          <w:rFonts w:ascii="Times New Roman" w:hAnsi="Times New Roman" w:cs="Times New Roman"/>
          <w:color w:val="000000"/>
          <w:sz w:val="24"/>
          <w:szCs w:val="24"/>
        </w:rPr>
        <w:t>10-11 лет;</w:t>
      </w:r>
    </w:p>
    <w:p w:rsidR="008D7808" w:rsidRPr="00D567CD" w:rsidRDefault="008D7808" w:rsidP="00C749C6">
      <w:pPr>
        <w:widowControl w:val="0"/>
        <w:numPr>
          <w:ilvl w:val="0"/>
          <w:numId w:val="12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left="302"/>
        <w:rPr>
          <w:rFonts w:ascii="Times New Roman" w:hAnsi="Times New Roman" w:cs="Times New Roman"/>
          <w:color w:val="000000"/>
          <w:sz w:val="24"/>
          <w:szCs w:val="24"/>
        </w:rPr>
      </w:pPr>
      <w:r w:rsidRPr="00D567CD">
        <w:rPr>
          <w:rFonts w:ascii="Times New Roman" w:hAnsi="Times New Roman" w:cs="Times New Roman"/>
          <w:color w:val="000000"/>
          <w:sz w:val="24"/>
          <w:szCs w:val="24"/>
        </w:rPr>
        <w:t>от 11-12 до 15-16 лет;</w:t>
      </w:r>
    </w:p>
    <w:p w:rsidR="008D7808" w:rsidRPr="00D567CD" w:rsidRDefault="008D7808" w:rsidP="00C749C6">
      <w:pPr>
        <w:widowControl w:val="0"/>
        <w:numPr>
          <w:ilvl w:val="0"/>
          <w:numId w:val="12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left="302"/>
        <w:rPr>
          <w:rFonts w:ascii="Times New Roman" w:hAnsi="Times New Roman" w:cs="Times New Roman"/>
          <w:color w:val="000000"/>
          <w:sz w:val="24"/>
          <w:szCs w:val="24"/>
        </w:rPr>
      </w:pPr>
      <w:r w:rsidRPr="00D567CD">
        <w:rPr>
          <w:rFonts w:ascii="Times New Roman" w:hAnsi="Times New Roman" w:cs="Times New Roman"/>
          <w:color w:val="000000"/>
          <w:sz w:val="24"/>
          <w:szCs w:val="24"/>
        </w:rPr>
        <w:t>от 15—16 лет до 17—18 лет;</w:t>
      </w:r>
    </w:p>
    <w:p w:rsidR="008D7808" w:rsidRPr="00D567CD" w:rsidRDefault="008D7808" w:rsidP="00C749C6">
      <w:pPr>
        <w:widowControl w:val="0"/>
        <w:numPr>
          <w:ilvl w:val="0"/>
          <w:numId w:val="12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left="302"/>
        <w:rPr>
          <w:rFonts w:ascii="Times New Roman" w:hAnsi="Times New Roman" w:cs="Times New Roman"/>
          <w:color w:val="000000"/>
          <w:sz w:val="24"/>
          <w:szCs w:val="24"/>
        </w:rPr>
      </w:pPr>
      <w:r w:rsidRPr="00D567CD">
        <w:rPr>
          <w:rFonts w:ascii="Times New Roman" w:hAnsi="Times New Roman" w:cs="Times New Roman"/>
          <w:color w:val="000000"/>
          <w:sz w:val="24"/>
          <w:szCs w:val="24"/>
        </w:rPr>
        <w:t>18-19 лет.</w:t>
      </w:r>
    </w:p>
    <w:p w:rsidR="008D7808" w:rsidRPr="00C749C6" w:rsidRDefault="008D7808" w:rsidP="00C749C6">
      <w:pPr>
        <w:shd w:val="clear" w:color="auto" w:fill="FFFFFF"/>
        <w:tabs>
          <w:tab w:val="left" w:pos="360"/>
        </w:tabs>
        <w:spacing w:line="240" w:lineRule="auto"/>
        <w:ind w:left="360" w:right="518"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C749C6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41.</w:t>
      </w:r>
      <w:r w:rsidRPr="00C749C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В процессе обучения двигательным действиям используют методы</w:t>
      </w:r>
      <w:r w:rsidRPr="00C749C6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C749C6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целостного или расчлененного упражнения. Выбор метода зависит от</w:t>
      </w:r>
    </w:p>
    <w:p w:rsidR="008D7808" w:rsidRPr="00C749C6" w:rsidRDefault="008D7808" w:rsidP="00C749C6">
      <w:pPr>
        <w:shd w:val="clear" w:color="auto" w:fill="FFFFFF"/>
        <w:tabs>
          <w:tab w:val="left" w:pos="1051"/>
        </w:tabs>
        <w:spacing w:line="240" w:lineRule="auto"/>
        <w:ind w:left="696" w:right="1555"/>
        <w:rPr>
          <w:rFonts w:ascii="Times New Roman" w:hAnsi="Times New Roman" w:cs="Times New Roman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-8"/>
          <w:sz w:val="24"/>
          <w:szCs w:val="24"/>
        </w:rPr>
        <w:t>1)</w:t>
      </w:r>
      <w:r w:rsidRPr="00C749C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t>возможности расчленения двигательного действия на</w:t>
      </w: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 w:rsidRPr="00C749C6">
        <w:rPr>
          <w:rFonts w:ascii="Times New Roman" w:hAnsi="Times New Roman" w:cs="Times New Roman"/>
          <w:color w:val="000000"/>
          <w:spacing w:val="-1"/>
          <w:sz w:val="24"/>
          <w:szCs w:val="24"/>
        </w:rPr>
        <w:t>относительно самостоятельные элементы</w:t>
      </w:r>
    </w:p>
    <w:p w:rsidR="008D7808" w:rsidRPr="00C749C6" w:rsidRDefault="008D7808" w:rsidP="00C749C6">
      <w:pPr>
        <w:shd w:val="clear" w:color="auto" w:fill="FFFFFF"/>
        <w:spacing w:line="240" w:lineRule="auto"/>
        <w:ind w:left="701"/>
        <w:rPr>
          <w:rFonts w:ascii="Times New Roman" w:hAnsi="Times New Roman" w:cs="Times New Roman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z w:val="24"/>
          <w:szCs w:val="24"/>
        </w:rPr>
        <w:t>2) сложности основы техники</w:t>
      </w:r>
    </w:p>
    <w:p w:rsidR="008D7808" w:rsidRPr="00C749C6" w:rsidRDefault="008D7808" w:rsidP="00C749C6">
      <w:pPr>
        <w:shd w:val="clear" w:color="auto" w:fill="FFFFFF"/>
        <w:tabs>
          <w:tab w:val="left" w:pos="1051"/>
        </w:tabs>
        <w:spacing w:line="240" w:lineRule="auto"/>
        <w:ind w:left="696" w:right="518"/>
        <w:rPr>
          <w:rFonts w:ascii="Times New Roman" w:hAnsi="Times New Roman" w:cs="Times New Roman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-10"/>
          <w:sz w:val="24"/>
          <w:szCs w:val="24"/>
        </w:rPr>
        <w:t>3)</w:t>
      </w:r>
      <w:r w:rsidRPr="00C749C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t>количества элементов, составляющих двигательное действие</w:t>
      </w: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 w:rsidRPr="00C749C6">
        <w:rPr>
          <w:rFonts w:ascii="Times New Roman" w:hAnsi="Times New Roman" w:cs="Times New Roman"/>
          <w:color w:val="000000"/>
          <w:sz w:val="24"/>
          <w:szCs w:val="24"/>
        </w:rPr>
        <w:t>4) предпочтения учителя</w:t>
      </w:r>
    </w:p>
    <w:p w:rsidR="008D7808" w:rsidRPr="00C749C6" w:rsidRDefault="008D7808" w:rsidP="00C749C6">
      <w:pPr>
        <w:shd w:val="clear" w:color="auto" w:fill="FFFFFF"/>
        <w:tabs>
          <w:tab w:val="left" w:pos="360"/>
        </w:tabs>
        <w:spacing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C749C6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42.</w:t>
      </w:r>
      <w:r w:rsidRPr="00C749C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C749C6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Процесс обучения двигательному действию рекомендуется начинать с</w:t>
      </w:r>
      <w:r w:rsidRPr="00C749C6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br/>
        <w:t xml:space="preserve">освоения </w:t>
      </w:r>
      <w:r w:rsidRPr="00C749C6">
        <w:rPr>
          <w:rFonts w:ascii="Times New Roman" w:hAnsi="Times New Roman" w:cs="Times New Roman"/>
          <w:b/>
          <w:bCs/>
          <w:color w:val="000000"/>
          <w:spacing w:val="13"/>
          <w:sz w:val="24"/>
          <w:szCs w:val="24"/>
        </w:rPr>
        <w:t>...</w:t>
      </w:r>
    </w:p>
    <w:p w:rsidR="008D7808" w:rsidRPr="00C749C6" w:rsidRDefault="008D7808" w:rsidP="00C749C6">
      <w:pPr>
        <w:shd w:val="clear" w:color="auto" w:fill="FFFFFF"/>
        <w:tabs>
          <w:tab w:val="left" w:pos="1046"/>
        </w:tabs>
        <w:spacing w:line="240" w:lineRule="auto"/>
        <w:ind w:left="696"/>
        <w:rPr>
          <w:rFonts w:ascii="Times New Roman" w:hAnsi="Times New Roman" w:cs="Times New Roman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-8"/>
          <w:sz w:val="24"/>
          <w:szCs w:val="24"/>
        </w:rPr>
        <w:t>1)</w:t>
      </w:r>
      <w:r w:rsidRPr="00C749C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749C6">
        <w:rPr>
          <w:rFonts w:ascii="Times New Roman" w:hAnsi="Times New Roman" w:cs="Times New Roman"/>
          <w:color w:val="000000"/>
          <w:spacing w:val="-1"/>
          <w:sz w:val="24"/>
          <w:szCs w:val="24"/>
        </w:rPr>
        <w:t>основы техники</w:t>
      </w:r>
    </w:p>
    <w:p w:rsidR="008D7808" w:rsidRPr="00C749C6" w:rsidRDefault="008D7808" w:rsidP="00C749C6">
      <w:pPr>
        <w:shd w:val="clear" w:color="auto" w:fill="FFFFFF"/>
        <w:spacing w:line="240" w:lineRule="auto"/>
        <w:ind w:left="701"/>
        <w:rPr>
          <w:rFonts w:ascii="Times New Roman" w:hAnsi="Times New Roman" w:cs="Times New Roman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z w:val="24"/>
          <w:szCs w:val="24"/>
        </w:rPr>
        <w:t>2) ведущего звена техники</w:t>
      </w:r>
    </w:p>
    <w:p w:rsidR="008D7808" w:rsidRPr="00C749C6" w:rsidRDefault="008D7808" w:rsidP="00C749C6">
      <w:pPr>
        <w:shd w:val="clear" w:color="auto" w:fill="FFFFFF"/>
        <w:tabs>
          <w:tab w:val="left" w:pos="1046"/>
        </w:tabs>
        <w:spacing w:line="240" w:lineRule="auto"/>
        <w:ind w:left="696" w:right="5184"/>
        <w:rPr>
          <w:rFonts w:ascii="Times New Roman" w:hAnsi="Times New Roman" w:cs="Times New Roman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-10"/>
          <w:sz w:val="24"/>
          <w:szCs w:val="24"/>
        </w:rPr>
        <w:t>3)</w:t>
      </w:r>
      <w:r w:rsidRPr="00C749C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749C6">
        <w:rPr>
          <w:rFonts w:ascii="Times New Roman" w:hAnsi="Times New Roman" w:cs="Times New Roman"/>
          <w:color w:val="000000"/>
          <w:spacing w:val="-3"/>
          <w:sz w:val="24"/>
          <w:szCs w:val="24"/>
        </w:rPr>
        <w:t>подводящих упражнений</w:t>
      </w:r>
      <w:r w:rsidRPr="00C749C6">
        <w:rPr>
          <w:rFonts w:ascii="Times New Roman" w:hAnsi="Times New Roman" w:cs="Times New Roman"/>
          <w:color w:val="000000"/>
          <w:spacing w:val="-3"/>
          <w:sz w:val="24"/>
          <w:szCs w:val="24"/>
        </w:rPr>
        <w:br/>
      </w:r>
      <w:r w:rsidRPr="00C749C6">
        <w:rPr>
          <w:rFonts w:ascii="Times New Roman" w:hAnsi="Times New Roman" w:cs="Times New Roman"/>
          <w:color w:val="000000"/>
          <w:sz w:val="24"/>
          <w:szCs w:val="24"/>
        </w:rPr>
        <w:t>4) исходного положения</w:t>
      </w:r>
    </w:p>
    <w:p w:rsidR="008D7808" w:rsidRPr="00C749C6" w:rsidRDefault="008D7808" w:rsidP="00C749C6">
      <w:pPr>
        <w:shd w:val="clear" w:color="auto" w:fill="FFFFFF"/>
        <w:tabs>
          <w:tab w:val="left" w:pos="437"/>
        </w:tabs>
        <w:spacing w:line="240" w:lineRule="auto"/>
        <w:ind w:left="365" w:hanging="365"/>
        <w:rPr>
          <w:rFonts w:ascii="Times New Roman" w:hAnsi="Times New Roman" w:cs="Times New Roman"/>
          <w:b/>
          <w:bCs/>
          <w:sz w:val="24"/>
          <w:szCs w:val="24"/>
        </w:rPr>
      </w:pPr>
      <w:r w:rsidRPr="00C749C6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43.</w:t>
      </w:r>
      <w:r w:rsidRPr="00C749C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C749C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Физкультминутку, как одну из форм занятий физическими упражнениями</w:t>
      </w:r>
      <w:r w:rsidRPr="00C749C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br/>
      </w:r>
      <w:r w:rsidRPr="00C749C6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следует отнести к:</w:t>
      </w:r>
    </w:p>
    <w:p w:rsidR="008D7808" w:rsidRPr="00C749C6" w:rsidRDefault="008D7808" w:rsidP="00C749C6">
      <w:pPr>
        <w:widowControl w:val="0"/>
        <w:shd w:val="clear" w:color="auto" w:fill="FFFFFF"/>
        <w:tabs>
          <w:tab w:val="left" w:pos="1042"/>
        </w:tabs>
        <w:autoSpaceDE w:val="0"/>
        <w:autoSpaceDN w:val="0"/>
        <w:adjustRightInd w:val="0"/>
        <w:spacing w:after="0" w:line="240" w:lineRule="auto"/>
        <w:ind w:right="1555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t>1)урочным формам занятий физическими упражнениями</w:t>
      </w: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 w:rsidRPr="00C749C6">
        <w:rPr>
          <w:rFonts w:ascii="Times New Roman" w:hAnsi="Times New Roman" w:cs="Times New Roman"/>
          <w:color w:val="000000"/>
          <w:sz w:val="24"/>
          <w:szCs w:val="24"/>
        </w:rPr>
        <w:t>2) «малым» неурочным формам</w:t>
      </w:r>
    </w:p>
    <w:p w:rsidR="008D7808" w:rsidRPr="00C749C6" w:rsidRDefault="008D7808" w:rsidP="00C749C6">
      <w:pPr>
        <w:widowControl w:val="0"/>
        <w:shd w:val="clear" w:color="auto" w:fill="FFFFFF"/>
        <w:tabs>
          <w:tab w:val="left" w:pos="1042"/>
        </w:tabs>
        <w:autoSpaceDE w:val="0"/>
        <w:autoSpaceDN w:val="0"/>
        <w:adjustRightInd w:val="0"/>
        <w:spacing w:after="0" w:line="240" w:lineRule="auto"/>
        <w:ind w:right="4147"/>
        <w:rPr>
          <w:rFonts w:ascii="Times New Roman" w:hAnsi="Times New Roman" w:cs="Times New Roman"/>
          <w:color w:val="000000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-3"/>
          <w:sz w:val="24"/>
          <w:szCs w:val="24"/>
        </w:rPr>
        <w:t>3)«крупным» неурочным формам</w:t>
      </w:r>
      <w:r w:rsidRPr="00C749C6">
        <w:rPr>
          <w:rFonts w:ascii="Times New Roman" w:hAnsi="Times New Roman" w:cs="Times New Roman"/>
          <w:color w:val="000000"/>
          <w:spacing w:val="-3"/>
          <w:sz w:val="24"/>
          <w:szCs w:val="24"/>
        </w:rPr>
        <w:br/>
      </w:r>
      <w:r w:rsidRPr="00C749C6">
        <w:rPr>
          <w:rFonts w:ascii="Times New Roman" w:hAnsi="Times New Roman" w:cs="Times New Roman"/>
          <w:color w:val="000000"/>
          <w:sz w:val="24"/>
          <w:szCs w:val="24"/>
        </w:rPr>
        <w:t>4) соревновательным формам</w:t>
      </w:r>
    </w:p>
    <w:p w:rsidR="008D7808" w:rsidRPr="00C749C6" w:rsidRDefault="008D7808" w:rsidP="00C749C6">
      <w:pPr>
        <w:widowControl w:val="0"/>
        <w:shd w:val="clear" w:color="auto" w:fill="FFFFFF"/>
        <w:tabs>
          <w:tab w:val="left" w:pos="1042"/>
        </w:tabs>
        <w:autoSpaceDE w:val="0"/>
        <w:autoSpaceDN w:val="0"/>
        <w:adjustRightInd w:val="0"/>
        <w:spacing w:after="0" w:line="240" w:lineRule="auto"/>
        <w:ind w:right="4147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:rsidR="008D7808" w:rsidRPr="00C749C6" w:rsidRDefault="008D7808" w:rsidP="00C749C6">
      <w:pPr>
        <w:shd w:val="clear" w:color="auto" w:fill="FFFFFF"/>
        <w:tabs>
          <w:tab w:val="left" w:pos="365"/>
        </w:tabs>
        <w:spacing w:line="240" w:lineRule="auto"/>
        <w:ind w:left="365" w:hanging="365"/>
        <w:rPr>
          <w:rFonts w:ascii="Times New Roman" w:hAnsi="Times New Roman" w:cs="Times New Roman"/>
          <w:b/>
          <w:bCs/>
          <w:sz w:val="24"/>
          <w:szCs w:val="24"/>
        </w:rPr>
      </w:pPr>
      <w:r w:rsidRPr="00C749C6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44.</w:t>
      </w:r>
      <w:r w:rsidRPr="00C749C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C749C6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Какой раздел комплексной программы по физическому воспитанию для</w:t>
      </w:r>
      <w:r w:rsidRPr="00C749C6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br/>
      </w:r>
      <w:r w:rsidRPr="00C749C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общеобразовательных школ не является типовым?</w:t>
      </w:r>
    </w:p>
    <w:p w:rsidR="008D7808" w:rsidRPr="00C749C6" w:rsidRDefault="008D7808" w:rsidP="00C749C6">
      <w:pPr>
        <w:widowControl w:val="0"/>
        <w:shd w:val="clear" w:color="auto" w:fill="FFFFFF"/>
        <w:tabs>
          <w:tab w:val="left" w:pos="1042"/>
        </w:tabs>
        <w:autoSpaceDE w:val="0"/>
        <w:autoSpaceDN w:val="0"/>
        <w:adjustRightInd w:val="0"/>
        <w:spacing w:after="0" w:line="240" w:lineRule="auto"/>
        <w:ind w:right="4666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t>1)уроки физической культуры</w:t>
      </w: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 w:rsidRPr="00C749C6">
        <w:rPr>
          <w:rFonts w:ascii="Times New Roman" w:hAnsi="Times New Roman" w:cs="Times New Roman"/>
          <w:color w:val="000000"/>
          <w:spacing w:val="1"/>
          <w:sz w:val="24"/>
          <w:szCs w:val="24"/>
        </w:rPr>
        <w:t>2) внеклассная работа</w:t>
      </w:r>
    </w:p>
    <w:p w:rsidR="008D7808" w:rsidRPr="00C749C6" w:rsidRDefault="008D7808" w:rsidP="00C749C6">
      <w:pPr>
        <w:widowControl w:val="0"/>
        <w:shd w:val="clear" w:color="auto" w:fill="FFFFFF"/>
        <w:tabs>
          <w:tab w:val="left" w:pos="1042"/>
        </w:tabs>
        <w:autoSpaceDE w:val="0"/>
        <w:autoSpaceDN w:val="0"/>
        <w:adjustRightInd w:val="0"/>
        <w:spacing w:after="0" w:line="240" w:lineRule="auto"/>
        <w:ind w:right="1555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t>3)физкультурно-массовые и спортивные мероприятия</w:t>
      </w: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  <w:t>4) содержание и организация педагогической практики</w:t>
      </w:r>
    </w:p>
    <w:p w:rsidR="008D7808" w:rsidRPr="00C749C6" w:rsidRDefault="008D7808" w:rsidP="00C749C6">
      <w:pPr>
        <w:shd w:val="clear" w:color="auto" w:fill="FFFFFF"/>
        <w:tabs>
          <w:tab w:val="left" w:pos="365"/>
        </w:tabs>
        <w:spacing w:before="5" w:line="240" w:lineRule="auto"/>
        <w:ind w:left="365" w:right="518" w:hanging="365"/>
        <w:rPr>
          <w:rFonts w:ascii="Times New Roman" w:hAnsi="Times New Roman" w:cs="Times New Roman"/>
          <w:b/>
          <w:bCs/>
          <w:sz w:val="24"/>
          <w:szCs w:val="24"/>
        </w:rPr>
      </w:pPr>
      <w:r w:rsidRPr="00C749C6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45.</w:t>
      </w:r>
      <w:r w:rsidRPr="00C749C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C749C6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Измерение ЧСС сразу после пробегания отрезка дистанции следует</w:t>
      </w:r>
      <w:r w:rsidRPr="00C749C6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br/>
      </w:r>
      <w:r w:rsidRPr="00C749C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отнести к одному из видов контроля:</w:t>
      </w:r>
    </w:p>
    <w:p w:rsidR="008D7808" w:rsidRPr="00C749C6" w:rsidRDefault="008D7808" w:rsidP="00C749C6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spacing w:after="0" w:line="240" w:lineRule="auto"/>
        <w:ind w:right="6221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-3"/>
          <w:sz w:val="24"/>
          <w:szCs w:val="24"/>
        </w:rPr>
        <w:t>1)оперативному</w:t>
      </w:r>
      <w:r w:rsidRPr="00C749C6">
        <w:rPr>
          <w:rFonts w:ascii="Times New Roman" w:hAnsi="Times New Roman" w:cs="Times New Roman"/>
          <w:color w:val="000000"/>
          <w:spacing w:val="-3"/>
          <w:sz w:val="24"/>
          <w:szCs w:val="24"/>
        </w:rPr>
        <w:br/>
      </w:r>
      <w:r w:rsidRPr="00C749C6">
        <w:rPr>
          <w:rFonts w:ascii="Times New Roman" w:hAnsi="Times New Roman" w:cs="Times New Roman"/>
          <w:color w:val="000000"/>
          <w:spacing w:val="2"/>
          <w:sz w:val="24"/>
          <w:szCs w:val="24"/>
        </w:rPr>
        <w:t>2) текущему</w:t>
      </w:r>
    </w:p>
    <w:p w:rsidR="008D7808" w:rsidRPr="00C749C6" w:rsidRDefault="008D7808" w:rsidP="00C749C6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spacing w:after="0" w:line="240" w:lineRule="auto"/>
        <w:ind w:right="5702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t>3)предварительному</w:t>
      </w: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 w:rsidRPr="00C749C6">
        <w:rPr>
          <w:rFonts w:ascii="Times New Roman" w:hAnsi="Times New Roman" w:cs="Times New Roman"/>
          <w:color w:val="000000"/>
          <w:spacing w:val="1"/>
          <w:sz w:val="24"/>
          <w:szCs w:val="24"/>
        </w:rPr>
        <w:t>4) итоговому</w:t>
      </w:r>
    </w:p>
    <w:p w:rsidR="008D7808" w:rsidRPr="00C749C6" w:rsidRDefault="008D7808" w:rsidP="00C749C6">
      <w:pPr>
        <w:shd w:val="clear" w:color="auto" w:fill="FFFFFF"/>
        <w:tabs>
          <w:tab w:val="left" w:pos="427"/>
        </w:tabs>
        <w:spacing w:line="240" w:lineRule="auto"/>
        <w:ind w:left="355" w:hanging="355"/>
        <w:rPr>
          <w:rFonts w:ascii="Times New Roman" w:hAnsi="Times New Roman" w:cs="Times New Roman"/>
          <w:b/>
          <w:bCs/>
          <w:sz w:val="24"/>
          <w:szCs w:val="24"/>
        </w:rPr>
      </w:pPr>
      <w:r w:rsidRPr="00C749C6"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  <w:t>46.</w:t>
      </w:r>
      <w:r w:rsidRPr="00C749C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C749C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Неподготовленность учителя к уроку, неудовлетворительная дисциплина</w:t>
      </w:r>
      <w:r w:rsidRPr="00C749C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br/>
      </w:r>
      <w:r w:rsidRPr="00C749C6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занимающихся являются причинами снижения..</w:t>
      </w:r>
    </w:p>
    <w:p w:rsidR="008D7808" w:rsidRPr="00C749C6" w:rsidRDefault="008D7808" w:rsidP="00C749C6">
      <w:pPr>
        <w:shd w:val="clear" w:color="auto" w:fill="FFFFFF"/>
        <w:tabs>
          <w:tab w:val="left" w:pos="1070"/>
        </w:tabs>
        <w:spacing w:line="240" w:lineRule="auto"/>
        <w:ind w:left="696"/>
        <w:rPr>
          <w:rFonts w:ascii="Times New Roman" w:hAnsi="Times New Roman" w:cs="Times New Roman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-8"/>
          <w:sz w:val="24"/>
          <w:szCs w:val="24"/>
        </w:rPr>
        <w:t>1)</w:t>
      </w:r>
      <w:r w:rsidRPr="00C749C6">
        <w:rPr>
          <w:rFonts w:ascii="Times New Roman" w:hAnsi="Times New Roman" w:cs="Times New Roman"/>
          <w:color w:val="000000"/>
          <w:sz w:val="24"/>
          <w:szCs w:val="24"/>
        </w:rPr>
        <w:tab/>
        <w:t>общей плотности урока</w:t>
      </w:r>
    </w:p>
    <w:p w:rsidR="008D7808" w:rsidRPr="00C749C6" w:rsidRDefault="008D7808" w:rsidP="00C749C6">
      <w:pPr>
        <w:shd w:val="clear" w:color="auto" w:fill="FFFFFF"/>
        <w:tabs>
          <w:tab w:val="left" w:pos="1070"/>
        </w:tabs>
        <w:spacing w:line="240" w:lineRule="auto"/>
        <w:ind w:left="696" w:right="2074"/>
        <w:rPr>
          <w:rFonts w:ascii="Times New Roman" w:hAnsi="Times New Roman" w:cs="Times New Roman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-10"/>
          <w:sz w:val="24"/>
          <w:szCs w:val="24"/>
        </w:rPr>
        <w:t>2)</w:t>
      </w:r>
      <w:r w:rsidRPr="00C749C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749C6">
        <w:rPr>
          <w:rFonts w:ascii="Times New Roman" w:hAnsi="Times New Roman" w:cs="Times New Roman"/>
          <w:color w:val="000000"/>
          <w:spacing w:val="-3"/>
          <w:sz w:val="24"/>
          <w:szCs w:val="24"/>
        </w:rPr>
        <w:t>физической работоспособности занимающихся</w:t>
      </w:r>
      <w:r w:rsidRPr="00C749C6">
        <w:rPr>
          <w:rFonts w:ascii="Times New Roman" w:hAnsi="Times New Roman" w:cs="Times New Roman"/>
          <w:color w:val="000000"/>
          <w:spacing w:val="-3"/>
          <w:sz w:val="24"/>
          <w:szCs w:val="24"/>
        </w:rPr>
        <w:br/>
      </w:r>
      <w:r w:rsidRPr="00C749C6">
        <w:rPr>
          <w:rFonts w:ascii="Times New Roman" w:hAnsi="Times New Roman" w:cs="Times New Roman"/>
          <w:color w:val="000000"/>
          <w:spacing w:val="2"/>
          <w:sz w:val="24"/>
          <w:szCs w:val="24"/>
        </w:rPr>
        <w:t>3) эмоционального состояния занимающихся</w:t>
      </w:r>
    </w:p>
    <w:p w:rsidR="008D7808" w:rsidRPr="00C749C6" w:rsidRDefault="008D7808" w:rsidP="00C749C6">
      <w:pPr>
        <w:shd w:val="clear" w:color="auto" w:fill="FFFFFF"/>
        <w:tabs>
          <w:tab w:val="left" w:pos="427"/>
        </w:tabs>
        <w:spacing w:line="240" w:lineRule="auto"/>
        <w:ind w:left="355" w:hanging="355"/>
        <w:rPr>
          <w:rFonts w:ascii="Times New Roman" w:hAnsi="Times New Roman" w:cs="Times New Roman"/>
          <w:b/>
          <w:bCs/>
          <w:sz w:val="24"/>
          <w:szCs w:val="24"/>
        </w:rPr>
      </w:pPr>
      <w:r w:rsidRPr="00C749C6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47.</w:t>
      </w:r>
      <w:r w:rsidRPr="00C749C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C749C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При разработке содержания урока физической культуры необязательным</w:t>
      </w:r>
      <w:r w:rsidRPr="00C749C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br/>
      </w:r>
      <w:r w:rsidRPr="00C749C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является:</w:t>
      </w:r>
    </w:p>
    <w:p w:rsidR="008D7808" w:rsidRPr="00C749C6" w:rsidRDefault="008D7808" w:rsidP="00C749C6">
      <w:pPr>
        <w:shd w:val="clear" w:color="auto" w:fill="FFFFFF"/>
        <w:tabs>
          <w:tab w:val="left" w:pos="1018"/>
        </w:tabs>
        <w:spacing w:line="240" w:lineRule="auto"/>
        <w:ind w:left="696"/>
        <w:rPr>
          <w:rFonts w:ascii="Times New Roman" w:hAnsi="Times New Roman" w:cs="Times New Roman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9"/>
          <w:sz w:val="24"/>
          <w:szCs w:val="24"/>
        </w:rPr>
        <w:t>1)</w:t>
      </w:r>
      <w:r w:rsidRPr="00C749C6">
        <w:rPr>
          <w:rFonts w:ascii="Times New Roman" w:hAnsi="Times New Roman" w:cs="Times New Roman"/>
          <w:color w:val="000000"/>
          <w:sz w:val="24"/>
          <w:szCs w:val="24"/>
        </w:rPr>
        <w:tab/>
        <w:t>уточнить необходимый инвентарь для урока</w:t>
      </w:r>
    </w:p>
    <w:p w:rsidR="008D7808" w:rsidRPr="00C749C6" w:rsidRDefault="008D7808" w:rsidP="00C749C6">
      <w:pPr>
        <w:shd w:val="clear" w:color="auto" w:fill="FFFFFF"/>
        <w:spacing w:line="240" w:lineRule="auto"/>
        <w:ind w:left="701"/>
        <w:rPr>
          <w:rFonts w:ascii="Times New Roman" w:hAnsi="Times New Roman" w:cs="Times New Roman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t>2) определить критерии оценки деятельности занимающихся на уроке</w:t>
      </w:r>
    </w:p>
    <w:p w:rsidR="008D7808" w:rsidRPr="00C749C6" w:rsidRDefault="008D7808" w:rsidP="00C749C6">
      <w:pPr>
        <w:shd w:val="clear" w:color="auto" w:fill="FFFFFF"/>
        <w:tabs>
          <w:tab w:val="left" w:pos="1018"/>
        </w:tabs>
        <w:spacing w:line="240" w:lineRule="auto"/>
        <w:ind w:left="696"/>
        <w:rPr>
          <w:rFonts w:ascii="Times New Roman" w:hAnsi="Times New Roman" w:cs="Times New Roman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-10"/>
          <w:sz w:val="24"/>
          <w:szCs w:val="24"/>
        </w:rPr>
        <w:t>3)</w:t>
      </w:r>
      <w:r w:rsidRPr="00C749C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t>разработать методы организации деятельности занимающихся</w:t>
      </w:r>
      <w:r w:rsidRPr="00C749C6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 w:rsidRPr="00C749C6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при решении каждой из задач</w:t>
      </w:r>
    </w:p>
    <w:p w:rsidR="008D7808" w:rsidRPr="00C749C6" w:rsidRDefault="008D7808" w:rsidP="00C749C6">
      <w:pPr>
        <w:shd w:val="clear" w:color="auto" w:fill="FFFFFF"/>
        <w:spacing w:line="240" w:lineRule="auto"/>
        <w:ind w:left="701" w:right="518"/>
        <w:rPr>
          <w:rFonts w:ascii="Times New Roman" w:hAnsi="Times New Roman" w:cs="Times New Roman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4) учитывать количество учеников, занимающихся различными </w:t>
      </w:r>
      <w:r w:rsidRPr="00C749C6">
        <w:rPr>
          <w:rFonts w:ascii="Times New Roman" w:hAnsi="Times New Roman" w:cs="Times New Roman"/>
          <w:color w:val="000000"/>
          <w:spacing w:val="2"/>
          <w:sz w:val="24"/>
          <w:szCs w:val="24"/>
        </w:rPr>
        <w:t>видами спорта в спортивных секциях</w:t>
      </w:r>
    </w:p>
    <w:p w:rsidR="008D7808" w:rsidRPr="00C749C6" w:rsidRDefault="008D7808" w:rsidP="00C749C6">
      <w:pPr>
        <w:shd w:val="clear" w:color="auto" w:fill="FFFFFF"/>
        <w:tabs>
          <w:tab w:val="left" w:pos="538"/>
        </w:tabs>
        <w:spacing w:before="96" w:line="240" w:lineRule="auto"/>
        <w:ind w:left="5"/>
        <w:rPr>
          <w:rFonts w:ascii="Times New Roman" w:hAnsi="Times New Roman" w:cs="Times New Roman"/>
          <w:b/>
          <w:bCs/>
          <w:sz w:val="24"/>
          <w:szCs w:val="24"/>
        </w:rPr>
      </w:pPr>
      <w:r w:rsidRPr="00C749C6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48.При использовании силовых упражнений величину отяго</w:t>
      </w:r>
      <w:r w:rsidRPr="00C749C6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softHyphen/>
      </w:r>
      <w:r w:rsidRPr="00C749C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щений дозируют количеством возможных повторений в одном под</w:t>
      </w:r>
      <w:r w:rsidRPr="00C749C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softHyphen/>
      </w:r>
      <w:r w:rsidRPr="00C749C6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ходе, что обозначается термином:</w:t>
      </w:r>
    </w:p>
    <w:p w:rsidR="008D7808" w:rsidRPr="00C749C6" w:rsidRDefault="008D7808" w:rsidP="00C749C6">
      <w:pPr>
        <w:widowControl w:val="0"/>
        <w:numPr>
          <w:ilvl w:val="0"/>
          <w:numId w:val="13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240" w:lineRule="auto"/>
        <w:ind w:left="307"/>
        <w:rPr>
          <w:rFonts w:ascii="Times New Roman" w:hAnsi="Times New Roman" w:cs="Times New Roman"/>
          <w:color w:val="000000"/>
          <w:spacing w:val="-22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7"/>
          <w:sz w:val="24"/>
          <w:szCs w:val="24"/>
        </w:rPr>
        <w:t>повторный максимум (ПМ);</w:t>
      </w:r>
    </w:p>
    <w:p w:rsidR="008D7808" w:rsidRPr="00C749C6" w:rsidRDefault="008D7808" w:rsidP="00C749C6">
      <w:pPr>
        <w:widowControl w:val="0"/>
        <w:numPr>
          <w:ilvl w:val="0"/>
          <w:numId w:val="13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240" w:lineRule="auto"/>
        <w:ind w:left="307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9"/>
          <w:sz w:val="24"/>
          <w:szCs w:val="24"/>
        </w:rPr>
        <w:t>силовой индекс (СИ);</w:t>
      </w:r>
    </w:p>
    <w:p w:rsidR="008D7808" w:rsidRPr="00C749C6" w:rsidRDefault="008D7808" w:rsidP="00C749C6">
      <w:pPr>
        <w:widowControl w:val="0"/>
        <w:numPr>
          <w:ilvl w:val="0"/>
          <w:numId w:val="13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240" w:lineRule="auto"/>
        <w:ind w:left="307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5"/>
          <w:sz w:val="24"/>
          <w:szCs w:val="24"/>
        </w:rPr>
        <w:t>весосиловой показатель (ВСП);</w:t>
      </w:r>
    </w:p>
    <w:p w:rsidR="008D7808" w:rsidRPr="00C749C6" w:rsidRDefault="008D7808" w:rsidP="00C749C6">
      <w:pPr>
        <w:widowControl w:val="0"/>
        <w:numPr>
          <w:ilvl w:val="0"/>
          <w:numId w:val="13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240" w:lineRule="auto"/>
        <w:ind w:left="307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5"/>
          <w:sz w:val="24"/>
          <w:szCs w:val="24"/>
        </w:rPr>
        <w:t>объем силовой нагрузки.</w:t>
      </w:r>
    </w:p>
    <w:p w:rsidR="008D7808" w:rsidRPr="00C749C6" w:rsidRDefault="008D7808" w:rsidP="00C749C6">
      <w:pPr>
        <w:shd w:val="clear" w:color="auto" w:fill="FFFFFF"/>
        <w:tabs>
          <w:tab w:val="left" w:pos="538"/>
        </w:tabs>
        <w:spacing w:before="106" w:line="240" w:lineRule="auto"/>
        <w:ind w:left="5"/>
        <w:rPr>
          <w:rFonts w:ascii="Times New Roman" w:hAnsi="Times New Roman" w:cs="Times New Roman"/>
          <w:b/>
          <w:bCs/>
          <w:sz w:val="24"/>
          <w:szCs w:val="24"/>
        </w:rPr>
      </w:pPr>
      <w:r w:rsidRPr="00C749C6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49.</w:t>
      </w:r>
      <w:r w:rsidRPr="00C749C6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Укажите, какому весу отягощения соответствует максималь</w:t>
      </w:r>
      <w:r w:rsidRPr="00C749C6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softHyphen/>
      </w:r>
      <w:r w:rsidRPr="00C749C6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ное количество повторений упражнений силовой направленности </w:t>
      </w:r>
      <w:r w:rsidRPr="00C749C6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  <w:t>в одном подходе от 4 до 7:</w:t>
      </w:r>
    </w:p>
    <w:p w:rsidR="008D7808" w:rsidRPr="00C749C6" w:rsidRDefault="008D7808" w:rsidP="00C749C6">
      <w:pPr>
        <w:widowControl w:val="0"/>
        <w:numPr>
          <w:ilvl w:val="0"/>
          <w:numId w:val="14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left="312"/>
        <w:rPr>
          <w:rFonts w:ascii="Times New Roman" w:hAnsi="Times New Roman" w:cs="Times New Roman"/>
          <w:color w:val="000000"/>
          <w:spacing w:val="-20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1"/>
          <w:sz w:val="24"/>
          <w:szCs w:val="24"/>
        </w:rPr>
        <w:t>предельному;</w:t>
      </w:r>
    </w:p>
    <w:p w:rsidR="008D7808" w:rsidRPr="00C749C6" w:rsidRDefault="008D7808" w:rsidP="00C749C6">
      <w:pPr>
        <w:widowControl w:val="0"/>
        <w:numPr>
          <w:ilvl w:val="0"/>
          <w:numId w:val="14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left="312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3"/>
          <w:sz w:val="24"/>
          <w:szCs w:val="24"/>
        </w:rPr>
        <w:t>околопредельному;</w:t>
      </w:r>
    </w:p>
    <w:p w:rsidR="008D7808" w:rsidRPr="00C749C6" w:rsidRDefault="008D7808" w:rsidP="00C749C6">
      <w:pPr>
        <w:widowControl w:val="0"/>
        <w:numPr>
          <w:ilvl w:val="0"/>
          <w:numId w:val="14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left="312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1"/>
          <w:sz w:val="24"/>
          <w:szCs w:val="24"/>
        </w:rPr>
        <w:t>большому;</w:t>
      </w:r>
    </w:p>
    <w:p w:rsidR="008D7808" w:rsidRPr="00C749C6" w:rsidRDefault="008D7808" w:rsidP="00C749C6">
      <w:pPr>
        <w:widowControl w:val="0"/>
        <w:numPr>
          <w:ilvl w:val="0"/>
          <w:numId w:val="14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left="312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z w:val="24"/>
          <w:szCs w:val="24"/>
        </w:rPr>
        <w:t>малому.</w:t>
      </w:r>
    </w:p>
    <w:p w:rsidR="008D7808" w:rsidRPr="00C749C6" w:rsidRDefault="008D7808" w:rsidP="00C749C6">
      <w:pPr>
        <w:shd w:val="clear" w:color="auto" w:fill="FFFFFF"/>
        <w:tabs>
          <w:tab w:val="left" w:pos="638"/>
        </w:tabs>
        <w:spacing w:before="158" w:line="240" w:lineRule="auto"/>
        <w:ind w:left="77" w:firstLine="307"/>
        <w:rPr>
          <w:rFonts w:ascii="Times New Roman" w:hAnsi="Times New Roman" w:cs="Times New Roman"/>
          <w:b/>
          <w:bCs/>
          <w:sz w:val="24"/>
          <w:szCs w:val="24"/>
        </w:rPr>
      </w:pPr>
      <w:r w:rsidRPr="00C749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50.</w:t>
      </w:r>
      <w:r w:rsidRPr="00C749C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C749C6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Возможности человека, обеспечивающие ему выполнение </w:t>
      </w:r>
      <w:r w:rsidRPr="00C749C6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двигательных действий в минимальный для данных условий про</w:t>
      </w:r>
      <w:r w:rsidRPr="00C749C6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softHyphen/>
      </w:r>
      <w:r w:rsidRPr="00C749C6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  <w:t>межуток времени, называются:</w:t>
      </w:r>
    </w:p>
    <w:p w:rsidR="008D7808" w:rsidRPr="00C749C6" w:rsidRDefault="008D7808" w:rsidP="00C749C6">
      <w:pPr>
        <w:widowControl w:val="0"/>
        <w:numPr>
          <w:ilvl w:val="0"/>
          <w:numId w:val="15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384"/>
        <w:rPr>
          <w:rFonts w:ascii="Times New Roman" w:hAnsi="Times New Roman" w:cs="Times New Roman"/>
          <w:color w:val="000000"/>
          <w:spacing w:val="-20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5"/>
          <w:sz w:val="24"/>
          <w:szCs w:val="24"/>
        </w:rPr>
        <w:t>двигательной реакцией;</w:t>
      </w:r>
    </w:p>
    <w:p w:rsidR="008D7808" w:rsidRPr="00C749C6" w:rsidRDefault="008D7808" w:rsidP="00C749C6">
      <w:pPr>
        <w:widowControl w:val="0"/>
        <w:numPr>
          <w:ilvl w:val="0"/>
          <w:numId w:val="15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384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5"/>
          <w:sz w:val="24"/>
          <w:szCs w:val="24"/>
        </w:rPr>
        <w:t>скоростными способностями;</w:t>
      </w:r>
    </w:p>
    <w:p w:rsidR="008D7808" w:rsidRPr="00C749C6" w:rsidRDefault="008D7808" w:rsidP="00C749C6">
      <w:pPr>
        <w:widowControl w:val="0"/>
        <w:numPr>
          <w:ilvl w:val="0"/>
          <w:numId w:val="15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384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6"/>
          <w:sz w:val="24"/>
          <w:szCs w:val="24"/>
        </w:rPr>
        <w:t>скоростно-силовыми способностями;</w:t>
      </w:r>
    </w:p>
    <w:p w:rsidR="008D7808" w:rsidRPr="00C749C6" w:rsidRDefault="008D7808" w:rsidP="00C749C6">
      <w:pPr>
        <w:widowControl w:val="0"/>
        <w:numPr>
          <w:ilvl w:val="0"/>
          <w:numId w:val="15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384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5"/>
          <w:sz w:val="24"/>
          <w:szCs w:val="24"/>
        </w:rPr>
        <w:t>частотой движений.</w:t>
      </w:r>
    </w:p>
    <w:p w:rsidR="008D7808" w:rsidRPr="00C749C6" w:rsidRDefault="008D7808" w:rsidP="00C749C6">
      <w:pPr>
        <w:shd w:val="clear" w:color="auto" w:fill="FFFFFF"/>
        <w:tabs>
          <w:tab w:val="left" w:pos="638"/>
        </w:tabs>
        <w:spacing w:before="72" w:line="240" w:lineRule="auto"/>
        <w:ind w:left="77" w:firstLine="307"/>
        <w:rPr>
          <w:rFonts w:ascii="Times New Roman" w:hAnsi="Times New Roman" w:cs="Times New Roman"/>
          <w:b/>
          <w:bCs/>
          <w:sz w:val="24"/>
          <w:szCs w:val="24"/>
        </w:rPr>
      </w:pPr>
      <w:r w:rsidRPr="00C749C6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51</w:t>
      </w:r>
      <w:r w:rsidRPr="00C749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C749C6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Ответ заранее известным движением на заранее известный </w:t>
      </w:r>
      <w:r w:rsidRPr="00C749C6">
        <w:rPr>
          <w:rFonts w:ascii="Times New Roman" w:hAnsi="Times New Roman" w:cs="Times New Roman"/>
          <w:b/>
          <w:bCs/>
          <w:color w:val="000000"/>
          <w:spacing w:val="7"/>
          <w:sz w:val="24"/>
          <w:szCs w:val="24"/>
        </w:rPr>
        <w:t>сигнал (зрительный, слуховой, тактильный) называется:</w:t>
      </w:r>
    </w:p>
    <w:p w:rsidR="008D7808" w:rsidRPr="00C749C6" w:rsidRDefault="008D7808" w:rsidP="00C749C6">
      <w:pPr>
        <w:widowControl w:val="0"/>
        <w:numPr>
          <w:ilvl w:val="0"/>
          <w:numId w:val="16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uto"/>
        <w:ind w:left="403"/>
        <w:rPr>
          <w:rFonts w:ascii="Times New Roman" w:hAnsi="Times New Roman" w:cs="Times New Roman"/>
          <w:color w:val="000000"/>
          <w:spacing w:val="-22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5"/>
          <w:sz w:val="24"/>
          <w:szCs w:val="24"/>
        </w:rPr>
        <w:t>простой двигательной реакцией;</w:t>
      </w:r>
    </w:p>
    <w:p w:rsidR="008D7808" w:rsidRPr="00C749C6" w:rsidRDefault="008D7808" w:rsidP="00C749C6">
      <w:pPr>
        <w:widowControl w:val="0"/>
        <w:numPr>
          <w:ilvl w:val="0"/>
          <w:numId w:val="16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uto"/>
        <w:ind w:left="403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6"/>
          <w:sz w:val="24"/>
          <w:szCs w:val="24"/>
        </w:rPr>
        <w:t>скоростью одиночного движения;</w:t>
      </w:r>
    </w:p>
    <w:p w:rsidR="008D7808" w:rsidRPr="00C749C6" w:rsidRDefault="008D7808" w:rsidP="00C749C6">
      <w:pPr>
        <w:widowControl w:val="0"/>
        <w:numPr>
          <w:ilvl w:val="0"/>
          <w:numId w:val="16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uto"/>
        <w:ind w:left="403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6"/>
          <w:sz w:val="24"/>
          <w:szCs w:val="24"/>
        </w:rPr>
        <w:t>скоростными способностями;</w:t>
      </w:r>
    </w:p>
    <w:p w:rsidR="008D7808" w:rsidRPr="00C749C6" w:rsidRDefault="008D7808" w:rsidP="00C749C6">
      <w:pPr>
        <w:widowControl w:val="0"/>
        <w:numPr>
          <w:ilvl w:val="0"/>
          <w:numId w:val="16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uto"/>
        <w:ind w:left="403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5"/>
          <w:sz w:val="24"/>
          <w:szCs w:val="24"/>
        </w:rPr>
        <w:t>быстротой движения.</w:t>
      </w:r>
    </w:p>
    <w:p w:rsidR="008D7808" w:rsidRPr="00C749C6" w:rsidRDefault="008D7808" w:rsidP="00C749C6">
      <w:pPr>
        <w:shd w:val="clear" w:color="auto" w:fill="FFFFFF"/>
        <w:tabs>
          <w:tab w:val="left" w:pos="638"/>
        </w:tabs>
        <w:spacing w:before="72" w:line="240" w:lineRule="auto"/>
        <w:ind w:left="77" w:firstLine="307"/>
        <w:rPr>
          <w:rFonts w:ascii="Times New Roman" w:hAnsi="Times New Roman" w:cs="Times New Roman"/>
          <w:b/>
          <w:bCs/>
          <w:sz w:val="24"/>
          <w:szCs w:val="24"/>
        </w:rPr>
      </w:pPr>
      <w:r w:rsidRPr="00C749C6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>52.</w:t>
      </w:r>
      <w:r w:rsidRPr="00C749C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Способность как можно дольше удерживать достигнутую мак</w:t>
      </w:r>
      <w:r w:rsidRPr="00C749C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softHyphen/>
      </w:r>
      <w:r w:rsidRPr="00C749C6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симальную скорость называется:</w:t>
      </w:r>
    </w:p>
    <w:p w:rsidR="008D7808" w:rsidRPr="00C749C6" w:rsidRDefault="008D7808" w:rsidP="00C749C6">
      <w:pPr>
        <w:widowControl w:val="0"/>
        <w:numPr>
          <w:ilvl w:val="0"/>
          <w:numId w:val="17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240" w:lineRule="auto"/>
        <w:ind w:left="427"/>
        <w:rPr>
          <w:rFonts w:ascii="Times New Roman" w:hAnsi="Times New Roman" w:cs="Times New Roman"/>
          <w:color w:val="000000"/>
          <w:spacing w:val="-22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6"/>
          <w:sz w:val="24"/>
          <w:szCs w:val="24"/>
        </w:rPr>
        <w:t>скоростным индексом;</w:t>
      </w:r>
    </w:p>
    <w:p w:rsidR="008D7808" w:rsidRPr="00C749C6" w:rsidRDefault="008D7808" w:rsidP="00C749C6">
      <w:pPr>
        <w:widowControl w:val="0"/>
        <w:numPr>
          <w:ilvl w:val="0"/>
          <w:numId w:val="17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240" w:lineRule="auto"/>
        <w:ind w:left="427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5"/>
          <w:sz w:val="24"/>
          <w:szCs w:val="24"/>
        </w:rPr>
        <w:t>абсолютным запасом скорости;</w:t>
      </w:r>
    </w:p>
    <w:p w:rsidR="008D7808" w:rsidRPr="00C749C6" w:rsidRDefault="008D7808" w:rsidP="00C749C6">
      <w:pPr>
        <w:widowControl w:val="0"/>
        <w:numPr>
          <w:ilvl w:val="0"/>
          <w:numId w:val="18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before="14" w:after="0" w:line="240" w:lineRule="auto"/>
        <w:ind w:left="374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6"/>
          <w:sz w:val="24"/>
          <w:szCs w:val="24"/>
        </w:rPr>
        <w:t>коэффициентом проявления скоростных способностей;</w:t>
      </w:r>
    </w:p>
    <w:p w:rsidR="008D7808" w:rsidRPr="00C749C6" w:rsidRDefault="008D7808" w:rsidP="00C749C6">
      <w:pPr>
        <w:widowControl w:val="0"/>
        <w:numPr>
          <w:ilvl w:val="0"/>
          <w:numId w:val="18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40" w:lineRule="auto"/>
        <w:ind w:left="374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5"/>
          <w:sz w:val="24"/>
          <w:szCs w:val="24"/>
        </w:rPr>
        <w:t>скоростной выносливостью.</w:t>
      </w:r>
    </w:p>
    <w:p w:rsidR="008D7808" w:rsidRPr="00C749C6" w:rsidRDefault="008D7808" w:rsidP="00C749C6">
      <w:pPr>
        <w:shd w:val="clear" w:color="auto" w:fill="FFFFFF"/>
        <w:tabs>
          <w:tab w:val="left" w:pos="542"/>
        </w:tabs>
        <w:spacing w:before="110" w:line="240" w:lineRule="auto"/>
        <w:ind w:firstLine="293"/>
        <w:rPr>
          <w:rFonts w:ascii="Times New Roman" w:hAnsi="Times New Roman" w:cs="Times New Roman"/>
          <w:b/>
          <w:bCs/>
          <w:sz w:val="24"/>
          <w:szCs w:val="24"/>
        </w:rPr>
      </w:pPr>
      <w:r w:rsidRPr="00C749C6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>53.</w:t>
      </w:r>
      <w:r w:rsidRPr="00C749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Какая форма проявления скоростных способностей определя</w:t>
      </w:r>
      <w:r w:rsidRPr="00C749C6">
        <w:rPr>
          <w:rFonts w:ascii="Times New Roman" w:hAnsi="Times New Roman" w:cs="Times New Roman"/>
          <w:b/>
          <w:bCs/>
          <w:color w:val="000000"/>
          <w:sz w:val="24"/>
          <w:szCs w:val="24"/>
        </w:rPr>
        <w:softHyphen/>
        <w:t>ется по так называемому латентному (скрытому) периоду реакции?</w:t>
      </w:r>
    </w:p>
    <w:p w:rsidR="008D7808" w:rsidRPr="00C749C6" w:rsidRDefault="008D7808" w:rsidP="00C749C6">
      <w:pPr>
        <w:widowControl w:val="0"/>
        <w:numPr>
          <w:ilvl w:val="0"/>
          <w:numId w:val="19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pacing w:val="-22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5"/>
          <w:sz w:val="24"/>
          <w:szCs w:val="24"/>
        </w:rPr>
        <w:t>скорость одиночного движения;</w:t>
      </w:r>
    </w:p>
    <w:p w:rsidR="008D7808" w:rsidRPr="00C749C6" w:rsidRDefault="008D7808" w:rsidP="00C749C6">
      <w:pPr>
        <w:widowControl w:val="0"/>
        <w:numPr>
          <w:ilvl w:val="0"/>
          <w:numId w:val="19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4"/>
          <w:sz w:val="24"/>
          <w:szCs w:val="24"/>
        </w:rPr>
        <w:t>частота движений;</w:t>
      </w:r>
    </w:p>
    <w:p w:rsidR="008D7808" w:rsidRPr="00C749C6" w:rsidRDefault="008D7808" w:rsidP="00C749C6">
      <w:pPr>
        <w:widowControl w:val="0"/>
        <w:numPr>
          <w:ilvl w:val="0"/>
          <w:numId w:val="19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5"/>
          <w:sz w:val="24"/>
          <w:szCs w:val="24"/>
        </w:rPr>
        <w:t>быстрота двигательной реакции;</w:t>
      </w:r>
    </w:p>
    <w:p w:rsidR="008D7808" w:rsidRPr="00C749C6" w:rsidRDefault="008D7808" w:rsidP="00C749C6">
      <w:pPr>
        <w:widowControl w:val="0"/>
        <w:numPr>
          <w:ilvl w:val="0"/>
          <w:numId w:val="19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4"/>
          <w:sz w:val="24"/>
          <w:szCs w:val="24"/>
        </w:rPr>
        <w:t>ускорение.</w:t>
      </w:r>
    </w:p>
    <w:p w:rsidR="008D7808" w:rsidRPr="00C749C6" w:rsidRDefault="008D7808" w:rsidP="00C749C6">
      <w:pPr>
        <w:shd w:val="clear" w:color="auto" w:fill="FFFFFF"/>
        <w:tabs>
          <w:tab w:val="left" w:pos="542"/>
        </w:tabs>
        <w:spacing w:before="130" w:line="240" w:lineRule="auto"/>
        <w:ind w:left="293"/>
        <w:rPr>
          <w:rFonts w:ascii="Times New Roman" w:hAnsi="Times New Roman" w:cs="Times New Roman"/>
          <w:b/>
          <w:bCs/>
          <w:sz w:val="24"/>
          <w:szCs w:val="24"/>
        </w:rPr>
      </w:pPr>
      <w:r w:rsidRPr="00C749C6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>54.</w:t>
      </w:r>
      <w:r w:rsidRPr="00C749C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C749C6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  <w:t>Число движений в единицу времени характеризует:</w:t>
      </w:r>
    </w:p>
    <w:p w:rsidR="008D7808" w:rsidRPr="00C749C6" w:rsidRDefault="008D7808" w:rsidP="00C749C6">
      <w:pPr>
        <w:widowControl w:val="0"/>
        <w:numPr>
          <w:ilvl w:val="0"/>
          <w:numId w:val="20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auto"/>
        <w:ind w:left="346"/>
        <w:rPr>
          <w:rFonts w:ascii="Times New Roman" w:hAnsi="Times New Roman" w:cs="Times New Roman"/>
          <w:color w:val="000000"/>
          <w:spacing w:val="-22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5"/>
          <w:sz w:val="24"/>
          <w:szCs w:val="24"/>
        </w:rPr>
        <w:t>темп движений;</w:t>
      </w:r>
    </w:p>
    <w:p w:rsidR="008D7808" w:rsidRPr="00C749C6" w:rsidRDefault="008D7808" w:rsidP="00C749C6">
      <w:pPr>
        <w:widowControl w:val="0"/>
        <w:numPr>
          <w:ilvl w:val="0"/>
          <w:numId w:val="20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10" w:after="0" w:line="240" w:lineRule="auto"/>
        <w:ind w:left="346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6"/>
          <w:sz w:val="24"/>
          <w:szCs w:val="24"/>
        </w:rPr>
        <w:t>ритм движений;</w:t>
      </w:r>
    </w:p>
    <w:p w:rsidR="008D7808" w:rsidRPr="00C749C6" w:rsidRDefault="008D7808" w:rsidP="00C749C6">
      <w:pPr>
        <w:widowControl w:val="0"/>
        <w:numPr>
          <w:ilvl w:val="0"/>
          <w:numId w:val="20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auto"/>
        <w:ind w:left="346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4"/>
          <w:sz w:val="24"/>
          <w:szCs w:val="24"/>
        </w:rPr>
        <w:t>скоростную выносливость;</w:t>
      </w:r>
    </w:p>
    <w:p w:rsidR="008D7808" w:rsidRPr="00C749C6" w:rsidRDefault="008D7808" w:rsidP="00C749C6">
      <w:pPr>
        <w:widowControl w:val="0"/>
        <w:numPr>
          <w:ilvl w:val="0"/>
          <w:numId w:val="20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auto"/>
        <w:ind w:left="346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4"/>
          <w:sz w:val="24"/>
          <w:szCs w:val="24"/>
        </w:rPr>
        <w:t>сложную двигательную реакцию.</w:t>
      </w:r>
    </w:p>
    <w:p w:rsidR="008D7808" w:rsidRPr="00C749C6" w:rsidRDefault="008D7808" w:rsidP="00C749C6">
      <w:pPr>
        <w:shd w:val="clear" w:color="auto" w:fill="FFFFFF"/>
        <w:tabs>
          <w:tab w:val="left" w:pos="542"/>
        </w:tabs>
        <w:spacing w:before="110" w:line="240" w:lineRule="auto"/>
        <w:ind w:firstLine="293"/>
        <w:rPr>
          <w:rFonts w:ascii="Times New Roman" w:hAnsi="Times New Roman" w:cs="Times New Roman"/>
          <w:b/>
          <w:bCs/>
          <w:sz w:val="24"/>
          <w:szCs w:val="24"/>
        </w:rPr>
      </w:pPr>
      <w:r w:rsidRPr="00C749C6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>55.</w:t>
      </w:r>
      <w:r w:rsidRPr="00C749C6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Наиболее благоприятным периодом для развития скорост</w:t>
      </w:r>
      <w:r w:rsidRPr="00C749C6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softHyphen/>
      </w:r>
      <w:r w:rsidRPr="00C749C6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ных способностей считается возраст:</w:t>
      </w:r>
    </w:p>
    <w:p w:rsidR="008D7808" w:rsidRPr="00C749C6" w:rsidRDefault="008D7808" w:rsidP="00C749C6">
      <w:pPr>
        <w:widowControl w:val="0"/>
        <w:numPr>
          <w:ilvl w:val="0"/>
          <w:numId w:val="21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ind w:left="331"/>
        <w:rPr>
          <w:rFonts w:ascii="Times New Roman" w:hAnsi="Times New Roman" w:cs="Times New Roman"/>
          <w:color w:val="000000"/>
          <w:spacing w:val="-22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6"/>
          <w:sz w:val="24"/>
          <w:szCs w:val="24"/>
        </w:rPr>
        <w:t>от 7 до 11 лет;</w:t>
      </w:r>
    </w:p>
    <w:p w:rsidR="008D7808" w:rsidRPr="00C749C6" w:rsidRDefault="008D7808" w:rsidP="00C749C6">
      <w:pPr>
        <w:widowControl w:val="0"/>
        <w:numPr>
          <w:ilvl w:val="0"/>
          <w:numId w:val="21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before="5" w:after="0" w:line="240" w:lineRule="auto"/>
        <w:ind w:left="331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5"/>
          <w:sz w:val="24"/>
          <w:szCs w:val="24"/>
        </w:rPr>
        <w:t>от 14 до 16 лет;</w:t>
      </w:r>
    </w:p>
    <w:p w:rsidR="008D7808" w:rsidRPr="00C749C6" w:rsidRDefault="008D7808" w:rsidP="00C749C6">
      <w:pPr>
        <w:widowControl w:val="0"/>
        <w:numPr>
          <w:ilvl w:val="0"/>
          <w:numId w:val="21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ind w:left="331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-4"/>
          <w:sz w:val="24"/>
          <w:szCs w:val="24"/>
        </w:rPr>
        <w:t>17—18 лет;</w:t>
      </w:r>
    </w:p>
    <w:p w:rsidR="008D7808" w:rsidRPr="00C749C6" w:rsidRDefault="008D7808" w:rsidP="00C749C6">
      <w:pPr>
        <w:widowControl w:val="0"/>
        <w:numPr>
          <w:ilvl w:val="0"/>
          <w:numId w:val="21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ind w:left="331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5"/>
          <w:sz w:val="24"/>
          <w:szCs w:val="24"/>
        </w:rPr>
        <w:t>от 19 до 21 года.</w:t>
      </w:r>
    </w:p>
    <w:p w:rsidR="008D7808" w:rsidRPr="00C749C6" w:rsidRDefault="008D7808" w:rsidP="00C749C6">
      <w:pPr>
        <w:shd w:val="clear" w:color="auto" w:fill="FFFFFF"/>
        <w:tabs>
          <w:tab w:val="left" w:pos="542"/>
        </w:tabs>
        <w:spacing w:before="125" w:line="240" w:lineRule="auto"/>
        <w:ind w:firstLine="293"/>
        <w:rPr>
          <w:rFonts w:ascii="Times New Roman" w:hAnsi="Times New Roman" w:cs="Times New Roman"/>
          <w:b/>
          <w:bCs/>
          <w:sz w:val="24"/>
          <w:szCs w:val="24"/>
        </w:rPr>
      </w:pPr>
      <w:r w:rsidRPr="00C749C6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56.</w:t>
      </w:r>
      <w:r w:rsidRPr="00C749C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C749C6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  <w:t>В физическом воспитании и спорте основным методом при развитии быстроты двигательной реакции является:</w:t>
      </w:r>
    </w:p>
    <w:p w:rsidR="008D7808" w:rsidRPr="00C749C6" w:rsidRDefault="008D7808" w:rsidP="00C749C6">
      <w:pPr>
        <w:widowControl w:val="0"/>
        <w:numPr>
          <w:ilvl w:val="0"/>
          <w:numId w:val="22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40" w:lineRule="auto"/>
        <w:ind w:left="317"/>
        <w:rPr>
          <w:rFonts w:ascii="Times New Roman" w:hAnsi="Times New Roman" w:cs="Times New Roman"/>
          <w:color w:val="000000"/>
          <w:spacing w:val="-22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5"/>
          <w:sz w:val="24"/>
          <w:szCs w:val="24"/>
        </w:rPr>
        <w:t>метод круговой тренировки;</w:t>
      </w:r>
    </w:p>
    <w:p w:rsidR="008D7808" w:rsidRPr="00C749C6" w:rsidRDefault="008D7808" w:rsidP="00C749C6">
      <w:pPr>
        <w:widowControl w:val="0"/>
        <w:numPr>
          <w:ilvl w:val="0"/>
          <w:numId w:val="22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before="5" w:after="0" w:line="240" w:lineRule="auto"/>
        <w:ind w:left="317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4"/>
          <w:sz w:val="24"/>
          <w:szCs w:val="24"/>
        </w:rPr>
        <w:t>метод динамических усилий;</w:t>
      </w:r>
    </w:p>
    <w:p w:rsidR="008D7808" w:rsidRPr="00C749C6" w:rsidRDefault="008D7808" w:rsidP="00C749C6">
      <w:pPr>
        <w:widowControl w:val="0"/>
        <w:numPr>
          <w:ilvl w:val="0"/>
          <w:numId w:val="22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40" w:lineRule="auto"/>
        <w:ind w:left="317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6"/>
          <w:sz w:val="24"/>
          <w:szCs w:val="24"/>
        </w:rPr>
        <w:t>метод повторного выполнения упражнения;</w:t>
      </w:r>
    </w:p>
    <w:p w:rsidR="008D7808" w:rsidRPr="00C749C6" w:rsidRDefault="008D7808" w:rsidP="00C749C6">
      <w:pPr>
        <w:widowControl w:val="0"/>
        <w:numPr>
          <w:ilvl w:val="0"/>
          <w:numId w:val="22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40" w:lineRule="auto"/>
        <w:ind w:left="317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4"/>
          <w:sz w:val="24"/>
          <w:szCs w:val="24"/>
        </w:rPr>
        <w:t>игровой метод.</w:t>
      </w:r>
    </w:p>
    <w:p w:rsidR="008D7808" w:rsidRPr="00C749C6" w:rsidRDefault="008D7808" w:rsidP="00C749C6">
      <w:pPr>
        <w:shd w:val="clear" w:color="auto" w:fill="FFFFFF"/>
        <w:tabs>
          <w:tab w:val="left" w:pos="542"/>
        </w:tabs>
        <w:spacing w:before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749C6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57.</w:t>
      </w:r>
      <w:r w:rsidRPr="00C749C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C749C6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При использовании в целях воспитания быстроты движений </w:t>
      </w:r>
      <w:r w:rsidRPr="00C749C6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специально подготовительных упражнений с отягощениями вес </w:t>
      </w:r>
      <w:r w:rsidRPr="00C749C6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отягощения должен быть в пределах ... от максимума.</w:t>
      </w:r>
    </w:p>
    <w:p w:rsidR="008D7808" w:rsidRPr="00C749C6" w:rsidRDefault="008D7808" w:rsidP="00C749C6">
      <w:pPr>
        <w:shd w:val="clear" w:color="auto" w:fill="FFFFFF"/>
        <w:spacing w:line="240" w:lineRule="auto"/>
        <w:ind w:left="312"/>
        <w:rPr>
          <w:rFonts w:ascii="Times New Roman" w:hAnsi="Times New Roman" w:cs="Times New Roman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3"/>
          <w:sz w:val="24"/>
          <w:szCs w:val="24"/>
        </w:rPr>
        <w:t>Вставка-ответ: 1) от 5 до 10 %;</w:t>
      </w:r>
    </w:p>
    <w:p w:rsidR="008D7808" w:rsidRPr="00C749C6" w:rsidRDefault="008D7808" w:rsidP="00C749C6">
      <w:pPr>
        <w:widowControl w:val="0"/>
        <w:numPr>
          <w:ilvl w:val="0"/>
          <w:numId w:val="23"/>
        </w:numPr>
        <w:shd w:val="clear" w:color="auto" w:fill="FFFFFF"/>
        <w:tabs>
          <w:tab w:val="left" w:pos="2054"/>
        </w:tabs>
        <w:autoSpaceDE w:val="0"/>
        <w:autoSpaceDN w:val="0"/>
        <w:adjustRightInd w:val="0"/>
        <w:spacing w:before="5" w:after="0" w:line="240" w:lineRule="auto"/>
        <w:ind w:left="1776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18"/>
          <w:sz w:val="24"/>
          <w:szCs w:val="24"/>
        </w:rPr>
        <w:t>до 15-20%;</w:t>
      </w:r>
    </w:p>
    <w:p w:rsidR="008D7808" w:rsidRPr="00C749C6" w:rsidRDefault="008D7808" w:rsidP="00C749C6">
      <w:pPr>
        <w:widowControl w:val="0"/>
        <w:numPr>
          <w:ilvl w:val="0"/>
          <w:numId w:val="23"/>
        </w:numPr>
        <w:shd w:val="clear" w:color="auto" w:fill="FFFFFF"/>
        <w:tabs>
          <w:tab w:val="left" w:pos="2054"/>
        </w:tabs>
        <w:autoSpaceDE w:val="0"/>
        <w:autoSpaceDN w:val="0"/>
        <w:adjustRightInd w:val="0"/>
        <w:spacing w:after="0" w:line="240" w:lineRule="auto"/>
        <w:ind w:left="1776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3"/>
          <w:sz w:val="24"/>
          <w:szCs w:val="24"/>
        </w:rPr>
        <w:t>от 30 до 40 %;</w:t>
      </w:r>
    </w:p>
    <w:p w:rsidR="008D7808" w:rsidRPr="00C749C6" w:rsidRDefault="008D7808" w:rsidP="00C749C6">
      <w:pPr>
        <w:widowControl w:val="0"/>
        <w:numPr>
          <w:ilvl w:val="0"/>
          <w:numId w:val="23"/>
        </w:numPr>
        <w:shd w:val="clear" w:color="auto" w:fill="FFFFFF"/>
        <w:tabs>
          <w:tab w:val="left" w:pos="2054"/>
        </w:tabs>
        <w:autoSpaceDE w:val="0"/>
        <w:autoSpaceDN w:val="0"/>
        <w:adjustRightInd w:val="0"/>
        <w:spacing w:after="0" w:line="240" w:lineRule="auto"/>
        <w:ind w:left="1776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9"/>
          <w:sz w:val="24"/>
          <w:szCs w:val="24"/>
        </w:rPr>
        <w:t>до 50%.</w:t>
      </w:r>
    </w:p>
    <w:p w:rsidR="008D7808" w:rsidRPr="00C749C6" w:rsidRDefault="008D7808" w:rsidP="00C749C6">
      <w:pPr>
        <w:shd w:val="clear" w:color="auto" w:fill="FFFFFF"/>
        <w:tabs>
          <w:tab w:val="left" w:pos="542"/>
        </w:tabs>
        <w:spacing w:before="120" w:line="240" w:lineRule="auto"/>
        <w:ind w:firstLine="293"/>
        <w:rPr>
          <w:rFonts w:ascii="Times New Roman" w:hAnsi="Times New Roman" w:cs="Times New Roman"/>
          <w:b/>
          <w:bCs/>
          <w:sz w:val="24"/>
          <w:szCs w:val="24"/>
        </w:rPr>
      </w:pPr>
      <w:r w:rsidRPr="00C749C6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>58.</w:t>
      </w:r>
      <w:r w:rsidRPr="00C749C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C749C6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Из перечисленных факторов выберите те, которыми можно </w:t>
      </w:r>
      <w:r w:rsidRPr="00C749C6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дополнить следующее ниже предложение: 1) возраст занимающе</w:t>
      </w:r>
      <w:r w:rsidRPr="00C749C6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softHyphen/>
      </w:r>
      <w:r w:rsidRPr="00C749C6">
        <w:rPr>
          <w:rFonts w:ascii="Times New Roman" w:hAnsi="Times New Roman" w:cs="Times New Roman"/>
          <w:b/>
          <w:bCs/>
          <w:color w:val="000000"/>
          <w:spacing w:val="6"/>
          <w:sz w:val="24"/>
          <w:szCs w:val="24"/>
        </w:rPr>
        <w:t>гося; 2) квалификация занимающегося (спортсмена); 3) состоя</w:t>
      </w:r>
      <w:r w:rsidRPr="00C749C6">
        <w:rPr>
          <w:rFonts w:ascii="Times New Roman" w:hAnsi="Times New Roman" w:cs="Times New Roman"/>
          <w:b/>
          <w:bCs/>
          <w:color w:val="000000"/>
          <w:spacing w:val="6"/>
          <w:sz w:val="24"/>
          <w:szCs w:val="24"/>
        </w:rPr>
        <w:softHyphen/>
      </w:r>
      <w:r w:rsidRPr="00C749C6">
        <w:rPr>
          <w:rFonts w:ascii="Times New Roman" w:hAnsi="Times New Roman" w:cs="Times New Roman"/>
          <w:b/>
          <w:bCs/>
          <w:color w:val="000000"/>
          <w:spacing w:val="9"/>
          <w:sz w:val="24"/>
          <w:szCs w:val="24"/>
        </w:rPr>
        <w:t>ние занимающегося; 4) тип сигнала (звуковой, слуховой, так</w:t>
      </w:r>
      <w:r w:rsidRPr="00C749C6">
        <w:rPr>
          <w:rFonts w:ascii="Times New Roman" w:hAnsi="Times New Roman" w:cs="Times New Roman"/>
          <w:b/>
          <w:bCs/>
          <w:color w:val="000000"/>
          <w:spacing w:val="9"/>
          <w:sz w:val="24"/>
          <w:szCs w:val="24"/>
        </w:rPr>
        <w:softHyphen/>
      </w:r>
      <w:r w:rsidRPr="00C749C6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тильный); 5) сложность и освоенность ответного движения на вне</w:t>
      </w:r>
      <w:r w:rsidRPr="00C749C6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softHyphen/>
      </w:r>
      <w:r w:rsidRPr="00C749C6">
        <w:rPr>
          <w:rFonts w:ascii="Times New Roman" w:hAnsi="Times New Roman" w:cs="Times New Roman"/>
          <w:b/>
          <w:bCs/>
          <w:color w:val="000000"/>
          <w:spacing w:val="6"/>
          <w:sz w:val="24"/>
          <w:szCs w:val="24"/>
        </w:rPr>
        <w:t>запную ситуацию (сигнал); 6) продолжительность циклических</w:t>
      </w:r>
      <w:r w:rsidRPr="00C749C6">
        <w:rPr>
          <w:rFonts w:ascii="Times New Roman" w:hAnsi="Times New Roman" w:cs="Times New Roman"/>
          <w:b/>
          <w:bCs/>
          <w:color w:val="000000"/>
          <w:spacing w:val="6"/>
          <w:sz w:val="24"/>
          <w:szCs w:val="24"/>
        </w:rPr>
        <w:br/>
      </w:r>
      <w:r w:rsidRPr="00C749C6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скоростных упражнений. На время двигательной реакции влияют:</w:t>
      </w:r>
    </w:p>
    <w:p w:rsidR="008D7808" w:rsidRPr="00C749C6" w:rsidRDefault="008D7808" w:rsidP="00C749C6">
      <w:pPr>
        <w:shd w:val="clear" w:color="auto" w:fill="FFFFFF"/>
        <w:tabs>
          <w:tab w:val="left" w:pos="528"/>
        </w:tabs>
        <w:spacing w:line="240" w:lineRule="auto"/>
        <w:ind w:left="307"/>
        <w:rPr>
          <w:rFonts w:ascii="Times New Roman" w:hAnsi="Times New Roman" w:cs="Times New Roman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z w:val="24"/>
          <w:szCs w:val="24"/>
        </w:rPr>
        <w:t>1)</w:t>
      </w:r>
      <w:r w:rsidRPr="00C749C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749C6">
        <w:rPr>
          <w:rFonts w:ascii="Times New Roman" w:hAnsi="Times New Roman" w:cs="Times New Roman"/>
          <w:color w:val="000000"/>
          <w:spacing w:val="4"/>
          <w:sz w:val="24"/>
          <w:szCs w:val="24"/>
        </w:rPr>
        <w:t>1, 2;</w:t>
      </w:r>
    </w:p>
    <w:p w:rsidR="008D7808" w:rsidRPr="00C749C6" w:rsidRDefault="008D7808" w:rsidP="00C749C6">
      <w:pPr>
        <w:widowControl w:val="0"/>
        <w:numPr>
          <w:ilvl w:val="0"/>
          <w:numId w:val="24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ind w:left="269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7"/>
          <w:sz w:val="24"/>
          <w:szCs w:val="24"/>
        </w:rPr>
        <w:t>3, 4;</w:t>
      </w:r>
    </w:p>
    <w:p w:rsidR="008D7808" w:rsidRPr="00C749C6" w:rsidRDefault="008D7808" w:rsidP="00C749C6">
      <w:pPr>
        <w:widowControl w:val="0"/>
        <w:numPr>
          <w:ilvl w:val="0"/>
          <w:numId w:val="24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ind w:left="269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13"/>
          <w:sz w:val="24"/>
          <w:szCs w:val="24"/>
        </w:rPr>
        <w:t>1, 2, 3, 4, 5;</w:t>
      </w:r>
    </w:p>
    <w:p w:rsidR="008D7808" w:rsidRPr="00C749C6" w:rsidRDefault="008D7808" w:rsidP="00C749C6">
      <w:pPr>
        <w:widowControl w:val="0"/>
        <w:numPr>
          <w:ilvl w:val="0"/>
          <w:numId w:val="24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ind w:left="269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14"/>
          <w:sz w:val="24"/>
          <w:szCs w:val="24"/>
        </w:rPr>
        <w:t>1, 2, 3, 4, 5, 6.</w:t>
      </w:r>
    </w:p>
    <w:p w:rsidR="008D7808" w:rsidRPr="00C749C6" w:rsidRDefault="008D7808" w:rsidP="00C749C6">
      <w:pPr>
        <w:shd w:val="clear" w:color="auto" w:fill="FFFFFF"/>
        <w:spacing w:before="38" w:line="240" w:lineRule="auto"/>
        <w:ind w:right="72" w:firstLine="2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49C6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59 . Выберите из перечисленных ниже основную причину воз</w:t>
      </w:r>
      <w:r w:rsidRPr="00C749C6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softHyphen/>
      </w:r>
      <w:r w:rsidRPr="00C749C6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  <w:t>никновения так называемого скоростного барьера при воспита</w:t>
      </w:r>
      <w:r w:rsidRPr="00C749C6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  <w:softHyphen/>
      </w:r>
      <w:r w:rsidRPr="00C749C6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нии быстроты движений у занимающихся:</w:t>
      </w:r>
    </w:p>
    <w:p w:rsidR="008D7808" w:rsidRPr="00C749C6" w:rsidRDefault="008D7808" w:rsidP="00C749C6">
      <w:pPr>
        <w:widowControl w:val="0"/>
        <w:numPr>
          <w:ilvl w:val="0"/>
          <w:numId w:val="25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ind w:left="293"/>
        <w:rPr>
          <w:rFonts w:ascii="Times New Roman" w:hAnsi="Times New Roman" w:cs="Times New Roman"/>
          <w:color w:val="000000"/>
          <w:spacing w:val="-22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4"/>
          <w:sz w:val="24"/>
          <w:szCs w:val="24"/>
        </w:rPr>
        <w:t>возраст занимающегося;</w:t>
      </w:r>
    </w:p>
    <w:p w:rsidR="008D7808" w:rsidRPr="00C749C6" w:rsidRDefault="008D7808" w:rsidP="00C749C6">
      <w:pPr>
        <w:widowControl w:val="0"/>
        <w:numPr>
          <w:ilvl w:val="0"/>
          <w:numId w:val="26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ind w:left="14" w:firstLine="278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2"/>
          <w:sz w:val="24"/>
          <w:szCs w:val="24"/>
        </w:rPr>
        <w:t>образование достаточно устойчивых условно-рефлекторных</w:t>
      </w:r>
      <w:r w:rsidRPr="00C749C6">
        <w:rPr>
          <w:rFonts w:ascii="Times New Roman" w:hAnsi="Times New Roman" w:cs="Times New Roman"/>
          <w:color w:val="000000"/>
          <w:spacing w:val="2"/>
          <w:sz w:val="24"/>
          <w:szCs w:val="24"/>
        </w:rPr>
        <w:br/>
      </w:r>
      <w:r w:rsidRPr="00C749C6">
        <w:rPr>
          <w:rFonts w:ascii="Times New Roman" w:hAnsi="Times New Roman" w:cs="Times New Roman"/>
          <w:color w:val="000000"/>
          <w:spacing w:val="3"/>
          <w:sz w:val="24"/>
          <w:szCs w:val="24"/>
        </w:rPr>
        <w:t>связей между техникой упражнения и проявляющимися при этом</w:t>
      </w:r>
    </w:p>
    <w:p w:rsidR="008D7808" w:rsidRPr="00C749C6" w:rsidRDefault="008D7808" w:rsidP="00C749C6">
      <w:pPr>
        <w:shd w:val="clear" w:color="auto" w:fill="FFFFFF"/>
        <w:spacing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2"/>
          <w:sz w:val="24"/>
          <w:szCs w:val="24"/>
        </w:rPr>
        <w:t>усилиями;</w:t>
      </w:r>
    </w:p>
    <w:p w:rsidR="008D7808" w:rsidRPr="00C749C6" w:rsidRDefault="008D7808" w:rsidP="00C749C6">
      <w:pPr>
        <w:widowControl w:val="0"/>
        <w:numPr>
          <w:ilvl w:val="0"/>
          <w:numId w:val="27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ind w:left="14" w:firstLine="278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3"/>
          <w:sz w:val="24"/>
          <w:szCs w:val="24"/>
        </w:rPr>
        <w:t>небольшой объем скоростных упражнений в рамках отдель</w:t>
      </w:r>
      <w:r w:rsidRPr="00C749C6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C749C6">
        <w:rPr>
          <w:rFonts w:ascii="Times New Roman" w:hAnsi="Times New Roman" w:cs="Times New Roman"/>
          <w:color w:val="000000"/>
          <w:spacing w:val="3"/>
          <w:sz w:val="24"/>
          <w:szCs w:val="24"/>
        </w:rPr>
        <w:br/>
      </w:r>
      <w:r w:rsidRPr="00C749C6">
        <w:rPr>
          <w:rFonts w:ascii="Times New Roman" w:hAnsi="Times New Roman" w:cs="Times New Roman"/>
          <w:color w:val="000000"/>
          <w:spacing w:val="4"/>
          <w:sz w:val="24"/>
          <w:szCs w:val="24"/>
        </w:rPr>
        <w:t>ного занятия;</w:t>
      </w:r>
    </w:p>
    <w:p w:rsidR="008D7808" w:rsidRPr="00C749C6" w:rsidRDefault="008D7808" w:rsidP="00C749C6">
      <w:pPr>
        <w:widowControl w:val="0"/>
        <w:numPr>
          <w:ilvl w:val="0"/>
          <w:numId w:val="27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ind w:left="14" w:firstLine="278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4"/>
          <w:sz w:val="24"/>
          <w:szCs w:val="24"/>
        </w:rPr>
        <w:t>большой интервал отдыха между повторным выполнением</w:t>
      </w:r>
      <w:r w:rsidRPr="00C749C6">
        <w:rPr>
          <w:rFonts w:ascii="Times New Roman" w:hAnsi="Times New Roman" w:cs="Times New Roman"/>
          <w:color w:val="000000"/>
          <w:spacing w:val="4"/>
          <w:sz w:val="24"/>
          <w:szCs w:val="24"/>
        </w:rPr>
        <w:br/>
      </w:r>
      <w:r w:rsidRPr="00C749C6">
        <w:rPr>
          <w:rFonts w:ascii="Times New Roman" w:hAnsi="Times New Roman" w:cs="Times New Roman"/>
          <w:color w:val="000000"/>
          <w:spacing w:val="5"/>
          <w:sz w:val="24"/>
          <w:szCs w:val="24"/>
        </w:rPr>
        <w:t>упражнений скоростной направленности.</w:t>
      </w:r>
    </w:p>
    <w:p w:rsidR="008D7808" w:rsidRPr="00C749C6" w:rsidRDefault="008D7808" w:rsidP="00C749C6">
      <w:pPr>
        <w:shd w:val="clear" w:color="auto" w:fill="FFFFFF"/>
        <w:tabs>
          <w:tab w:val="left" w:pos="547"/>
        </w:tabs>
        <w:spacing w:before="221" w:line="240" w:lineRule="auto"/>
        <w:ind w:left="19" w:firstLine="298"/>
        <w:rPr>
          <w:rFonts w:ascii="Times New Roman" w:hAnsi="Times New Roman" w:cs="Times New Roman"/>
          <w:b/>
          <w:bCs/>
          <w:sz w:val="24"/>
          <w:szCs w:val="24"/>
        </w:rPr>
      </w:pPr>
      <w:r w:rsidRPr="00C749C6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>60.</w:t>
      </w:r>
      <w:r w:rsidRPr="00C749C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C749C6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Способность противостоять физическому утомлению в про</w:t>
      </w:r>
      <w:r w:rsidRPr="00C749C6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softHyphen/>
      </w:r>
      <w:r w:rsidRPr="00C749C6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  <w:t>цессе мышечной деятельности называется:</w:t>
      </w:r>
    </w:p>
    <w:p w:rsidR="008D7808" w:rsidRPr="00C749C6" w:rsidRDefault="008D7808" w:rsidP="00C749C6">
      <w:pPr>
        <w:widowControl w:val="0"/>
        <w:numPr>
          <w:ilvl w:val="0"/>
          <w:numId w:val="28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40" w:lineRule="auto"/>
        <w:ind w:left="312"/>
        <w:rPr>
          <w:rFonts w:ascii="Times New Roman" w:hAnsi="Times New Roman" w:cs="Times New Roman"/>
          <w:color w:val="000000"/>
          <w:spacing w:val="-20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5"/>
          <w:sz w:val="24"/>
          <w:szCs w:val="24"/>
        </w:rPr>
        <w:t>функциональной устойчивостью;</w:t>
      </w:r>
    </w:p>
    <w:p w:rsidR="008D7808" w:rsidRPr="00C749C6" w:rsidRDefault="008D7808" w:rsidP="00C749C6">
      <w:pPr>
        <w:widowControl w:val="0"/>
        <w:numPr>
          <w:ilvl w:val="0"/>
          <w:numId w:val="28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40" w:lineRule="auto"/>
        <w:ind w:left="312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6"/>
          <w:sz w:val="24"/>
          <w:szCs w:val="24"/>
        </w:rPr>
        <w:t>биохимической экономизацией;</w:t>
      </w:r>
    </w:p>
    <w:p w:rsidR="008D7808" w:rsidRPr="00C749C6" w:rsidRDefault="008D7808" w:rsidP="00C749C6">
      <w:pPr>
        <w:widowControl w:val="0"/>
        <w:numPr>
          <w:ilvl w:val="0"/>
          <w:numId w:val="28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40" w:lineRule="auto"/>
        <w:ind w:left="312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4"/>
          <w:sz w:val="24"/>
          <w:szCs w:val="24"/>
        </w:rPr>
        <w:t>тренированностью;</w:t>
      </w:r>
    </w:p>
    <w:p w:rsidR="008D7808" w:rsidRPr="00C749C6" w:rsidRDefault="008D7808" w:rsidP="00C749C6">
      <w:pPr>
        <w:widowControl w:val="0"/>
        <w:numPr>
          <w:ilvl w:val="0"/>
          <w:numId w:val="28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40" w:lineRule="auto"/>
        <w:ind w:left="312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3"/>
          <w:sz w:val="24"/>
          <w:szCs w:val="24"/>
        </w:rPr>
        <w:t>выносливостью.</w:t>
      </w:r>
    </w:p>
    <w:p w:rsidR="008D7808" w:rsidRPr="00C749C6" w:rsidRDefault="008D7808" w:rsidP="00C749C6">
      <w:pPr>
        <w:shd w:val="clear" w:color="auto" w:fill="FFFFFF"/>
        <w:tabs>
          <w:tab w:val="left" w:pos="547"/>
        </w:tabs>
        <w:spacing w:before="163" w:line="240" w:lineRule="auto"/>
        <w:ind w:left="19" w:firstLine="298"/>
        <w:rPr>
          <w:rFonts w:ascii="Times New Roman" w:hAnsi="Times New Roman" w:cs="Times New Roman"/>
          <w:b/>
          <w:bCs/>
          <w:sz w:val="24"/>
          <w:szCs w:val="24"/>
        </w:rPr>
      </w:pPr>
      <w:r w:rsidRPr="00C749C6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>61.</w:t>
      </w:r>
      <w:r w:rsidRPr="00C749C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C749C6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Способность длительно выполнять работу умеренной интен</w:t>
      </w:r>
      <w:r w:rsidRPr="00C749C6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softHyphen/>
      </w:r>
      <w:r w:rsidRPr="00C749C6">
        <w:rPr>
          <w:rFonts w:ascii="Times New Roman" w:hAnsi="Times New Roman" w:cs="Times New Roman"/>
          <w:b/>
          <w:bCs/>
          <w:color w:val="000000"/>
          <w:spacing w:val="6"/>
          <w:sz w:val="24"/>
          <w:szCs w:val="24"/>
        </w:rPr>
        <w:t>сивности при глобальном функционировании мышечной систе</w:t>
      </w:r>
      <w:r w:rsidRPr="00C749C6">
        <w:rPr>
          <w:rFonts w:ascii="Times New Roman" w:hAnsi="Times New Roman" w:cs="Times New Roman"/>
          <w:b/>
          <w:bCs/>
          <w:color w:val="000000"/>
          <w:spacing w:val="6"/>
          <w:sz w:val="24"/>
          <w:szCs w:val="24"/>
        </w:rPr>
        <w:softHyphen/>
      </w:r>
      <w:r w:rsidRPr="00C749C6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мы называется:</w:t>
      </w:r>
    </w:p>
    <w:p w:rsidR="008D7808" w:rsidRPr="00C749C6" w:rsidRDefault="008D7808" w:rsidP="00C749C6">
      <w:pPr>
        <w:widowControl w:val="0"/>
        <w:numPr>
          <w:ilvl w:val="0"/>
          <w:numId w:val="29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ind w:left="317"/>
        <w:rPr>
          <w:rFonts w:ascii="Times New Roman" w:hAnsi="Times New Roman" w:cs="Times New Roman"/>
          <w:color w:val="000000"/>
          <w:spacing w:val="-22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5"/>
          <w:sz w:val="24"/>
          <w:szCs w:val="24"/>
        </w:rPr>
        <w:t>физической работоспособностью;</w:t>
      </w:r>
    </w:p>
    <w:p w:rsidR="008D7808" w:rsidRPr="00C749C6" w:rsidRDefault="008D7808" w:rsidP="00C749C6">
      <w:pPr>
        <w:widowControl w:val="0"/>
        <w:numPr>
          <w:ilvl w:val="0"/>
          <w:numId w:val="29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ind w:left="317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5"/>
          <w:sz w:val="24"/>
          <w:szCs w:val="24"/>
        </w:rPr>
        <w:t>физической подготовленностью;</w:t>
      </w:r>
    </w:p>
    <w:p w:rsidR="008D7808" w:rsidRPr="00C749C6" w:rsidRDefault="008D7808" w:rsidP="00C749C6">
      <w:pPr>
        <w:widowControl w:val="0"/>
        <w:numPr>
          <w:ilvl w:val="0"/>
          <w:numId w:val="29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before="5" w:after="0" w:line="240" w:lineRule="auto"/>
        <w:ind w:left="317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5"/>
          <w:sz w:val="24"/>
          <w:szCs w:val="24"/>
        </w:rPr>
        <w:t>общей выносливостью;</w:t>
      </w:r>
    </w:p>
    <w:p w:rsidR="008D7808" w:rsidRPr="00C749C6" w:rsidRDefault="008D7808" w:rsidP="00C749C6">
      <w:pPr>
        <w:widowControl w:val="0"/>
        <w:numPr>
          <w:ilvl w:val="0"/>
          <w:numId w:val="29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ind w:left="317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4"/>
          <w:sz w:val="24"/>
          <w:szCs w:val="24"/>
        </w:rPr>
        <w:t>тренированностью.</w:t>
      </w:r>
    </w:p>
    <w:p w:rsidR="008D7808" w:rsidRPr="00C749C6" w:rsidRDefault="008D7808" w:rsidP="00C749C6">
      <w:pPr>
        <w:shd w:val="clear" w:color="auto" w:fill="FFFFFF"/>
        <w:tabs>
          <w:tab w:val="left" w:pos="552"/>
        </w:tabs>
        <w:spacing w:line="240" w:lineRule="auto"/>
        <w:ind w:left="110"/>
        <w:rPr>
          <w:rFonts w:ascii="Times New Roman" w:hAnsi="Times New Roman" w:cs="Times New Roman"/>
          <w:b/>
          <w:bCs/>
          <w:sz w:val="24"/>
          <w:szCs w:val="24"/>
        </w:rPr>
      </w:pPr>
      <w:r w:rsidRPr="00C749C6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62.</w:t>
      </w:r>
      <w:r w:rsidRPr="00C749C6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Выносливость по отношению к определенной двигательной деятельности называется:</w:t>
      </w:r>
    </w:p>
    <w:p w:rsidR="008D7808" w:rsidRPr="00C749C6" w:rsidRDefault="008D7808" w:rsidP="00C749C6">
      <w:pPr>
        <w:widowControl w:val="0"/>
        <w:numPr>
          <w:ilvl w:val="0"/>
          <w:numId w:val="30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spacing w:before="5" w:after="0" w:line="240" w:lineRule="auto"/>
        <w:ind w:left="398"/>
        <w:rPr>
          <w:rFonts w:ascii="Times New Roman" w:hAnsi="Times New Roman" w:cs="Times New Roman"/>
          <w:color w:val="000000"/>
          <w:spacing w:val="-20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5"/>
          <w:sz w:val="24"/>
          <w:szCs w:val="24"/>
        </w:rPr>
        <w:t>аэробной выносливостью;</w:t>
      </w:r>
    </w:p>
    <w:p w:rsidR="008D7808" w:rsidRPr="00C749C6" w:rsidRDefault="008D7808" w:rsidP="00C749C6">
      <w:pPr>
        <w:widowControl w:val="0"/>
        <w:numPr>
          <w:ilvl w:val="0"/>
          <w:numId w:val="30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 w:line="240" w:lineRule="auto"/>
        <w:ind w:left="398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5"/>
          <w:sz w:val="24"/>
          <w:szCs w:val="24"/>
        </w:rPr>
        <w:t>анаэробной выносливостью;</w:t>
      </w:r>
    </w:p>
    <w:p w:rsidR="008D7808" w:rsidRPr="00C749C6" w:rsidRDefault="008D7808" w:rsidP="00C749C6">
      <w:pPr>
        <w:widowControl w:val="0"/>
        <w:numPr>
          <w:ilvl w:val="0"/>
          <w:numId w:val="30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 w:line="240" w:lineRule="auto"/>
        <w:ind w:left="398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5"/>
          <w:sz w:val="24"/>
          <w:szCs w:val="24"/>
        </w:rPr>
        <w:t>анаэробно-аэробной выносливостью;</w:t>
      </w:r>
    </w:p>
    <w:p w:rsidR="008D7808" w:rsidRPr="00C749C6" w:rsidRDefault="008D7808" w:rsidP="00C749C6">
      <w:pPr>
        <w:widowControl w:val="0"/>
        <w:numPr>
          <w:ilvl w:val="0"/>
          <w:numId w:val="30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 w:line="240" w:lineRule="auto"/>
        <w:ind w:left="398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5"/>
          <w:sz w:val="24"/>
          <w:szCs w:val="24"/>
        </w:rPr>
        <w:t>специальной выносливостью.</w:t>
      </w:r>
    </w:p>
    <w:p w:rsidR="008D7808" w:rsidRPr="00C749C6" w:rsidRDefault="008D7808" w:rsidP="00C749C6">
      <w:pPr>
        <w:shd w:val="clear" w:color="auto" w:fill="FFFFFF"/>
        <w:tabs>
          <w:tab w:val="left" w:pos="552"/>
        </w:tabs>
        <w:spacing w:before="168" w:line="240" w:lineRule="auto"/>
        <w:ind w:left="293"/>
        <w:rPr>
          <w:rFonts w:ascii="Times New Roman" w:hAnsi="Times New Roman" w:cs="Times New Roman"/>
          <w:b/>
          <w:bCs/>
          <w:sz w:val="24"/>
          <w:szCs w:val="24"/>
        </w:rPr>
      </w:pPr>
      <w:r w:rsidRPr="00C749C6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63.</w:t>
      </w:r>
      <w:r w:rsidRPr="00C749C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C749C6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Мерилом выносливости является:</w:t>
      </w:r>
    </w:p>
    <w:p w:rsidR="008D7808" w:rsidRPr="00C749C6" w:rsidRDefault="008D7808" w:rsidP="00C749C6">
      <w:pPr>
        <w:widowControl w:val="0"/>
        <w:numPr>
          <w:ilvl w:val="0"/>
          <w:numId w:val="31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40" w:lineRule="auto"/>
        <w:ind w:left="86" w:firstLine="288"/>
        <w:rPr>
          <w:rFonts w:ascii="Times New Roman" w:hAnsi="Times New Roman" w:cs="Times New Roman"/>
          <w:color w:val="000000"/>
          <w:spacing w:val="-22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6"/>
          <w:sz w:val="24"/>
          <w:szCs w:val="24"/>
        </w:rPr>
        <w:t>время, в течение которого осуществляется мышечная дея</w:t>
      </w:r>
      <w:r w:rsidRPr="00C749C6">
        <w:rPr>
          <w:rFonts w:ascii="Times New Roman" w:hAnsi="Times New Roman" w:cs="Times New Roman"/>
          <w:color w:val="000000"/>
          <w:spacing w:val="6"/>
          <w:sz w:val="24"/>
          <w:szCs w:val="24"/>
        </w:rPr>
        <w:softHyphen/>
      </w:r>
      <w:r w:rsidRPr="00C749C6">
        <w:rPr>
          <w:rFonts w:ascii="Times New Roman" w:hAnsi="Times New Roman" w:cs="Times New Roman"/>
          <w:color w:val="000000"/>
          <w:spacing w:val="4"/>
          <w:sz w:val="24"/>
          <w:szCs w:val="24"/>
        </w:rPr>
        <w:t>тельность определенного характера и интенсивности;</w:t>
      </w:r>
    </w:p>
    <w:p w:rsidR="008D7808" w:rsidRPr="00C749C6" w:rsidRDefault="008D7808" w:rsidP="00C749C6">
      <w:pPr>
        <w:widowControl w:val="0"/>
        <w:numPr>
          <w:ilvl w:val="0"/>
          <w:numId w:val="31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40" w:lineRule="auto"/>
        <w:ind w:left="374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6"/>
          <w:sz w:val="24"/>
          <w:szCs w:val="24"/>
        </w:rPr>
        <w:t>коэффициент выносливости;</w:t>
      </w:r>
    </w:p>
    <w:p w:rsidR="008D7808" w:rsidRPr="00C749C6" w:rsidRDefault="008D7808" w:rsidP="00C749C6">
      <w:pPr>
        <w:widowControl w:val="0"/>
        <w:numPr>
          <w:ilvl w:val="0"/>
          <w:numId w:val="31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40" w:lineRule="auto"/>
        <w:ind w:left="374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6"/>
          <w:sz w:val="24"/>
          <w:szCs w:val="24"/>
        </w:rPr>
        <w:t>порог анаэробного обмена (ПАНО);</w:t>
      </w:r>
    </w:p>
    <w:p w:rsidR="008D7808" w:rsidRPr="00C749C6" w:rsidRDefault="008D7808" w:rsidP="00C749C6">
      <w:pPr>
        <w:widowControl w:val="0"/>
        <w:numPr>
          <w:ilvl w:val="0"/>
          <w:numId w:val="31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40" w:lineRule="auto"/>
        <w:ind w:left="86" w:firstLine="288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4"/>
          <w:sz w:val="24"/>
          <w:szCs w:val="24"/>
        </w:rPr>
        <w:t>максимальное потребление кислорода и частота сердечных</w:t>
      </w:r>
      <w:r w:rsidRPr="00C749C6">
        <w:rPr>
          <w:rFonts w:ascii="Times New Roman" w:hAnsi="Times New Roman" w:cs="Times New Roman"/>
          <w:color w:val="000000"/>
          <w:spacing w:val="4"/>
          <w:sz w:val="24"/>
          <w:szCs w:val="24"/>
        </w:rPr>
        <w:br/>
        <w:t>сокращений.</w:t>
      </w:r>
    </w:p>
    <w:p w:rsidR="008D7808" w:rsidRPr="00C749C6" w:rsidRDefault="008D7808" w:rsidP="00C749C6">
      <w:pPr>
        <w:shd w:val="clear" w:color="auto" w:fill="FFFFFF"/>
        <w:tabs>
          <w:tab w:val="left" w:pos="552"/>
        </w:tabs>
        <w:spacing w:before="216" w:line="240" w:lineRule="auto"/>
        <w:ind w:firstLine="293"/>
        <w:rPr>
          <w:rFonts w:ascii="Times New Roman" w:hAnsi="Times New Roman" w:cs="Times New Roman"/>
          <w:b/>
          <w:bCs/>
          <w:sz w:val="24"/>
          <w:szCs w:val="24"/>
        </w:rPr>
      </w:pPr>
      <w:r w:rsidRPr="00C749C6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64.</w:t>
      </w:r>
      <w:r w:rsidRPr="00C749C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C749C6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Наиболее интенсивный прирост выносливости наблюдается </w:t>
      </w:r>
      <w:r w:rsidRPr="00C749C6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в возрасте:</w:t>
      </w:r>
    </w:p>
    <w:p w:rsidR="008D7808" w:rsidRPr="00C749C6" w:rsidRDefault="008D7808" w:rsidP="00C749C6">
      <w:pPr>
        <w:widowControl w:val="0"/>
        <w:numPr>
          <w:ilvl w:val="0"/>
          <w:numId w:val="32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before="14" w:after="0" w:line="240" w:lineRule="auto"/>
        <w:ind w:left="350"/>
        <w:rPr>
          <w:rFonts w:ascii="Times New Roman" w:hAnsi="Times New Roman" w:cs="Times New Roman"/>
          <w:color w:val="000000"/>
          <w:spacing w:val="-22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7"/>
          <w:sz w:val="24"/>
          <w:szCs w:val="24"/>
        </w:rPr>
        <w:t>от 7 до 9 лет;</w:t>
      </w:r>
    </w:p>
    <w:p w:rsidR="008D7808" w:rsidRPr="00C749C6" w:rsidRDefault="008D7808" w:rsidP="00C749C6">
      <w:pPr>
        <w:widowControl w:val="0"/>
        <w:numPr>
          <w:ilvl w:val="0"/>
          <w:numId w:val="32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left="350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5"/>
          <w:sz w:val="24"/>
          <w:szCs w:val="24"/>
        </w:rPr>
        <w:t>от 10 до 14 лет;</w:t>
      </w:r>
    </w:p>
    <w:p w:rsidR="008D7808" w:rsidRPr="00C749C6" w:rsidRDefault="008D7808" w:rsidP="00C749C6">
      <w:pPr>
        <w:widowControl w:val="0"/>
        <w:numPr>
          <w:ilvl w:val="0"/>
          <w:numId w:val="32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left="350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5"/>
          <w:sz w:val="24"/>
          <w:szCs w:val="24"/>
        </w:rPr>
        <w:t>от 14 до 20 лет;</w:t>
      </w:r>
    </w:p>
    <w:p w:rsidR="008D7808" w:rsidRPr="00C749C6" w:rsidRDefault="008D7808" w:rsidP="00C749C6">
      <w:pPr>
        <w:widowControl w:val="0"/>
        <w:numPr>
          <w:ilvl w:val="0"/>
          <w:numId w:val="32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left="350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4"/>
          <w:sz w:val="24"/>
          <w:szCs w:val="24"/>
        </w:rPr>
        <w:t>от 20 до 25 лет.</w:t>
      </w:r>
    </w:p>
    <w:p w:rsidR="008D7808" w:rsidRPr="00C749C6" w:rsidRDefault="008D7808" w:rsidP="00C749C6">
      <w:pPr>
        <w:shd w:val="clear" w:color="auto" w:fill="FFFFFF"/>
        <w:tabs>
          <w:tab w:val="left" w:pos="552"/>
        </w:tabs>
        <w:spacing w:before="182" w:line="240" w:lineRule="auto"/>
        <w:ind w:firstLine="293"/>
        <w:rPr>
          <w:rFonts w:ascii="Times New Roman" w:hAnsi="Times New Roman" w:cs="Times New Roman"/>
          <w:b/>
          <w:bCs/>
          <w:sz w:val="24"/>
          <w:szCs w:val="24"/>
        </w:rPr>
      </w:pPr>
      <w:r w:rsidRPr="00C749C6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>65.</w:t>
      </w:r>
      <w:r w:rsidRPr="00C749C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C749C6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Интенсивность выполнения упражнений, когда организм за</w:t>
      </w:r>
      <w:r w:rsidRPr="00C749C6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softHyphen/>
      </w:r>
      <w:r w:rsidRPr="00C749C6">
        <w:rPr>
          <w:rFonts w:ascii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нимающегося достигает состояния, при котором потребность в </w:t>
      </w:r>
      <w:r w:rsidRPr="00C749C6">
        <w:rPr>
          <w:rFonts w:ascii="Times New Roman" w:hAnsi="Times New Roman" w:cs="Times New Roman"/>
          <w:b/>
          <w:bCs/>
          <w:color w:val="000000"/>
          <w:spacing w:val="8"/>
          <w:sz w:val="24"/>
          <w:szCs w:val="24"/>
        </w:rPr>
        <w:t>энергии (кислородный запрос) равна максимальным аэробным</w:t>
      </w:r>
      <w:r w:rsidRPr="00C749C6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  <w:t>возможностям, называется:</w:t>
      </w:r>
    </w:p>
    <w:p w:rsidR="008D7808" w:rsidRPr="00D567CD" w:rsidRDefault="008D7808" w:rsidP="00C749C6">
      <w:pPr>
        <w:widowControl w:val="0"/>
        <w:numPr>
          <w:ilvl w:val="0"/>
          <w:numId w:val="33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5" w:after="0" w:line="240" w:lineRule="auto"/>
        <w:ind w:left="322"/>
        <w:rPr>
          <w:rFonts w:ascii="Times New Roman" w:hAnsi="Times New Roman" w:cs="Times New Roman"/>
          <w:color w:val="000000"/>
          <w:sz w:val="24"/>
          <w:szCs w:val="24"/>
        </w:rPr>
      </w:pPr>
      <w:r w:rsidRPr="00D567CD">
        <w:rPr>
          <w:rFonts w:ascii="Times New Roman" w:hAnsi="Times New Roman" w:cs="Times New Roman"/>
          <w:color w:val="000000"/>
          <w:sz w:val="24"/>
          <w:szCs w:val="24"/>
        </w:rPr>
        <w:t>субкритической;</w:t>
      </w:r>
    </w:p>
    <w:p w:rsidR="008D7808" w:rsidRPr="00D567CD" w:rsidRDefault="008D7808" w:rsidP="00C749C6">
      <w:pPr>
        <w:widowControl w:val="0"/>
        <w:numPr>
          <w:ilvl w:val="0"/>
          <w:numId w:val="33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auto"/>
        <w:ind w:left="322"/>
        <w:rPr>
          <w:rFonts w:ascii="Times New Roman" w:hAnsi="Times New Roman" w:cs="Times New Roman"/>
          <w:color w:val="000000"/>
          <w:sz w:val="24"/>
          <w:szCs w:val="24"/>
        </w:rPr>
      </w:pPr>
      <w:r w:rsidRPr="00D567CD">
        <w:rPr>
          <w:rFonts w:ascii="Times New Roman" w:hAnsi="Times New Roman" w:cs="Times New Roman"/>
          <w:color w:val="000000"/>
          <w:sz w:val="24"/>
          <w:szCs w:val="24"/>
        </w:rPr>
        <w:t>критической;</w:t>
      </w:r>
    </w:p>
    <w:p w:rsidR="008D7808" w:rsidRPr="00D567CD" w:rsidRDefault="008D7808" w:rsidP="00C749C6">
      <w:pPr>
        <w:widowControl w:val="0"/>
        <w:numPr>
          <w:ilvl w:val="0"/>
          <w:numId w:val="33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5" w:after="0" w:line="240" w:lineRule="auto"/>
        <w:ind w:left="322"/>
        <w:rPr>
          <w:rFonts w:ascii="Times New Roman" w:hAnsi="Times New Roman" w:cs="Times New Roman"/>
          <w:color w:val="000000"/>
          <w:sz w:val="24"/>
          <w:szCs w:val="24"/>
        </w:rPr>
      </w:pPr>
      <w:r w:rsidRPr="00D567CD">
        <w:rPr>
          <w:rFonts w:ascii="Times New Roman" w:hAnsi="Times New Roman" w:cs="Times New Roman"/>
          <w:color w:val="000000"/>
          <w:sz w:val="24"/>
          <w:szCs w:val="24"/>
        </w:rPr>
        <w:t>надкритической;</w:t>
      </w:r>
    </w:p>
    <w:p w:rsidR="008D7808" w:rsidRPr="00D567CD" w:rsidRDefault="008D7808" w:rsidP="00C749C6">
      <w:pPr>
        <w:widowControl w:val="0"/>
        <w:numPr>
          <w:ilvl w:val="0"/>
          <w:numId w:val="33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auto"/>
        <w:ind w:left="322"/>
        <w:rPr>
          <w:rFonts w:ascii="Times New Roman" w:hAnsi="Times New Roman" w:cs="Times New Roman"/>
          <w:color w:val="000000"/>
          <w:sz w:val="24"/>
          <w:szCs w:val="24"/>
        </w:rPr>
      </w:pPr>
      <w:r w:rsidRPr="00D567CD">
        <w:rPr>
          <w:rFonts w:ascii="Times New Roman" w:hAnsi="Times New Roman" w:cs="Times New Roman"/>
          <w:color w:val="000000"/>
          <w:sz w:val="24"/>
          <w:szCs w:val="24"/>
        </w:rPr>
        <w:t>средней.</w:t>
      </w:r>
    </w:p>
    <w:p w:rsidR="008D7808" w:rsidRPr="00C749C6" w:rsidRDefault="008D7808" w:rsidP="00C749C6">
      <w:pPr>
        <w:shd w:val="clear" w:color="auto" w:fill="FFFFFF"/>
        <w:tabs>
          <w:tab w:val="left" w:pos="552"/>
        </w:tabs>
        <w:spacing w:before="211" w:line="240" w:lineRule="auto"/>
        <w:ind w:firstLine="293"/>
        <w:rPr>
          <w:rFonts w:ascii="Times New Roman" w:hAnsi="Times New Roman" w:cs="Times New Roman"/>
          <w:b/>
          <w:bCs/>
          <w:sz w:val="24"/>
          <w:szCs w:val="24"/>
        </w:rPr>
      </w:pPr>
      <w:r w:rsidRPr="00C749C6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66.</w:t>
      </w:r>
      <w:r w:rsidRPr="00C749C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C749C6">
        <w:rPr>
          <w:rFonts w:ascii="Times New Roman" w:hAnsi="Times New Roman" w:cs="Times New Roman"/>
          <w:b/>
          <w:bCs/>
          <w:color w:val="000000"/>
          <w:spacing w:val="6"/>
          <w:sz w:val="24"/>
          <w:szCs w:val="24"/>
        </w:rPr>
        <w:t>Для развития общей выносливости наиболее широко при</w:t>
      </w:r>
      <w:r w:rsidRPr="00C749C6">
        <w:rPr>
          <w:rFonts w:ascii="Times New Roman" w:hAnsi="Times New Roman" w:cs="Times New Roman"/>
          <w:b/>
          <w:bCs/>
          <w:color w:val="000000"/>
          <w:spacing w:val="6"/>
          <w:sz w:val="24"/>
          <w:szCs w:val="24"/>
        </w:rPr>
        <w:softHyphen/>
      </w:r>
      <w:r w:rsidRPr="00C749C6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меняются циклические упражнения продолжительностью не ме</w:t>
      </w:r>
      <w:r w:rsidRPr="00C749C6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softHyphen/>
      </w:r>
      <w:r w:rsidRPr="00C749C6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нее:</w:t>
      </w:r>
    </w:p>
    <w:p w:rsidR="008D7808" w:rsidRPr="00C749C6" w:rsidRDefault="008D7808" w:rsidP="00C749C6">
      <w:pPr>
        <w:widowControl w:val="0"/>
        <w:numPr>
          <w:ilvl w:val="0"/>
          <w:numId w:val="34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before="19" w:after="0" w:line="240" w:lineRule="auto"/>
        <w:ind w:left="298"/>
        <w:rPr>
          <w:rFonts w:ascii="Times New Roman" w:hAnsi="Times New Roman" w:cs="Times New Roman"/>
          <w:color w:val="000000"/>
          <w:spacing w:val="-22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6"/>
          <w:sz w:val="24"/>
          <w:szCs w:val="24"/>
        </w:rPr>
        <w:t>3—5 мин, выполняемые в анаэробном режиме;</w:t>
      </w:r>
    </w:p>
    <w:p w:rsidR="008D7808" w:rsidRPr="00C749C6" w:rsidRDefault="008D7808" w:rsidP="00C749C6">
      <w:pPr>
        <w:widowControl w:val="0"/>
        <w:numPr>
          <w:ilvl w:val="0"/>
          <w:numId w:val="34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240" w:lineRule="auto"/>
        <w:ind w:left="298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6"/>
          <w:sz w:val="24"/>
          <w:szCs w:val="24"/>
        </w:rPr>
        <w:t>7—12 мин, выполняемые в аэробно-анаэробном режиме;</w:t>
      </w:r>
    </w:p>
    <w:p w:rsidR="008D7808" w:rsidRPr="00C749C6" w:rsidRDefault="008D7808" w:rsidP="00C749C6">
      <w:pPr>
        <w:widowControl w:val="0"/>
        <w:numPr>
          <w:ilvl w:val="0"/>
          <w:numId w:val="34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240" w:lineRule="auto"/>
        <w:ind w:left="298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5"/>
          <w:sz w:val="24"/>
          <w:szCs w:val="24"/>
        </w:rPr>
        <w:t>15—20 мин, выполняемые в аэробном режиме;</w:t>
      </w:r>
    </w:p>
    <w:p w:rsidR="008D7808" w:rsidRPr="00C749C6" w:rsidRDefault="008D7808" w:rsidP="00C749C6">
      <w:pPr>
        <w:widowControl w:val="0"/>
        <w:numPr>
          <w:ilvl w:val="0"/>
          <w:numId w:val="34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240" w:lineRule="auto"/>
        <w:ind w:left="298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1"/>
          <w:sz w:val="24"/>
          <w:szCs w:val="24"/>
        </w:rPr>
        <w:t>45—60 мин.</w:t>
      </w:r>
    </w:p>
    <w:p w:rsidR="008D7808" w:rsidRPr="00C749C6" w:rsidRDefault="008D7808" w:rsidP="00C749C6">
      <w:pPr>
        <w:shd w:val="clear" w:color="auto" w:fill="FFFFFF"/>
        <w:tabs>
          <w:tab w:val="left" w:pos="576"/>
        </w:tabs>
        <w:spacing w:before="19" w:line="240" w:lineRule="auto"/>
        <w:ind w:firstLine="283"/>
        <w:rPr>
          <w:rFonts w:ascii="Times New Roman" w:hAnsi="Times New Roman" w:cs="Times New Roman"/>
          <w:b/>
          <w:bCs/>
          <w:sz w:val="24"/>
          <w:szCs w:val="24"/>
        </w:rPr>
      </w:pPr>
      <w:r w:rsidRPr="00C749C6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>67.</w:t>
      </w:r>
      <w:r w:rsidRPr="00C749C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C749C6">
        <w:rPr>
          <w:rFonts w:ascii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Интервал отдыха, гарантирующий к моменту очередного повторения упражнения восстановление работоспособности до </w:t>
      </w:r>
      <w:r w:rsidRPr="00C749C6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  <w:t>исходного уровня, называют:</w:t>
      </w:r>
    </w:p>
    <w:p w:rsidR="008D7808" w:rsidRPr="00C749C6" w:rsidRDefault="008D7808" w:rsidP="00C749C6">
      <w:pPr>
        <w:widowControl w:val="0"/>
        <w:numPr>
          <w:ilvl w:val="0"/>
          <w:numId w:val="35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240" w:lineRule="auto"/>
        <w:ind w:left="298"/>
        <w:rPr>
          <w:rFonts w:ascii="Times New Roman" w:hAnsi="Times New Roman" w:cs="Times New Roman"/>
          <w:color w:val="000000"/>
          <w:spacing w:val="-20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6"/>
          <w:sz w:val="24"/>
          <w:szCs w:val="24"/>
        </w:rPr>
        <w:t>полным (ординарным);</w:t>
      </w:r>
    </w:p>
    <w:p w:rsidR="008D7808" w:rsidRPr="00C749C6" w:rsidRDefault="008D7808" w:rsidP="00C749C6">
      <w:pPr>
        <w:widowControl w:val="0"/>
        <w:numPr>
          <w:ilvl w:val="0"/>
          <w:numId w:val="35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240" w:lineRule="auto"/>
        <w:ind w:left="298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4"/>
          <w:sz w:val="24"/>
          <w:szCs w:val="24"/>
        </w:rPr>
        <w:t>суперкомпенсаторным;</w:t>
      </w:r>
    </w:p>
    <w:p w:rsidR="008D7808" w:rsidRPr="00C749C6" w:rsidRDefault="008D7808" w:rsidP="00C749C6">
      <w:pPr>
        <w:widowControl w:val="0"/>
        <w:numPr>
          <w:ilvl w:val="0"/>
          <w:numId w:val="35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240" w:lineRule="auto"/>
        <w:ind w:left="298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4"/>
          <w:sz w:val="24"/>
          <w:szCs w:val="24"/>
        </w:rPr>
        <w:t>активным;</w:t>
      </w:r>
    </w:p>
    <w:p w:rsidR="008D7808" w:rsidRPr="00C749C6" w:rsidRDefault="008D7808" w:rsidP="00C749C6">
      <w:pPr>
        <w:widowControl w:val="0"/>
        <w:numPr>
          <w:ilvl w:val="0"/>
          <w:numId w:val="35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240" w:lineRule="auto"/>
        <w:ind w:left="298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4"/>
          <w:sz w:val="24"/>
          <w:szCs w:val="24"/>
        </w:rPr>
        <w:t>строго регламентированным.</w:t>
      </w:r>
    </w:p>
    <w:p w:rsidR="008D7808" w:rsidRPr="00C749C6" w:rsidRDefault="008D7808" w:rsidP="00C749C6">
      <w:pPr>
        <w:shd w:val="clear" w:color="auto" w:fill="FFFFFF"/>
        <w:tabs>
          <w:tab w:val="left" w:pos="653"/>
        </w:tabs>
        <w:spacing w:before="96" w:line="240" w:lineRule="auto"/>
        <w:ind w:left="14" w:firstLine="293"/>
        <w:rPr>
          <w:rFonts w:ascii="Times New Roman" w:hAnsi="Times New Roman" w:cs="Times New Roman"/>
          <w:b/>
          <w:bCs/>
          <w:sz w:val="24"/>
          <w:szCs w:val="24"/>
        </w:rPr>
      </w:pPr>
      <w:r w:rsidRPr="00C749C6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>68.</w:t>
      </w:r>
      <w:r w:rsidRPr="00C749C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C749C6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  <w:t>В практике физического воспитания применяются прямой</w:t>
      </w:r>
      <w:r w:rsidRPr="00C749C6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  <w:br/>
        <w:t>и косвенный способы измерения выносливости. Выберите из пе</w:t>
      </w:r>
      <w:r w:rsidRPr="00C749C6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  <w:softHyphen/>
      </w:r>
      <w:r w:rsidRPr="00C749C6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  <w:br/>
      </w:r>
      <w:r w:rsidRPr="00C749C6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речисленных ниже прямой способ измерения выносливости:</w:t>
      </w:r>
    </w:p>
    <w:p w:rsidR="008D7808" w:rsidRPr="00C749C6" w:rsidRDefault="008D7808" w:rsidP="00C749C6">
      <w:pPr>
        <w:widowControl w:val="0"/>
        <w:numPr>
          <w:ilvl w:val="0"/>
          <w:numId w:val="36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14" w:firstLine="293"/>
        <w:rPr>
          <w:rFonts w:ascii="Times New Roman" w:hAnsi="Times New Roman" w:cs="Times New Roman"/>
          <w:color w:val="000000"/>
          <w:spacing w:val="-22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6"/>
          <w:sz w:val="24"/>
          <w:szCs w:val="24"/>
        </w:rPr>
        <w:t>время бега на достаточно длинную дистанцию (например,</w:t>
      </w:r>
      <w:r w:rsidRPr="00C749C6">
        <w:rPr>
          <w:rFonts w:ascii="Times New Roman" w:hAnsi="Times New Roman" w:cs="Times New Roman"/>
          <w:color w:val="000000"/>
          <w:spacing w:val="6"/>
          <w:sz w:val="24"/>
          <w:szCs w:val="24"/>
        </w:rPr>
        <w:br/>
      </w:r>
      <w:r w:rsidRPr="00C749C6">
        <w:rPr>
          <w:rFonts w:ascii="Times New Roman" w:hAnsi="Times New Roman" w:cs="Times New Roman"/>
          <w:color w:val="000000"/>
          <w:spacing w:val="8"/>
          <w:sz w:val="24"/>
          <w:szCs w:val="24"/>
        </w:rPr>
        <w:t>2000-</w:t>
      </w:r>
      <w:smartTag w:uri="urn:schemas-microsoft-com:office:smarttags" w:element="metricconverter">
        <w:smartTagPr>
          <w:attr w:name="ProductID" w:val="3000 м"/>
        </w:smartTagPr>
        <w:r w:rsidRPr="00C749C6">
          <w:rPr>
            <w:rFonts w:ascii="Times New Roman" w:hAnsi="Times New Roman" w:cs="Times New Roman"/>
            <w:color w:val="000000"/>
            <w:spacing w:val="8"/>
            <w:sz w:val="24"/>
            <w:szCs w:val="24"/>
          </w:rPr>
          <w:t>3000 м</w:t>
        </w:r>
      </w:smartTag>
      <w:r w:rsidRPr="00C749C6">
        <w:rPr>
          <w:rFonts w:ascii="Times New Roman" w:hAnsi="Times New Roman" w:cs="Times New Roman"/>
          <w:color w:val="000000"/>
          <w:spacing w:val="8"/>
          <w:sz w:val="24"/>
          <w:szCs w:val="24"/>
        </w:rPr>
        <w:t>);</w:t>
      </w:r>
    </w:p>
    <w:p w:rsidR="008D7808" w:rsidRPr="00C749C6" w:rsidRDefault="008D7808" w:rsidP="00C749C6">
      <w:pPr>
        <w:widowControl w:val="0"/>
        <w:numPr>
          <w:ilvl w:val="0"/>
          <w:numId w:val="36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14" w:firstLine="293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5"/>
          <w:sz w:val="24"/>
          <w:szCs w:val="24"/>
        </w:rPr>
        <w:t>время бега с заданной скоростью (например, 60, 70, 80 или</w:t>
      </w:r>
      <w:r w:rsidRPr="00C749C6">
        <w:rPr>
          <w:rFonts w:ascii="Times New Roman" w:hAnsi="Times New Roman" w:cs="Times New Roman"/>
          <w:color w:val="000000"/>
          <w:spacing w:val="5"/>
          <w:sz w:val="24"/>
          <w:szCs w:val="24"/>
        </w:rPr>
        <w:br/>
      </w:r>
      <w:r w:rsidRPr="00C749C6">
        <w:rPr>
          <w:rFonts w:ascii="Times New Roman" w:hAnsi="Times New Roman" w:cs="Times New Roman"/>
          <w:color w:val="000000"/>
          <w:spacing w:val="6"/>
          <w:sz w:val="24"/>
          <w:szCs w:val="24"/>
        </w:rPr>
        <w:t>90 % от максимальной) до начала ее снижения;</w:t>
      </w:r>
    </w:p>
    <w:p w:rsidR="008D7808" w:rsidRPr="00C749C6" w:rsidRDefault="008D7808" w:rsidP="00C749C6">
      <w:pPr>
        <w:widowControl w:val="0"/>
        <w:numPr>
          <w:ilvl w:val="0"/>
          <w:numId w:val="36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14" w:firstLine="293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3"/>
          <w:sz w:val="24"/>
          <w:szCs w:val="24"/>
        </w:rPr>
        <w:t>предельное время педалирования на велоэргометре с задан</w:t>
      </w:r>
      <w:r w:rsidRPr="00C749C6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C749C6">
        <w:rPr>
          <w:rFonts w:ascii="Times New Roman" w:hAnsi="Times New Roman" w:cs="Times New Roman"/>
          <w:color w:val="000000"/>
          <w:spacing w:val="3"/>
          <w:sz w:val="24"/>
          <w:szCs w:val="24"/>
        </w:rPr>
        <w:br/>
      </w:r>
      <w:r w:rsidRPr="00C749C6">
        <w:rPr>
          <w:rFonts w:ascii="Times New Roman" w:hAnsi="Times New Roman" w:cs="Times New Roman"/>
          <w:color w:val="000000"/>
          <w:spacing w:val="4"/>
          <w:sz w:val="24"/>
          <w:szCs w:val="24"/>
        </w:rPr>
        <w:t>ной мощностью;</w:t>
      </w:r>
    </w:p>
    <w:p w:rsidR="008D7808" w:rsidRPr="00C749C6" w:rsidRDefault="008D7808" w:rsidP="00C749C6">
      <w:pPr>
        <w:spacing w:line="240" w:lineRule="auto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6"/>
          <w:sz w:val="24"/>
          <w:szCs w:val="24"/>
        </w:rPr>
        <w:t>время восстановления частоты сердечных сокращений до</w:t>
      </w:r>
      <w:r w:rsidRPr="00C749C6">
        <w:rPr>
          <w:rFonts w:ascii="Times New Roman" w:hAnsi="Times New Roman" w:cs="Times New Roman"/>
          <w:color w:val="000000"/>
          <w:spacing w:val="6"/>
          <w:sz w:val="24"/>
          <w:szCs w:val="24"/>
        </w:rPr>
        <w:br/>
      </w:r>
      <w:r w:rsidRPr="00C749C6">
        <w:rPr>
          <w:rFonts w:ascii="Times New Roman" w:hAnsi="Times New Roman" w:cs="Times New Roman"/>
          <w:color w:val="000000"/>
          <w:spacing w:val="4"/>
          <w:sz w:val="24"/>
          <w:szCs w:val="24"/>
        </w:rPr>
        <w:t>исходного уровня после стандартной нагрузки</w:t>
      </w:r>
    </w:p>
    <w:p w:rsidR="008D7808" w:rsidRPr="00C749C6" w:rsidRDefault="008D7808" w:rsidP="00C749C6">
      <w:pPr>
        <w:shd w:val="clear" w:color="auto" w:fill="FFFFFF"/>
        <w:tabs>
          <w:tab w:val="left" w:pos="538"/>
        </w:tabs>
        <w:spacing w:before="173" w:line="240" w:lineRule="auto"/>
        <w:ind w:firstLine="283"/>
        <w:rPr>
          <w:rFonts w:ascii="Times New Roman" w:hAnsi="Times New Roman" w:cs="Times New Roman"/>
          <w:b/>
          <w:bCs/>
          <w:sz w:val="24"/>
          <w:szCs w:val="24"/>
        </w:rPr>
      </w:pPr>
      <w:r w:rsidRPr="00C749C6">
        <w:rPr>
          <w:rFonts w:ascii="Times New Roman" w:hAnsi="Times New Roman" w:cs="Times New Roman"/>
          <w:b/>
          <w:bCs/>
          <w:color w:val="000000"/>
          <w:spacing w:val="-18"/>
          <w:sz w:val="24"/>
          <w:szCs w:val="24"/>
        </w:rPr>
        <w:t>69.</w:t>
      </w:r>
      <w:r w:rsidRPr="00C749C6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Способность выполнять движения с большой амплитудой</w:t>
      </w:r>
      <w:r w:rsidRPr="00C749C6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br/>
      </w:r>
      <w:r w:rsidRPr="00C749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называется:</w:t>
      </w:r>
    </w:p>
    <w:p w:rsidR="008D7808" w:rsidRPr="00C749C6" w:rsidRDefault="008D7808" w:rsidP="00C749C6">
      <w:pPr>
        <w:widowControl w:val="0"/>
        <w:numPr>
          <w:ilvl w:val="0"/>
          <w:numId w:val="37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before="14" w:after="0" w:line="240" w:lineRule="auto"/>
        <w:ind w:left="312"/>
        <w:rPr>
          <w:rFonts w:ascii="Times New Roman" w:hAnsi="Times New Roman" w:cs="Times New Roman"/>
          <w:color w:val="000000"/>
          <w:spacing w:val="-20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3"/>
          <w:sz w:val="24"/>
          <w:szCs w:val="24"/>
        </w:rPr>
        <w:t>эластичностью;</w:t>
      </w:r>
    </w:p>
    <w:p w:rsidR="008D7808" w:rsidRPr="00C749C6" w:rsidRDefault="008D7808" w:rsidP="00C749C6">
      <w:pPr>
        <w:widowControl w:val="0"/>
        <w:numPr>
          <w:ilvl w:val="0"/>
          <w:numId w:val="37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after="0" w:line="240" w:lineRule="auto"/>
        <w:ind w:left="312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2"/>
          <w:sz w:val="24"/>
          <w:szCs w:val="24"/>
        </w:rPr>
        <w:t>стретчингом;</w:t>
      </w:r>
    </w:p>
    <w:p w:rsidR="008D7808" w:rsidRPr="00C749C6" w:rsidRDefault="008D7808" w:rsidP="00C749C6">
      <w:pPr>
        <w:widowControl w:val="0"/>
        <w:numPr>
          <w:ilvl w:val="0"/>
          <w:numId w:val="37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after="0" w:line="240" w:lineRule="auto"/>
        <w:ind w:left="312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1"/>
          <w:sz w:val="24"/>
          <w:szCs w:val="24"/>
        </w:rPr>
        <w:t>гибкостью;</w:t>
      </w:r>
    </w:p>
    <w:p w:rsidR="008D7808" w:rsidRPr="00C749C6" w:rsidRDefault="008D7808" w:rsidP="00C749C6">
      <w:pPr>
        <w:widowControl w:val="0"/>
        <w:numPr>
          <w:ilvl w:val="0"/>
          <w:numId w:val="37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after="0" w:line="240" w:lineRule="auto"/>
        <w:ind w:left="312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4"/>
          <w:sz w:val="24"/>
          <w:szCs w:val="24"/>
        </w:rPr>
        <w:t>растяжкой.</w:t>
      </w:r>
    </w:p>
    <w:p w:rsidR="008D7808" w:rsidRPr="00C749C6" w:rsidRDefault="008D7808" w:rsidP="00C749C6">
      <w:pPr>
        <w:shd w:val="clear" w:color="auto" w:fill="FFFFFF"/>
        <w:tabs>
          <w:tab w:val="left" w:pos="538"/>
        </w:tabs>
        <w:spacing w:before="120" w:line="240" w:lineRule="auto"/>
        <w:ind w:firstLine="283"/>
        <w:rPr>
          <w:rFonts w:ascii="Times New Roman" w:hAnsi="Times New Roman" w:cs="Times New Roman"/>
          <w:b/>
          <w:bCs/>
          <w:sz w:val="24"/>
          <w:szCs w:val="24"/>
        </w:rPr>
      </w:pPr>
      <w:r w:rsidRPr="00C749C6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>70.</w:t>
      </w:r>
      <w:r w:rsidRPr="00C749C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C749C6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Способность выполнять движения с большой амплитудой за</w:t>
      </w:r>
      <w:r w:rsidRPr="00C749C6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br/>
      </w:r>
      <w:r w:rsidRPr="00C749C6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счет собственной активности соответствующих мышц называется:</w:t>
      </w:r>
    </w:p>
    <w:p w:rsidR="008D7808" w:rsidRPr="00C749C6" w:rsidRDefault="008D7808" w:rsidP="00C749C6">
      <w:pPr>
        <w:widowControl w:val="0"/>
        <w:numPr>
          <w:ilvl w:val="0"/>
          <w:numId w:val="38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uto"/>
        <w:ind w:left="298"/>
        <w:rPr>
          <w:rFonts w:ascii="Times New Roman" w:hAnsi="Times New Roman" w:cs="Times New Roman"/>
          <w:color w:val="000000"/>
          <w:spacing w:val="-20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5"/>
          <w:sz w:val="24"/>
          <w:szCs w:val="24"/>
        </w:rPr>
        <w:t>активной гибкостью;</w:t>
      </w:r>
    </w:p>
    <w:p w:rsidR="008D7808" w:rsidRPr="00C749C6" w:rsidRDefault="008D7808" w:rsidP="00C749C6">
      <w:pPr>
        <w:widowControl w:val="0"/>
        <w:numPr>
          <w:ilvl w:val="0"/>
          <w:numId w:val="38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uto"/>
        <w:ind w:left="298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5"/>
          <w:sz w:val="24"/>
          <w:szCs w:val="24"/>
        </w:rPr>
        <w:t>специальной гибкостью;</w:t>
      </w:r>
    </w:p>
    <w:p w:rsidR="008D7808" w:rsidRPr="00C749C6" w:rsidRDefault="008D7808" w:rsidP="00C749C6">
      <w:pPr>
        <w:widowControl w:val="0"/>
        <w:numPr>
          <w:ilvl w:val="0"/>
          <w:numId w:val="38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uto"/>
        <w:ind w:left="298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3"/>
          <w:sz w:val="24"/>
          <w:szCs w:val="24"/>
        </w:rPr>
        <w:t>подвижностью в суставах;</w:t>
      </w:r>
    </w:p>
    <w:p w:rsidR="008D7808" w:rsidRPr="00C749C6" w:rsidRDefault="008D7808" w:rsidP="00C749C6">
      <w:pPr>
        <w:widowControl w:val="0"/>
        <w:numPr>
          <w:ilvl w:val="0"/>
          <w:numId w:val="38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uto"/>
        <w:ind w:left="298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7"/>
          <w:sz w:val="24"/>
          <w:szCs w:val="24"/>
        </w:rPr>
        <w:t>динамической гибкостью..</w:t>
      </w:r>
    </w:p>
    <w:p w:rsidR="008D7808" w:rsidRPr="00C749C6" w:rsidRDefault="008D7808" w:rsidP="00C749C6">
      <w:pPr>
        <w:shd w:val="clear" w:color="auto" w:fill="FFFFFF"/>
        <w:tabs>
          <w:tab w:val="left" w:pos="538"/>
        </w:tabs>
        <w:spacing w:before="115" w:line="240" w:lineRule="auto"/>
        <w:ind w:left="283"/>
        <w:rPr>
          <w:rFonts w:ascii="Times New Roman" w:hAnsi="Times New Roman" w:cs="Times New Roman"/>
          <w:b/>
          <w:bCs/>
          <w:sz w:val="24"/>
          <w:szCs w:val="24"/>
        </w:rPr>
      </w:pPr>
      <w:r w:rsidRPr="00C749C6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>71.</w:t>
      </w:r>
      <w:r w:rsidRPr="00C749C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C749C6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  <w:t>Под пассивной гибкостью понимают:</w:t>
      </w:r>
    </w:p>
    <w:p w:rsidR="008D7808" w:rsidRPr="00C749C6" w:rsidRDefault="008D7808" w:rsidP="00C749C6">
      <w:pPr>
        <w:widowControl w:val="0"/>
        <w:numPr>
          <w:ilvl w:val="0"/>
          <w:numId w:val="39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 w:cs="Times New Roman"/>
          <w:color w:val="000000"/>
          <w:spacing w:val="-22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5"/>
          <w:sz w:val="24"/>
          <w:szCs w:val="24"/>
        </w:rPr>
        <w:t>гибкость, проявляемую в статических позах;</w:t>
      </w:r>
    </w:p>
    <w:p w:rsidR="008D7808" w:rsidRPr="00C749C6" w:rsidRDefault="008D7808" w:rsidP="00C749C6">
      <w:pPr>
        <w:widowControl w:val="0"/>
        <w:numPr>
          <w:ilvl w:val="0"/>
          <w:numId w:val="39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ind w:left="5" w:firstLine="278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z w:val="24"/>
          <w:szCs w:val="24"/>
        </w:rPr>
        <w:t>способность выполнять движения под воздействием внешних</w:t>
      </w:r>
      <w:r w:rsidRPr="00C749C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749C6">
        <w:rPr>
          <w:rFonts w:ascii="Times New Roman" w:hAnsi="Times New Roman" w:cs="Times New Roman"/>
          <w:color w:val="000000"/>
          <w:spacing w:val="10"/>
          <w:sz w:val="24"/>
          <w:szCs w:val="24"/>
        </w:rPr>
        <w:t>растягивающих сил (усилий партнера, внешнего отягощения,</w:t>
      </w:r>
      <w:r w:rsidRPr="00C749C6">
        <w:rPr>
          <w:rFonts w:ascii="Times New Roman" w:hAnsi="Times New Roman" w:cs="Times New Roman"/>
          <w:color w:val="000000"/>
          <w:spacing w:val="10"/>
          <w:sz w:val="24"/>
          <w:szCs w:val="24"/>
        </w:rPr>
        <w:br/>
      </w:r>
      <w:r w:rsidRPr="00C749C6">
        <w:rPr>
          <w:rFonts w:ascii="Times New Roman" w:hAnsi="Times New Roman" w:cs="Times New Roman"/>
          <w:color w:val="000000"/>
          <w:spacing w:val="4"/>
          <w:sz w:val="24"/>
          <w:szCs w:val="24"/>
        </w:rPr>
        <w:t>специальных приспособлений и т. п.);</w:t>
      </w:r>
    </w:p>
    <w:p w:rsidR="008D7808" w:rsidRPr="00C749C6" w:rsidRDefault="008D7808" w:rsidP="00C749C6">
      <w:pPr>
        <w:widowControl w:val="0"/>
        <w:numPr>
          <w:ilvl w:val="0"/>
          <w:numId w:val="39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before="10" w:after="0" w:line="240" w:lineRule="auto"/>
        <w:ind w:left="5" w:firstLine="278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2"/>
          <w:sz w:val="24"/>
          <w:szCs w:val="24"/>
        </w:rPr>
        <w:t>способность человека достигать большой амплитуды движе</w:t>
      </w:r>
      <w:r w:rsidRPr="00C749C6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  <w:t>ний во всех суставах;</w:t>
      </w:r>
    </w:p>
    <w:p w:rsidR="008D7808" w:rsidRPr="00C749C6" w:rsidRDefault="008D7808" w:rsidP="00C749C6">
      <w:pPr>
        <w:widowControl w:val="0"/>
        <w:numPr>
          <w:ilvl w:val="0"/>
          <w:numId w:val="39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6"/>
          <w:sz w:val="24"/>
          <w:szCs w:val="24"/>
        </w:rPr>
        <w:t>гибкость, проявляемую под влиянием утомления.</w:t>
      </w:r>
    </w:p>
    <w:p w:rsidR="008D7808" w:rsidRPr="00C749C6" w:rsidRDefault="008D7808" w:rsidP="00C749C6">
      <w:pPr>
        <w:shd w:val="clear" w:color="auto" w:fill="FFFFFF"/>
        <w:tabs>
          <w:tab w:val="left" w:pos="538"/>
        </w:tabs>
        <w:spacing w:before="115" w:line="240" w:lineRule="auto"/>
        <w:ind w:firstLine="283"/>
        <w:rPr>
          <w:rFonts w:ascii="Times New Roman" w:hAnsi="Times New Roman" w:cs="Times New Roman"/>
          <w:b/>
          <w:bCs/>
          <w:sz w:val="24"/>
          <w:szCs w:val="24"/>
        </w:rPr>
      </w:pPr>
      <w:r w:rsidRPr="00C749C6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>72.</w:t>
      </w:r>
      <w:r w:rsidRPr="00C749C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C749C6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  <w:t>Гибкость, характеризующаяся амплитудой движений, соот</w:t>
      </w:r>
      <w:r w:rsidRPr="00C749C6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  <w:softHyphen/>
      </w:r>
      <w:r w:rsidRPr="00C749C6">
        <w:rPr>
          <w:rFonts w:ascii="Times New Roman" w:hAnsi="Times New Roman" w:cs="Times New Roman"/>
          <w:b/>
          <w:bCs/>
          <w:color w:val="000000"/>
          <w:spacing w:val="6"/>
          <w:sz w:val="24"/>
          <w:szCs w:val="24"/>
        </w:rPr>
        <w:t>ветствующей технике конкретного двигательного действия, на</w:t>
      </w:r>
      <w:r w:rsidRPr="00C749C6">
        <w:rPr>
          <w:rFonts w:ascii="Times New Roman" w:hAnsi="Times New Roman" w:cs="Times New Roman"/>
          <w:b/>
          <w:bCs/>
          <w:color w:val="000000"/>
          <w:spacing w:val="6"/>
          <w:sz w:val="24"/>
          <w:szCs w:val="24"/>
        </w:rPr>
        <w:softHyphen/>
      </w:r>
      <w:r w:rsidRPr="00C749C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зывается:</w:t>
      </w:r>
    </w:p>
    <w:p w:rsidR="008D7808" w:rsidRPr="00C749C6" w:rsidRDefault="008D7808" w:rsidP="00C749C6">
      <w:pPr>
        <w:widowControl w:val="0"/>
        <w:numPr>
          <w:ilvl w:val="0"/>
          <w:numId w:val="40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before="10" w:after="0" w:line="240" w:lineRule="auto"/>
        <w:ind w:left="274"/>
        <w:rPr>
          <w:rFonts w:ascii="Times New Roman" w:hAnsi="Times New Roman" w:cs="Times New Roman"/>
          <w:color w:val="000000"/>
          <w:spacing w:val="-24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5"/>
          <w:sz w:val="24"/>
          <w:szCs w:val="24"/>
        </w:rPr>
        <w:t>специальной гибкостью;</w:t>
      </w:r>
    </w:p>
    <w:p w:rsidR="008D7808" w:rsidRPr="00C749C6" w:rsidRDefault="008D7808" w:rsidP="00C749C6">
      <w:pPr>
        <w:widowControl w:val="0"/>
        <w:numPr>
          <w:ilvl w:val="0"/>
          <w:numId w:val="40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ind w:left="274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5"/>
          <w:sz w:val="24"/>
          <w:szCs w:val="24"/>
        </w:rPr>
        <w:t>общей гибкостью;</w:t>
      </w:r>
    </w:p>
    <w:p w:rsidR="008D7808" w:rsidRPr="00C749C6" w:rsidRDefault="008D7808" w:rsidP="00C749C6">
      <w:pPr>
        <w:widowControl w:val="0"/>
        <w:numPr>
          <w:ilvl w:val="0"/>
          <w:numId w:val="40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ind w:left="274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5"/>
          <w:sz w:val="24"/>
          <w:szCs w:val="24"/>
        </w:rPr>
        <w:t>активной гибкостью;</w:t>
      </w:r>
    </w:p>
    <w:p w:rsidR="008D7808" w:rsidRPr="00C749C6" w:rsidRDefault="008D7808" w:rsidP="00C749C6">
      <w:pPr>
        <w:widowControl w:val="0"/>
        <w:numPr>
          <w:ilvl w:val="0"/>
          <w:numId w:val="40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ind w:left="274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5"/>
          <w:sz w:val="24"/>
          <w:szCs w:val="24"/>
        </w:rPr>
        <w:t>динамической гибкостью.</w:t>
      </w:r>
    </w:p>
    <w:p w:rsidR="008D7808" w:rsidRPr="00C749C6" w:rsidRDefault="008D7808" w:rsidP="00C749C6">
      <w:pPr>
        <w:shd w:val="clear" w:color="auto" w:fill="FFFFFF"/>
        <w:tabs>
          <w:tab w:val="left" w:pos="518"/>
        </w:tabs>
        <w:spacing w:before="77" w:line="240" w:lineRule="auto"/>
        <w:ind w:firstLine="269"/>
        <w:rPr>
          <w:rFonts w:ascii="Times New Roman" w:hAnsi="Times New Roman" w:cs="Times New Roman"/>
          <w:b/>
          <w:bCs/>
          <w:sz w:val="24"/>
          <w:szCs w:val="24"/>
        </w:rPr>
      </w:pPr>
      <w:r w:rsidRPr="00C749C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73.</w:t>
      </w:r>
      <w:r w:rsidRPr="00C749C6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Для развития </w:t>
      </w:r>
      <w:r w:rsidRPr="00C749C6">
        <w:rPr>
          <w:rFonts w:ascii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 xml:space="preserve">активной </w:t>
      </w:r>
      <w:r w:rsidRPr="00C749C6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  <w:t>гибкости наиболее благоприятным</w:t>
      </w:r>
      <w:r w:rsidRPr="00C749C6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  <w:br/>
      </w:r>
      <w:r w:rsidRPr="00C749C6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(сенситивным) периодом является возраст:</w:t>
      </w:r>
    </w:p>
    <w:p w:rsidR="008D7808" w:rsidRPr="00C749C6" w:rsidRDefault="008D7808" w:rsidP="00C749C6">
      <w:pPr>
        <w:widowControl w:val="0"/>
        <w:numPr>
          <w:ilvl w:val="0"/>
          <w:numId w:val="41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 w:cs="Times New Roman"/>
          <w:color w:val="000000"/>
          <w:spacing w:val="-22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-1"/>
          <w:sz w:val="24"/>
          <w:szCs w:val="24"/>
        </w:rPr>
        <w:t>5—7 лет;</w:t>
      </w:r>
    </w:p>
    <w:p w:rsidR="008D7808" w:rsidRPr="00C749C6" w:rsidRDefault="008D7808" w:rsidP="00C749C6">
      <w:pPr>
        <w:widowControl w:val="0"/>
        <w:numPr>
          <w:ilvl w:val="0"/>
          <w:numId w:val="41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-1"/>
          <w:sz w:val="24"/>
          <w:szCs w:val="24"/>
        </w:rPr>
        <w:t>8—9 лет;</w:t>
      </w:r>
    </w:p>
    <w:p w:rsidR="008D7808" w:rsidRPr="00C749C6" w:rsidRDefault="008D7808" w:rsidP="00C749C6">
      <w:pPr>
        <w:widowControl w:val="0"/>
        <w:numPr>
          <w:ilvl w:val="0"/>
          <w:numId w:val="41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-3"/>
          <w:sz w:val="24"/>
          <w:szCs w:val="24"/>
        </w:rPr>
        <w:t>10—14 лет;</w:t>
      </w:r>
    </w:p>
    <w:p w:rsidR="008D7808" w:rsidRPr="00C749C6" w:rsidRDefault="008D7808" w:rsidP="00C749C6">
      <w:pPr>
        <w:widowControl w:val="0"/>
        <w:numPr>
          <w:ilvl w:val="0"/>
          <w:numId w:val="41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-3"/>
          <w:sz w:val="24"/>
          <w:szCs w:val="24"/>
        </w:rPr>
        <w:t>15—17 лет.</w:t>
      </w:r>
    </w:p>
    <w:p w:rsidR="008D7808" w:rsidRPr="00C749C6" w:rsidRDefault="008D7808" w:rsidP="00C749C6">
      <w:pPr>
        <w:shd w:val="clear" w:color="auto" w:fill="FFFFFF"/>
        <w:tabs>
          <w:tab w:val="left" w:pos="518"/>
        </w:tabs>
        <w:spacing w:before="82" w:line="240" w:lineRule="auto"/>
        <w:ind w:firstLine="269"/>
        <w:rPr>
          <w:rFonts w:ascii="Times New Roman" w:hAnsi="Times New Roman" w:cs="Times New Roman"/>
          <w:b/>
          <w:bCs/>
          <w:sz w:val="24"/>
          <w:szCs w:val="24"/>
        </w:rPr>
      </w:pPr>
      <w:r w:rsidRPr="00C749C6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>74.</w:t>
      </w:r>
      <w:r w:rsidRPr="00C749C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C749C6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Для развития </w:t>
      </w:r>
      <w:r w:rsidRPr="00C749C6">
        <w:rPr>
          <w:rFonts w:ascii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 xml:space="preserve">пассивной </w:t>
      </w:r>
      <w:r w:rsidRPr="00C749C6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  <w:t>гибкости наиболее благоприятным</w:t>
      </w:r>
      <w:r w:rsidRPr="00C749C6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  <w:br/>
      </w:r>
      <w:r w:rsidRPr="00C749C6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(сенситивным) периодом считается возраст:</w:t>
      </w:r>
    </w:p>
    <w:p w:rsidR="008D7808" w:rsidRPr="00C749C6" w:rsidRDefault="008D7808" w:rsidP="00C749C6">
      <w:pPr>
        <w:widowControl w:val="0"/>
        <w:numPr>
          <w:ilvl w:val="0"/>
          <w:numId w:val="42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40" w:lineRule="auto"/>
        <w:ind w:left="307"/>
        <w:rPr>
          <w:rFonts w:ascii="Times New Roman" w:hAnsi="Times New Roman" w:cs="Times New Roman"/>
          <w:color w:val="000000"/>
          <w:spacing w:val="-17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z w:val="24"/>
          <w:szCs w:val="24"/>
        </w:rPr>
        <w:t>5—6 лет;</w:t>
      </w:r>
    </w:p>
    <w:p w:rsidR="008D7808" w:rsidRPr="00C749C6" w:rsidRDefault="008D7808" w:rsidP="00C749C6">
      <w:pPr>
        <w:widowControl w:val="0"/>
        <w:numPr>
          <w:ilvl w:val="0"/>
          <w:numId w:val="42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40" w:lineRule="auto"/>
        <w:ind w:left="307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18"/>
          <w:sz w:val="24"/>
          <w:szCs w:val="24"/>
        </w:rPr>
        <w:t>7-8 лет;</w:t>
      </w:r>
    </w:p>
    <w:p w:rsidR="008D7808" w:rsidRPr="00C749C6" w:rsidRDefault="008D7808" w:rsidP="00C749C6">
      <w:pPr>
        <w:widowControl w:val="0"/>
        <w:numPr>
          <w:ilvl w:val="0"/>
          <w:numId w:val="42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40" w:lineRule="auto"/>
        <w:ind w:left="307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16"/>
          <w:sz w:val="24"/>
          <w:szCs w:val="24"/>
        </w:rPr>
        <w:t>9-10 лет;</w:t>
      </w:r>
    </w:p>
    <w:p w:rsidR="008D7808" w:rsidRPr="00C749C6" w:rsidRDefault="008D7808" w:rsidP="00C749C6">
      <w:pPr>
        <w:widowControl w:val="0"/>
        <w:numPr>
          <w:ilvl w:val="0"/>
          <w:numId w:val="42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40" w:lineRule="auto"/>
        <w:ind w:left="307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-12"/>
          <w:sz w:val="24"/>
          <w:szCs w:val="24"/>
        </w:rPr>
        <w:t>11 — 15 лет.</w:t>
      </w:r>
    </w:p>
    <w:p w:rsidR="008D7808" w:rsidRPr="00C749C6" w:rsidRDefault="008D7808" w:rsidP="00C749C6">
      <w:pPr>
        <w:shd w:val="clear" w:color="auto" w:fill="FFFFFF"/>
        <w:tabs>
          <w:tab w:val="left" w:pos="571"/>
        </w:tabs>
        <w:spacing w:before="72" w:line="240" w:lineRule="auto"/>
        <w:ind w:left="48" w:firstLine="278"/>
        <w:rPr>
          <w:rFonts w:ascii="Times New Roman" w:hAnsi="Times New Roman" w:cs="Times New Roman"/>
          <w:b/>
          <w:bCs/>
          <w:sz w:val="24"/>
          <w:szCs w:val="24"/>
        </w:rPr>
      </w:pPr>
      <w:r w:rsidRPr="00C749C6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>75.</w:t>
      </w:r>
      <w:r w:rsidRPr="00C749C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C749C6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Какое из физических качеств при чрезмерном его развитии</w:t>
      </w:r>
      <w:r w:rsidRPr="00C749C6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br/>
      </w:r>
      <w:r w:rsidRPr="00C749C6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  <w:t>отрицательно влияет на гибкость?</w:t>
      </w:r>
    </w:p>
    <w:p w:rsidR="008D7808" w:rsidRPr="00C749C6" w:rsidRDefault="008D7808" w:rsidP="00C749C6">
      <w:pPr>
        <w:widowControl w:val="0"/>
        <w:numPr>
          <w:ilvl w:val="0"/>
          <w:numId w:val="43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auto"/>
        <w:ind w:left="336"/>
        <w:rPr>
          <w:rFonts w:ascii="Times New Roman" w:hAnsi="Times New Roman" w:cs="Times New Roman"/>
          <w:color w:val="000000"/>
          <w:spacing w:val="-17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4"/>
          <w:sz w:val="24"/>
          <w:szCs w:val="24"/>
        </w:rPr>
        <w:t>выносливость;</w:t>
      </w:r>
    </w:p>
    <w:p w:rsidR="008D7808" w:rsidRPr="00C749C6" w:rsidRDefault="008D7808" w:rsidP="00C749C6">
      <w:pPr>
        <w:widowControl w:val="0"/>
        <w:numPr>
          <w:ilvl w:val="0"/>
          <w:numId w:val="43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14" w:after="0" w:line="240" w:lineRule="auto"/>
        <w:ind w:left="336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3"/>
          <w:sz w:val="24"/>
          <w:szCs w:val="24"/>
        </w:rPr>
        <w:t>сила;</w:t>
      </w:r>
    </w:p>
    <w:p w:rsidR="008D7808" w:rsidRPr="00C749C6" w:rsidRDefault="008D7808" w:rsidP="00C749C6">
      <w:pPr>
        <w:widowControl w:val="0"/>
        <w:numPr>
          <w:ilvl w:val="0"/>
          <w:numId w:val="43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5" w:after="0" w:line="240" w:lineRule="auto"/>
        <w:ind w:left="336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2"/>
          <w:sz w:val="24"/>
          <w:szCs w:val="24"/>
        </w:rPr>
        <w:t>быстрота;</w:t>
      </w:r>
    </w:p>
    <w:p w:rsidR="008D7808" w:rsidRPr="00C749C6" w:rsidRDefault="008D7808" w:rsidP="00C749C6">
      <w:pPr>
        <w:widowControl w:val="0"/>
        <w:numPr>
          <w:ilvl w:val="0"/>
          <w:numId w:val="43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auto"/>
        <w:ind w:left="336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6"/>
          <w:sz w:val="24"/>
          <w:szCs w:val="24"/>
        </w:rPr>
        <w:t>координационные способности.</w:t>
      </w:r>
    </w:p>
    <w:p w:rsidR="008D7808" w:rsidRPr="00C749C6" w:rsidRDefault="008D7808" w:rsidP="00C749C6">
      <w:pPr>
        <w:shd w:val="clear" w:color="auto" w:fill="FFFFFF"/>
        <w:tabs>
          <w:tab w:val="left" w:pos="571"/>
        </w:tabs>
        <w:spacing w:before="110" w:line="240" w:lineRule="auto"/>
        <w:ind w:left="326"/>
        <w:rPr>
          <w:rFonts w:ascii="Times New Roman" w:hAnsi="Times New Roman" w:cs="Times New Roman"/>
          <w:b/>
          <w:bCs/>
          <w:sz w:val="24"/>
          <w:szCs w:val="24"/>
        </w:rPr>
      </w:pPr>
      <w:r w:rsidRPr="00C749C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76.</w:t>
      </w:r>
      <w:r w:rsidRPr="00C749C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C749C6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Что такое «стретчинг»?</w:t>
      </w:r>
    </w:p>
    <w:p w:rsidR="008D7808" w:rsidRPr="00C749C6" w:rsidRDefault="008D7808" w:rsidP="00C749C6">
      <w:pPr>
        <w:widowControl w:val="0"/>
        <w:numPr>
          <w:ilvl w:val="0"/>
          <w:numId w:val="44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after="0" w:line="240" w:lineRule="auto"/>
        <w:ind w:left="77" w:firstLine="288"/>
        <w:rPr>
          <w:rFonts w:ascii="Times New Roman" w:hAnsi="Times New Roman" w:cs="Times New Roman"/>
          <w:color w:val="000000"/>
          <w:spacing w:val="-20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4"/>
          <w:sz w:val="24"/>
          <w:szCs w:val="24"/>
        </w:rPr>
        <w:t>морфофункциональные свойства опорно-двигательного ап</w:t>
      </w:r>
      <w:r w:rsidRPr="00C749C6"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 w:rsidRPr="00C749C6">
        <w:rPr>
          <w:rFonts w:ascii="Times New Roman" w:hAnsi="Times New Roman" w:cs="Times New Roman"/>
          <w:color w:val="000000"/>
          <w:spacing w:val="5"/>
          <w:sz w:val="24"/>
          <w:szCs w:val="24"/>
        </w:rPr>
        <w:t>парата, определяющие степень подвижности его звеньев;</w:t>
      </w:r>
    </w:p>
    <w:p w:rsidR="008D7808" w:rsidRPr="00C749C6" w:rsidRDefault="008D7808" w:rsidP="00C749C6">
      <w:pPr>
        <w:widowControl w:val="0"/>
        <w:numPr>
          <w:ilvl w:val="0"/>
          <w:numId w:val="44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after="0" w:line="240" w:lineRule="auto"/>
        <w:ind w:left="77" w:firstLine="288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4"/>
          <w:sz w:val="24"/>
          <w:szCs w:val="24"/>
        </w:rPr>
        <w:t>система статических упражнений, развивающих гибкость и</w:t>
      </w:r>
      <w:r w:rsidRPr="00C749C6">
        <w:rPr>
          <w:rFonts w:ascii="Times New Roman" w:hAnsi="Times New Roman" w:cs="Times New Roman"/>
          <w:color w:val="000000"/>
          <w:spacing w:val="4"/>
          <w:sz w:val="24"/>
          <w:szCs w:val="24"/>
        </w:rPr>
        <w:br/>
        <w:t>способствующих повышению эластичности мышц;</w:t>
      </w:r>
    </w:p>
    <w:p w:rsidR="008D7808" w:rsidRPr="00C749C6" w:rsidRDefault="008D7808" w:rsidP="00C749C6">
      <w:pPr>
        <w:widowControl w:val="0"/>
        <w:numPr>
          <w:ilvl w:val="0"/>
          <w:numId w:val="44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after="0" w:line="240" w:lineRule="auto"/>
        <w:ind w:left="365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6"/>
          <w:sz w:val="24"/>
          <w:szCs w:val="24"/>
        </w:rPr>
        <w:t>гибкость, проявляемая в движениях;</w:t>
      </w:r>
    </w:p>
    <w:p w:rsidR="008D7808" w:rsidRPr="00C749C6" w:rsidRDefault="008D7808" w:rsidP="00C749C6">
      <w:pPr>
        <w:widowControl w:val="0"/>
        <w:numPr>
          <w:ilvl w:val="0"/>
          <w:numId w:val="44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after="0" w:line="240" w:lineRule="auto"/>
        <w:ind w:left="365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6"/>
          <w:sz w:val="24"/>
          <w:szCs w:val="24"/>
        </w:rPr>
        <w:t>мышечная напряженность.</w:t>
      </w:r>
    </w:p>
    <w:p w:rsidR="008D7808" w:rsidRPr="00C749C6" w:rsidRDefault="008D7808" w:rsidP="00C749C6">
      <w:pPr>
        <w:shd w:val="clear" w:color="auto" w:fill="FFFFFF"/>
        <w:tabs>
          <w:tab w:val="left" w:pos="629"/>
        </w:tabs>
        <w:spacing w:before="86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749C6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>77.</w:t>
      </w:r>
      <w:r w:rsidRPr="00C749C6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  <w:t>Основным методом развития гибкости является:</w:t>
      </w:r>
    </w:p>
    <w:p w:rsidR="008D7808" w:rsidRPr="00C749C6" w:rsidRDefault="008D7808" w:rsidP="00C749C6">
      <w:pPr>
        <w:widowControl w:val="0"/>
        <w:numPr>
          <w:ilvl w:val="0"/>
          <w:numId w:val="45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14" w:after="0" w:line="240" w:lineRule="auto"/>
        <w:ind w:left="394"/>
        <w:rPr>
          <w:rFonts w:ascii="Times New Roman" w:hAnsi="Times New Roman" w:cs="Times New Roman"/>
          <w:color w:val="000000"/>
          <w:spacing w:val="-20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6"/>
          <w:sz w:val="24"/>
          <w:szCs w:val="24"/>
        </w:rPr>
        <w:t>повторный метод;</w:t>
      </w:r>
    </w:p>
    <w:p w:rsidR="008D7808" w:rsidRPr="00C749C6" w:rsidRDefault="008D7808" w:rsidP="00C749C6">
      <w:pPr>
        <w:widowControl w:val="0"/>
        <w:numPr>
          <w:ilvl w:val="0"/>
          <w:numId w:val="45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40" w:lineRule="auto"/>
        <w:ind w:left="394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4"/>
          <w:sz w:val="24"/>
          <w:szCs w:val="24"/>
        </w:rPr>
        <w:t>метод максимальных усилий;</w:t>
      </w:r>
    </w:p>
    <w:p w:rsidR="008D7808" w:rsidRPr="00C749C6" w:rsidRDefault="008D7808" w:rsidP="00C749C6">
      <w:pPr>
        <w:widowControl w:val="0"/>
        <w:numPr>
          <w:ilvl w:val="0"/>
          <w:numId w:val="45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40" w:lineRule="auto"/>
        <w:ind w:left="394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4"/>
          <w:sz w:val="24"/>
          <w:szCs w:val="24"/>
        </w:rPr>
        <w:t>метод статических усилий;</w:t>
      </w:r>
    </w:p>
    <w:p w:rsidR="008D7808" w:rsidRPr="00C749C6" w:rsidRDefault="008D7808" w:rsidP="00C749C6">
      <w:pPr>
        <w:widowControl w:val="0"/>
        <w:numPr>
          <w:ilvl w:val="0"/>
          <w:numId w:val="45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40" w:lineRule="auto"/>
        <w:ind w:left="394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6"/>
          <w:sz w:val="24"/>
          <w:szCs w:val="24"/>
        </w:rPr>
        <w:t>метод переменно-непрерывного упражнения.</w:t>
      </w:r>
    </w:p>
    <w:p w:rsidR="008D7808" w:rsidRPr="00C749C6" w:rsidRDefault="008D7808" w:rsidP="00C749C6">
      <w:pPr>
        <w:shd w:val="clear" w:color="auto" w:fill="FFFFFF"/>
        <w:tabs>
          <w:tab w:val="left" w:pos="754"/>
        </w:tabs>
        <w:spacing w:before="101" w:line="240" w:lineRule="auto"/>
        <w:ind w:left="422"/>
        <w:rPr>
          <w:rFonts w:ascii="Times New Roman" w:hAnsi="Times New Roman" w:cs="Times New Roman"/>
          <w:b/>
          <w:bCs/>
          <w:sz w:val="24"/>
          <w:szCs w:val="24"/>
        </w:rPr>
      </w:pPr>
      <w:r w:rsidRPr="00C749C6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>78.</w:t>
      </w:r>
      <w:r w:rsidRPr="00C749C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C749C6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В качестве средств развития гибкости используют:</w:t>
      </w:r>
    </w:p>
    <w:p w:rsidR="008D7808" w:rsidRPr="00C749C6" w:rsidRDefault="008D7808" w:rsidP="00C749C6">
      <w:pPr>
        <w:widowControl w:val="0"/>
        <w:numPr>
          <w:ilvl w:val="0"/>
          <w:numId w:val="46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240" w:lineRule="auto"/>
        <w:ind w:left="422"/>
        <w:rPr>
          <w:rFonts w:ascii="Times New Roman" w:hAnsi="Times New Roman" w:cs="Times New Roman"/>
          <w:color w:val="000000"/>
          <w:spacing w:val="-20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6"/>
          <w:sz w:val="24"/>
          <w:szCs w:val="24"/>
        </w:rPr>
        <w:t>скоростно-силовые упражнения;</w:t>
      </w:r>
    </w:p>
    <w:p w:rsidR="008D7808" w:rsidRPr="00C749C6" w:rsidRDefault="008D7808" w:rsidP="00C749C6">
      <w:pPr>
        <w:widowControl w:val="0"/>
        <w:numPr>
          <w:ilvl w:val="0"/>
          <w:numId w:val="46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240" w:lineRule="auto"/>
        <w:ind w:left="422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6"/>
          <w:sz w:val="24"/>
          <w:szCs w:val="24"/>
        </w:rPr>
        <w:t>упражнения на растягивание;</w:t>
      </w:r>
    </w:p>
    <w:p w:rsidR="008D7808" w:rsidRPr="00C749C6" w:rsidRDefault="008D7808" w:rsidP="00C749C6">
      <w:pPr>
        <w:widowControl w:val="0"/>
        <w:numPr>
          <w:ilvl w:val="0"/>
          <w:numId w:val="46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240" w:lineRule="auto"/>
        <w:ind w:left="422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4"/>
          <w:sz w:val="24"/>
          <w:szCs w:val="24"/>
        </w:rPr>
        <w:t>упражнения «ударно-реактивного» воздействия;</w:t>
      </w:r>
    </w:p>
    <w:p w:rsidR="008D7808" w:rsidRPr="00C749C6" w:rsidRDefault="008D7808" w:rsidP="00C749C6">
      <w:pPr>
        <w:widowControl w:val="0"/>
        <w:numPr>
          <w:ilvl w:val="0"/>
          <w:numId w:val="46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240" w:lineRule="auto"/>
        <w:ind w:left="144" w:firstLine="278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8"/>
          <w:sz w:val="24"/>
          <w:szCs w:val="24"/>
        </w:rPr>
        <w:t>динамические упражнения с предельной скоростью дви</w:t>
      </w:r>
      <w:r w:rsidRPr="00C749C6">
        <w:rPr>
          <w:rFonts w:ascii="Times New Roman" w:hAnsi="Times New Roman" w:cs="Times New Roman"/>
          <w:color w:val="000000"/>
          <w:spacing w:val="8"/>
          <w:sz w:val="24"/>
          <w:szCs w:val="24"/>
        </w:rPr>
        <w:softHyphen/>
      </w:r>
      <w:r w:rsidRPr="00C749C6">
        <w:rPr>
          <w:rFonts w:ascii="Times New Roman" w:hAnsi="Times New Roman" w:cs="Times New Roman"/>
          <w:color w:val="000000"/>
          <w:spacing w:val="4"/>
          <w:sz w:val="24"/>
          <w:szCs w:val="24"/>
        </w:rPr>
        <w:t>жения.</w:t>
      </w:r>
    </w:p>
    <w:p w:rsidR="008D7808" w:rsidRPr="00C749C6" w:rsidRDefault="008D7808" w:rsidP="00C749C6">
      <w:pPr>
        <w:shd w:val="clear" w:color="auto" w:fill="FFFFFF"/>
        <w:tabs>
          <w:tab w:val="left" w:pos="754"/>
        </w:tabs>
        <w:spacing w:before="43" w:line="240" w:lineRule="auto"/>
        <w:ind w:left="158" w:firstLine="264"/>
        <w:rPr>
          <w:rFonts w:ascii="Times New Roman" w:hAnsi="Times New Roman" w:cs="Times New Roman"/>
          <w:b/>
          <w:bCs/>
          <w:sz w:val="24"/>
          <w:szCs w:val="24"/>
        </w:rPr>
      </w:pPr>
      <w:r w:rsidRPr="00C749C6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>79.</w:t>
      </w:r>
      <w:r w:rsidRPr="00C749C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C749C6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При воспитании гибкости, чем меньше возраст, тем боль</w:t>
      </w:r>
      <w:r w:rsidRPr="00C749C6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softHyphen/>
      </w:r>
      <w:r w:rsidRPr="00C749C6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ше в объеме должна быть доля:</w:t>
      </w:r>
    </w:p>
    <w:p w:rsidR="008D7808" w:rsidRPr="00C749C6" w:rsidRDefault="008D7808" w:rsidP="00C749C6">
      <w:pPr>
        <w:widowControl w:val="0"/>
        <w:numPr>
          <w:ilvl w:val="0"/>
          <w:numId w:val="47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ind w:left="456"/>
        <w:rPr>
          <w:rFonts w:ascii="Times New Roman" w:hAnsi="Times New Roman" w:cs="Times New Roman"/>
          <w:color w:val="000000"/>
          <w:spacing w:val="-20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4"/>
          <w:sz w:val="24"/>
          <w:szCs w:val="24"/>
        </w:rPr>
        <w:t>статических упражнений;</w:t>
      </w:r>
    </w:p>
    <w:p w:rsidR="008D7808" w:rsidRPr="00C749C6" w:rsidRDefault="008D7808" w:rsidP="00C749C6">
      <w:pPr>
        <w:widowControl w:val="0"/>
        <w:numPr>
          <w:ilvl w:val="0"/>
          <w:numId w:val="47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ind w:left="456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5"/>
          <w:sz w:val="24"/>
          <w:szCs w:val="24"/>
        </w:rPr>
        <w:t>активных упражнений;</w:t>
      </w:r>
    </w:p>
    <w:p w:rsidR="008D7808" w:rsidRPr="00C749C6" w:rsidRDefault="008D7808" w:rsidP="00C749C6">
      <w:pPr>
        <w:widowControl w:val="0"/>
        <w:numPr>
          <w:ilvl w:val="0"/>
          <w:numId w:val="47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ind w:left="456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5"/>
          <w:sz w:val="24"/>
          <w:szCs w:val="24"/>
        </w:rPr>
        <w:t>пассивных упражнений;</w:t>
      </w:r>
    </w:p>
    <w:p w:rsidR="008D7808" w:rsidRPr="00C749C6" w:rsidRDefault="008D7808" w:rsidP="00C749C6">
      <w:pPr>
        <w:widowControl w:val="0"/>
        <w:numPr>
          <w:ilvl w:val="0"/>
          <w:numId w:val="47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ind w:left="456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4"/>
          <w:sz w:val="24"/>
          <w:szCs w:val="24"/>
        </w:rPr>
        <w:t>статодинамических упражнений.</w:t>
      </w:r>
    </w:p>
    <w:p w:rsidR="008D7808" w:rsidRPr="00C749C6" w:rsidRDefault="008D7808" w:rsidP="00C749C6">
      <w:pPr>
        <w:shd w:val="clear" w:color="auto" w:fill="FFFFFF"/>
        <w:tabs>
          <w:tab w:val="left" w:pos="653"/>
        </w:tabs>
        <w:spacing w:line="240" w:lineRule="auto"/>
        <w:ind w:left="312"/>
        <w:rPr>
          <w:rFonts w:ascii="Times New Roman" w:hAnsi="Times New Roman" w:cs="Times New Roman"/>
          <w:b/>
          <w:bCs/>
          <w:sz w:val="24"/>
          <w:szCs w:val="24"/>
        </w:rPr>
      </w:pPr>
      <w:r w:rsidRPr="00C749C6"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  <w:t>80.</w:t>
      </w:r>
      <w:r w:rsidRPr="00C749C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C749C6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  <w:t>Гибкость (амплитуда движений) измеряется:</w:t>
      </w:r>
    </w:p>
    <w:p w:rsidR="008D7808" w:rsidRPr="00C749C6" w:rsidRDefault="008D7808" w:rsidP="00C749C6">
      <w:pPr>
        <w:widowControl w:val="0"/>
        <w:numPr>
          <w:ilvl w:val="0"/>
          <w:numId w:val="48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ind w:left="10" w:firstLine="278"/>
        <w:rPr>
          <w:rFonts w:ascii="Times New Roman" w:hAnsi="Times New Roman" w:cs="Times New Roman"/>
          <w:color w:val="000000"/>
          <w:spacing w:val="-20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5"/>
          <w:sz w:val="24"/>
          <w:szCs w:val="24"/>
        </w:rPr>
        <w:t>временем и параметрами удержания определенной позы в</w:t>
      </w:r>
      <w:r w:rsidRPr="00C749C6">
        <w:rPr>
          <w:rFonts w:ascii="Times New Roman" w:hAnsi="Times New Roman" w:cs="Times New Roman"/>
          <w:color w:val="000000"/>
          <w:spacing w:val="5"/>
          <w:sz w:val="24"/>
          <w:szCs w:val="24"/>
        </w:rPr>
        <w:br/>
      </w:r>
      <w:r w:rsidRPr="00C749C6">
        <w:rPr>
          <w:rFonts w:ascii="Times New Roman" w:hAnsi="Times New Roman" w:cs="Times New Roman"/>
          <w:color w:val="000000"/>
          <w:spacing w:val="3"/>
          <w:sz w:val="24"/>
          <w:szCs w:val="24"/>
        </w:rPr>
        <w:t>растянутом состоянии;</w:t>
      </w:r>
    </w:p>
    <w:p w:rsidR="008D7808" w:rsidRPr="00C749C6" w:rsidRDefault="008D7808" w:rsidP="00C749C6">
      <w:pPr>
        <w:widowControl w:val="0"/>
        <w:numPr>
          <w:ilvl w:val="0"/>
          <w:numId w:val="48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ind w:left="10" w:firstLine="278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2"/>
          <w:sz w:val="24"/>
          <w:szCs w:val="24"/>
        </w:rPr>
        <w:t>в угловых градусах или в линейных мерах (в см) с использо</w:t>
      </w:r>
      <w:r w:rsidRPr="00C749C6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C749C6">
        <w:rPr>
          <w:rFonts w:ascii="Times New Roman" w:hAnsi="Times New Roman" w:cs="Times New Roman"/>
          <w:color w:val="000000"/>
          <w:spacing w:val="3"/>
          <w:sz w:val="24"/>
          <w:szCs w:val="24"/>
        </w:rPr>
        <w:t>ванием аппаратуры или педагогических тестов;</w:t>
      </w:r>
    </w:p>
    <w:p w:rsidR="008D7808" w:rsidRPr="00C749C6" w:rsidRDefault="008D7808" w:rsidP="00C749C6">
      <w:pPr>
        <w:widowControl w:val="0"/>
        <w:numPr>
          <w:ilvl w:val="0"/>
          <w:numId w:val="48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ind w:left="10" w:firstLine="278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4"/>
          <w:sz w:val="24"/>
          <w:szCs w:val="24"/>
        </w:rPr>
        <w:t>показателем разницы между величиной активной и пассив</w:t>
      </w:r>
      <w:r w:rsidRPr="00C749C6"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 w:rsidRPr="00C749C6">
        <w:rPr>
          <w:rFonts w:ascii="Times New Roman" w:hAnsi="Times New Roman" w:cs="Times New Roman"/>
          <w:color w:val="000000"/>
          <w:spacing w:val="4"/>
          <w:sz w:val="24"/>
          <w:szCs w:val="24"/>
        </w:rPr>
        <w:br/>
      </w:r>
      <w:r w:rsidRPr="00C749C6">
        <w:rPr>
          <w:rFonts w:ascii="Times New Roman" w:hAnsi="Times New Roman" w:cs="Times New Roman"/>
          <w:color w:val="000000"/>
          <w:spacing w:val="3"/>
          <w:sz w:val="24"/>
          <w:szCs w:val="24"/>
        </w:rPr>
        <w:t>ной гибкостью;</w:t>
      </w:r>
    </w:p>
    <w:p w:rsidR="008D7808" w:rsidRPr="00C749C6" w:rsidRDefault="008D7808" w:rsidP="00C749C6">
      <w:pPr>
        <w:widowControl w:val="0"/>
        <w:numPr>
          <w:ilvl w:val="0"/>
          <w:numId w:val="48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ind w:left="10" w:firstLine="278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4"/>
          <w:sz w:val="24"/>
          <w:szCs w:val="24"/>
        </w:rPr>
        <w:t>показателем суммы общей и специальной гибкости («запас</w:t>
      </w:r>
      <w:r w:rsidRPr="00C749C6">
        <w:rPr>
          <w:rFonts w:ascii="Times New Roman" w:hAnsi="Times New Roman" w:cs="Times New Roman"/>
          <w:color w:val="000000"/>
          <w:spacing w:val="4"/>
          <w:sz w:val="24"/>
          <w:szCs w:val="24"/>
        </w:rPr>
        <w:br/>
      </w:r>
      <w:r w:rsidRPr="00C749C6">
        <w:rPr>
          <w:rFonts w:ascii="Times New Roman" w:hAnsi="Times New Roman" w:cs="Times New Roman"/>
          <w:color w:val="000000"/>
          <w:sz w:val="24"/>
          <w:szCs w:val="24"/>
        </w:rPr>
        <w:t>гибкости»).</w:t>
      </w:r>
    </w:p>
    <w:p w:rsidR="008D7808" w:rsidRPr="00C749C6" w:rsidRDefault="008D7808" w:rsidP="00C749C6">
      <w:pPr>
        <w:shd w:val="clear" w:color="auto" w:fill="FFFFFF"/>
        <w:tabs>
          <w:tab w:val="left" w:pos="653"/>
        </w:tabs>
        <w:spacing w:before="110" w:line="240" w:lineRule="auto"/>
        <w:ind w:left="10" w:firstLine="302"/>
        <w:rPr>
          <w:rFonts w:ascii="Times New Roman" w:hAnsi="Times New Roman" w:cs="Times New Roman"/>
          <w:b/>
          <w:bCs/>
          <w:sz w:val="24"/>
          <w:szCs w:val="24"/>
        </w:rPr>
      </w:pPr>
      <w:r w:rsidRPr="00C749C6">
        <w:rPr>
          <w:rFonts w:ascii="Times New Roman" w:hAnsi="Times New Roman" w:cs="Times New Roman"/>
          <w:b/>
          <w:bCs/>
          <w:color w:val="000000"/>
          <w:spacing w:val="-13"/>
          <w:sz w:val="24"/>
          <w:szCs w:val="24"/>
        </w:rPr>
        <w:t>81.</w:t>
      </w:r>
      <w:r w:rsidRPr="00C749C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C749C6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Разница между величинами активной и пассивной гибкос</w:t>
      </w:r>
      <w:r w:rsidRPr="00C749C6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softHyphen/>
      </w:r>
      <w:r w:rsidRPr="00C749C6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ти называется:</w:t>
      </w:r>
    </w:p>
    <w:p w:rsidR="008D7808" w:rsidRPr="00C749C6" w:rsidRDefault="008D7808" w:rsidP="00C749C6">
      <w:pPr>
        <w:widowControl w:val="0"/>
        <w:numPr>
          <w:ilvl w:val="0"/>
          <w:numId w:val="49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 w:cs="Times New Roman"/>
          <w:color w:val="000000"/>
          <w:spacing w:val="-22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4"/>
          <w:sz w:val="24"/>
          <w:szCs w:val="24"/>
        </w:rPr>
        <w:t>амплитудой движений;</w:t>
      </w:r>
    </w:p>
    <w:p w:rsidR="008D7808" w:rsidRPr="00C749C6" w:rsidRDefault="008D7808" w:rsidP="00C749C6">
      <w:pPr>
        <w:widowControl w:val="0"/>
        <w:numPr>
          <w:ilvl w:val="0"/>
          <w:numId w:val="49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3"/>
          <w:sz w:val="24"/>
          <w:szCs w:val="24"/>
        </w:rPr>
        <w:t>подвижностью в суставах;</w:t>
      </w:r>
    </w:p>
    <w:p w:rsidR="008D7808" w:rsidRPr="00C749C6" w:rsidRDefault="008D7808" w:rsidP="00C749C6">
      <w:pPr>
        <w:widowControl w:val="0"/>
        <w:numPr>
          <w:ilvl w:val="0"/>
          <w:numId w:val="49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6"/>
          <w:sz w:val="24"/>
          <w:szCs w:val="24"/>
        </w:rPr>
        <w:t>дефицитом активной гибкости;</w:t>
      </w:r>
    </w:p>
    <w:p w:rsidR="008D7808" w:rsidRPr="00C749C6" w:rsidRDefault="008D7808" w:rsidP="00C749C6">
      <w:pPr>
        <w:widowControl w:val="0"/>
        <w:numPr>
          <w:ilvl w:val="0"/>
          <w:numId w:val="49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5"/>
          <w:sz w:val="24"/>
          <w:szCs w:val="24"/>
        </w:rPr>
        <w:t>индексом гибкости.</w:t>
      </w:r>
    </w:p>
    <w:p w:rsidR="008D7808" w:rsidRPr="00C749C6" w:rsidRDefault="008D7808" w:rsidP="00C749C6">
      <w:pPr>
        <w:shd w:val="clear" w:color="auto" w:fill="FFFFFF"/>
        <w:tabs>
          <w:tab w:val="left" w:pos="542"/>
        </w:tabs>
        <w:spacing w:before="149" w:line="240" w:lineRule="auto"/>
        <w:ind w:left="29" w:firstLine="298"/>
        <w:rPr>
          <w:rFonts w:ascii="Times New Roman" w:hAnsi="Times New Roman" w:cs="Times New Roman"/>
          <w:b/>
          <w:bCs/>
          <w:sz w:val="24"/>
          <w:szCs w:val="24"/>
        </w:rPr>
      </w:pPr>
      <w:r w:rsidRPr="00C749C6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>82.</w:t>
      </w:r>
      <w:r w:rsidRPr="00C749C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C749C6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Под двигательно-координационными способностями следу</w:t>
      </w:r>
      <w:r w:rsidRPr="00C749C6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softHyphen/>
      </w:r>
      <w:r w:rsidRPr="00C749C6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ет понимать:</w:t>
      </w:r>
    </w:p>
    <w:p w:rsidR="008D7808" w:rsidRPr="00C749C6" w:rsidRDefault="008D7808" w:rsidP="00C749C6">
      <w:pPr>
        <w:widowControl w:val="0"/>
        <w:numPr>
          <w:ilvl w:val="0"/>
          <w:numId w:val="50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ind w:left="29" w:firstLine="288"/>
        <w:rPr>
          <w:rFonts w:ascii="Times New Roman" w:hAnsi="Times New Roman" w:cs="Times New Roman"/>
          <w:color w:val="000000"/>
          <w:spacing w:val="-22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5"/>
          <w:sz w:val="24"/>
          <w:szCs w:val="24"/>
        </w:rPr>
        <w:t>способности выполнять двигательные действия без излиш</w:t>
      </w:r>
      <w:r w:rsidRPr="00C749C6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</w:r>
      <w:r w:rsidRPr="00C749C6">
        <w:rPr>
          <w:rFonts w:ascii="Times New Roman" w:hAnsi="Times New Roman" w:cs="Times New Roman"/>
          <w:color w:val="000000"/>
          <w:spacing w:val="6"/>
          <w:sz w:val="24"/>
          <w:szCs w:val="24"/>
        </w:rPr>
        <w:t>ней мышечной напряженности (скованности);</w:t>
      </w:r>
    </w:p>
    <w:p w:rsidR="008D7808" w:rsidRPr="00C749C6" w:rsidRDefault="008D7808" w:rsidP="00C749C6">
      <w:pPr>
        <w:widowControl w:val="0"/>
        <w:numPr>
          <w:ilvl w:val="0"/>
          <w:numId w:val="50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ind w:left="29" w:firstLine="288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1"/>
          <w:sz w:val="24"/>
          <w:szCs w:val="24"/>
        </w:rPr>
        <w:t>способности владеть техникой различных двигательных дей</w:t>
      </w:r>
      <w:r w:rsidRPr="00C749C6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C749C6">
        <w:rPr>
          <w:rFonts w:ascii="Times New Roman" w:hAnsi="Times New Roman" w:cs="Times New Roman"/>
          <w:color w:val="000000"/>
          <w:spacing w:val="6"/>
          <w:sz w:val="24"/>
          <w:szCs w:val="24"/>
        </w:rPr>
        <w:t>ствий при минимальном контроле со стороны сознания;</w:t>
      </w:r>
    </w:p>
    <w:p w:rsidR="008D7808" w:rsidRPr="00C749C6" w:rsidRDefault="008D7808" w:rsidP="00C749C6">
      <w:pPr>
        <w:widowControl w:val="0"/>
        <w:numPr>
          <w:ilvl w:val="0"/>
          <w:numId w:val="50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ind w:left="29" w:firstLine="288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способности быстро, точно, целесообразно, экономно </w:t>
      </w:r>
      <w:r w:rsidRPr="00C749C6">
        <w:rPr>
          <w:rFonts w:ascii="Times New Roman" w:hAnsi="Times New Roman" w:cs="Times New Roman"/>
          <w:b/>
          <w:bCs/>
          <w:color w:val="000000"/>
          <w:spacing w:val="10"/>
          <w:sz w:val="24"/>
          <w:szCs w:val="24"/>
        </w:rPr>
        <w:t xml:space="preserve">и </w:t>
      </w:r>
      <w:r w:rsidRPr="00C749C6">
        <w:rPr>
          <w:rFonts w:ascii="Times New Roman" w:hAnsi="Times New Roman" w:cs="Times New Roman"/>
          <w:color w:val="000000"/>
          <w:spacing w:val="2"/>
          <w:sz w:val="24"/>
          <w:szCs w:val="24"/>
        </w:rPr>
        <w:t>находчиво, т. е. наиболее совершенно, решать двигательные зада</w:t>
      </w:r>
      <w:r w:rsidRPr="00C749C6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C749C6">
        <w:rPr>
          <w:rFonts w:ascii="Times New Roman" w:hAnsi="Times New Roman" w:cs="Times New Roman"/>
          <w:color w:val="000000"/>
          <w:spacing w:val="6"/>
          <w:sz w:val="24"/>
          <w:szCs w:val="24"/>
        </w:rPr>
        <w:t>чи (особенно сложные и возникающие неожиданно);</w:t>
      </w:r>
    </w:p>
    <w:p w:rsidR="008D7808" w:rsidRPr="00C749C6" w:rsidRDefault="008D7808" w:rsidP="00C749C6">
      <w:pPr>
        <w:widowControl w:val="0"/>
        <w:numPr>
          <w:ilvl w:val="0"/>
          <w:numId w:val="50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ind w:left="29" w:firstLine="288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1"/>
          <w:sz w:val="24"/>
          <w:szCs w:val="24"/>
        </w:rPr>
        <w:t>способности противостоять физическому утомлению в слож-</w:t>
      </w:r>
      <w:r w:rsidRPr="00C749C6">
        <w:rPr>
          <w:rFonts w:ascii="Times New Roman" w:hAnsi="Times New Roman" w:cs="Times New Roman"/>
          <w:color w:val="000000"/>
          <w:spacing w:val="6"/>
          <w:sz w:val="24"/>
          <w:szCs w:val="24"/>
        </w:rPr>
        <w:t>нокоординационных видах деятельности, связанных с выполне</w:t>
      </w:r>
      <w:r w:rsidRPr="00C749C6">
        <w:rPr>
          <w:rFonts w:ascii="Times New Roman" w:hAnsi="Times New Roman" w:cs="Times New Roman"/>
          <w:color w:val="000000"/>
          <w:spacing w:val="6"/>
          <w:sz w:val="24"/>
          <w:szCs w:val="24"/>
        </w:rPr>
        <w:softHyphen/>
      </w:r>
      <w:r w:rsidRPr="00C749C6">
        <w:rPr>
          <w:rFonts w:ascii="Times New Roman" w:hAnsi="Times New Roman" w:cs="Times New Roman"/>
          <w:color w:val="000000"/>
          <w:spacing w:val="5"/>
          <w:sz w:val="24"/>
          <w:szCs w:val="24"/>
        </w:rPr>
        <w:t>нием точности движений.</w:t>
      </w:r>
    </w:p>
    <w:p w:rsidR="008D7808" w:rsidRPr="00C749C6" w:rsidRDefault="008D7808" w:rsidP="00C749C6">
      <w:pPr>
        <w:shd w:val="clear" w:color="auto" w:fill="FFFFFF"/>
        <w:tabs>
          <w:tab w:val="left" w:pos="542"/>
        </w:tabs>
        <w:spacing w:before="96" w:line="240" w:lineRule="auto"/>
        <w:ind w:left="29" w:firstLine="298"/>
        <w:rPr>
          <w:rFonts w:ascii="Times New Roman" w:hAnsi="Times New Roman" w:cs="Times New Roman"/>
          <w:b/>
          <w:bCs/>
          <w:sz w:val="24"/>
          <w:szCs w:val="24"/>
        </w:rPr>
      </w:pPr>
      <w:r w:rsidRPr="00C749C6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>83.</w:t>
      </w:r>
      <w:r w:rsidRPr="00C749C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C749C6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  <w:t>Наиболее благоприятным (сенситивным) периодом для раз</w:t>
      </w:r>
      <w:r w:rsidRPr="00C749C6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  <w:softHyphen/>
      </w:r>
      <w:r w:rsidRPr="00C749C6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вития двигательно-координационных способностей считается воз</w:t>
      </w:r>
      <w:r w:rsidRPr="00C749C6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softHyphen/>
      </w:r>
      <w:r w:rsidRPr="00C749C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раст:</w:t>
      </w:r>
    </w:p>
    <w:p w:rsidR="008D7808" w:rsidRPr="00C749C6" w:rsidRDefault="008D7808" w:rsidP="00C749C6">
      <w:pPr>
        <w:widowControl w:val="0"/>
        <w:numPr>
          <w:ilvl w:val="0"/>
          <w:numId w:val="51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 w:line="240" w:lineRule="auto"/>
        <w:ind w:left="331"/>
        <w:rPr>
          <w:rFonts w:ascii="Times New Roman" w:hAnsi="Times New Roman" w:cs="Times New Roman"/>
          <w:color w:val="000000"/>
          <w:spacing w:val="-22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-1"/>
          <w:sz w:val="24"/>
          <w:szCs w:val="24"/>
        </w:rPr>
        <w:t>5—6 лет;</w:t>
      </w:r>
    </w:p>
    <w:p w:rsidR="008D7808" w:rsidRPr="00C749C6" w:rsidRDefault="008D7808" w:rsidP="00C749C6">
      <w:pPr>
        <w:widowControl w:val="0"/>
        <w:numPr>
          <w:ilvl w:val="0"/>
          <w:numId w:val="51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 w:line="240" w:lineRule="auto"/>
        <w:ind w:left="331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18"/>
          <w:sz w:val="24"/>
          <w:szCs w:val="24"/>
        </w:rPr>
        <w:t>7-9 лет;</w:t>
      </w:r>
    </w:p>
    <w:p w:rsidR="008D7808" w:rsidRPr="00C749C6" w:rsidRDefault="008D7808" w:rsidP="00C749C6">
      <w:pPr>
        <w:widowControl w:val="0"/>
        <w:numPr>
          <w:ilvl w:val="0"/>
          <w:numId w:val="51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 w:line="240" w:lineRule="auto"/>
        <w:ind w:left="331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12"/>
          <w:sz w:val="24"/>
          <w:szCs w:val="24"/>
        </w:rPr>
        <w:t>11-12 лет;</w:t>
      </w:r>
    </w:p>
    <w:p w:rsidR="008D7808" w:rsidRPr="00C749C6" w:rsidRDefault="008D7808" w:rsidP="00C749C6">
      <w:pPr>
        <w:widowControl w:val="0"/>
        <w:numPr>
          <w:ilvl w:val="0"/>
          <w:numId w:val="51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 w:line="240" w:lineRule="auto"/>
        <w:ind w:left="331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11"/>
          <w:sz w:val="24"/>
          <w:szCs w:val="24"/>
        </w:rPr>
        <w:t>13-15 лет.</w:t>
      </w:r>
    </w:p>
    <w:p w:rsidR="008D7808" w:rsidRPr="00C749C6" w:rsidRDefault="008D7808" w:rsidP="00C749C6">
      <w:pPr>
        <w:shd w:val="clear" w:color="auto" w:fill="FFFFFF"/>
        <w:tabs>
          <w:tab w:val="left" w:pos="542"/>
        </w:tabs>
        <w:spacing w:before="77" w:line="240" w:lineRule="auto"/>
        <w:ind w:left="29" w:firstLine="298"/>
        <w:rPr>
          <w:rFonts w:ascii="Times New Roman" w:hAnsi="Times New Roman" w:cs="Times New Roman"/>
          <w:b/>
          <w:bCs/>
          <w:sz w:val="24"/>
          <w:szCs w:val="24"/>
        </w:rPr>
      </w:pPr>
      <w:r w:rsidRPr="00C749C6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>84.</w:t>
      </w:r>
      <w:r w:rsidRPr="00C749C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C749C6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  <w:t>Упражнения с направленностью на воспитание и совершен</w:t>
      </w:r>
      <w:r w:rsidRPr="00C749C6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  <w:softHyphen/>
      </w:r>
      <w:r w:rsidRPr="00C749C6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ствование координационных способностей рекомендуется выпол</w:t>
      </w:r>
      <w:r w:rsidRPr="00C749C6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softHyphen/>
      </w:r>
      <w:r w:rsidRPr="00C749C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нять:</w:t>
      </w:r>
    </w:p>
    <w:p w:rsidR="008D7808" w:rsidRPr="00C749C6" w:rsidRDefault="008D7808" w:rsidP="00C749C6">
      <w:pPr>
        <w:widowControl w:val="0"/>
        <w:numPr>
          <w:ilvl w:val="0"/>
          <w:numId w:val="52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ind w:left="346"/>
        <w:rPr>
          <w:rFonts w:ascii="Times New Roman" w:hAnsi="Times New Roman" w:cs="Times New Roman"/>
          <w:color w:val="000000"/>
          <w:spacing w:val="-22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4"/>
          <w:sz w:val="24"/>
          <w:szCs w:val="24"/>
        </w:rPr>
        <w:t>в подготовительной части урока (тренировочного занятия);</w:t>
      </w:r>
    </w:p>
    <w:p w:rsidR="008D7808" w:rsidRPr="00C749C6" w:rsidRDefault="008D7808" w:rsidP="00C749C6">
      <w:pPr>
        <w:widowControl w:val="0"/>
        <w:numPr>
          <w:ilvl w:val="0"/>
          <w:numId w:val="52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ind w:left="346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7"/>
          <w:sz w:val="24"/>
          <w:szCs w:val="24"/>
        </w:rPr>
        <w:t>в первой половине основной части урока;</w:t>
      </w:r>
    </w:p>
    <w:p w:rsidR="008D7808" w:rsidRPr="00C749C6" w:rsidRDefault="008D7808" w:rsidP="00C749C6">
      <w:pPr>
        <w:widowControl w:val="0"/>
        <w:numPr>
          <w:ilvl w:val="0"/>
          <w:numId w:val="53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ind w:left="326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6"/>
          <w:sz w:val="24"/>
          <w:szCs w:val="24"/>
        </w:rPr>
        <w:t>во второй половине основной части урока;</w:t>
      </w:r>
    </w:p>
    <w:p w:rsidR="008D7808" w:rsidRPr="00C749C6" w:rsidRDefault="008D7808" w:rsidP="00C749C6">
      <w:pPr>
        <w:widowControl w:val="0"/>
        <w:numPr>
          <w:ilvl w:val="0"/>
          <w:numId w:val="53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ind w:left="326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5"/>
          <w:sz w:val="24"/>
          <w:szCs w:val="24"/>
        </w:rPr>
        <w:t>в заключительной части урока.</w:t>
      </w:r>
    </w:p>
    <w:p w:rsidR="008D7808" w:rsidRPr="00C749C6" w:rsidRDefault="008D7808" w:rsidP="00C749C6">
      <w:pPr>
        <w:shd w:val="clear" w:color="auto" w:fill="FFFFFF"/>
        <w:tabs>
          <w:tab w:val="left" w:pos="528"/>
        </w:tabs>
        <w:spacing w:before="106" w:line="240" w:lineRule="auto"/>
        <w:ind w:left="14" w:firstLine="298"/>
        <w:rPr>
          <w:rFonts w:ascii="Times New Roman" w:hAnsi="Times New Roman" w:cs="Times New Roman"/>
          <w:b/>
          <w:bCs/>
          <w:sz w:val="24"/>
          <w:szCs w:val="24"/>
        </w:rPr>
      </w:pPr>
      <w:r w:rsidRPr="00C749C6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>85.</w:t>
      </w:r>
      <w:r w:rsidRPr="00C749C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Можно ли совершенствовать координацию движений на фоне</w:t>
      </w:r>
      <w:r w:rsidRPr="00C749C6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C749C6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утомления? Выберите ответ:</w:t>
      </w:r>
    </w:p>
    <w:p w:rsidR="008D7808" w:rsidRPr="00C749C6" w:rsidRDefault="008D7808" w:rsidP="00C749C6">
      <w:pPr>
        <w:widowControl w:val="0"/>
        <w:numPr>
          <w:ilvl w:val="0"/>
          <w:numId w:val="54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40" w:lineRule="auto"/>
        <w:ind w:left="24" w:firstLine="293"/>
        <w:rPr>
          <w:rFonts w:ascii="Times New Roman" w:hAnsi="Times New Roman" w:cs="Times New Roman"/>
          <w:color w:val="000000"/>
          <w:spacing w:val="-20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9"/>
          <w:sz w:val="24"/>
          <w:szCs w:val="24"/>
        </w:rPr>
        <w:t>можно, потому что с утомлением объективно возникает</w:t>
      </w:r>
      <w:r w:rsidRPr="00C749C6">
        <w:rPr>
          <w:rFonts w:ascii="Times New Roman" w:hAnsi="Times New Roman" w:cs="Times New Roman"/>
          <w:color w:val="000000"/>
          <w:spacing w:val="9"/>
          <w:sz w:val="24"/>
          <w:szCs w:val="24"/>
        </w:rPr>
        <w:br/>
      </w:r>
      <w:r w:rsidRPr="00C749C6">
        <w:rPr>
          <w:rFonts w:ascii="Times New Roman" w:hAnsi="Times New Roman" w:cs="Times New Roman"/>
          <w:color w:val="000000"/>
          <w:spacing w:val="4"/>
          <w:sz w:val="24"/>
          <w:szCs w:val="24"/>
        </w:rPr>
        <w:t>необходимость более экономного выполнения движений;</w:t>
      </w:r>
    </w:p>
    <w:p w:rsidR="008D7808" w:rsidRPr="00C749C6" w:rsidRDefault="008D7808" w:rsidP="00C749C6">
      <w:pPr>
        <w:widowControl w:val="0"/>
        <w:numPr>
          <w:ilvl w:val="0"/>
          <w:numId w:val="54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40" w:lineRule="auto"/>
        <w:ind w:left="24" w:firstLine="293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6"/>
          <w:sz w:val="24"/>
          <w:szCs w:val="24"/>
        </w:rPr>
        <w:t>нельзя, так как при утомлении сильно снижается четкость</w:t>
      </w:r>
      <w:r w:rsidRPr="00C749C6">
        <w:rPr>
          <w:rFonts w:ascii="Times New Roman" w:hAnsi="Times New Roman" w:cs="Times New Roman"/>
          <w:color w:val="000000"/>
          <w:spacing w:val="6"/>
          <w:sz w:val="24"/>
          <w:szCs w:val="24"/>
        </w:rPr>
        <w:br/>
      </w:r>
      <w:r w:rsidRPr="00C749C6">
        <w:rPr>
          <w:rFonts w:ascii="Times New Roman" w:hAnsi="Times New Roman" w:cs="Times New Roman"/>
          <w:color w:val="000000"/>
          <w:spacing w:val="3"/>
          <w:sz w:val="24"/>
          <w:szCs w:val="24"/>
        </w:rPr>
        <w:t>мышечных ощущений;</w:t>
      </w:r>
    </w:p>
    <w:p w:rsidR="008D7808" w:rsidRPr="00C749C6" w:rsidRDefault="008D7808" w:rsidP="00C749C6">
      <w:pPr>
        <w:widowControl w:val="0"/>
        <w:numPr>
          <w:ilvl w:val="0"/>
          <w:numId w:val="54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before="5" w:after="0" w:line="240" w:lineRule="auto"/>
        <w:ind w:left="24" w:firstLine="293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6"/>
          <w:sz w:val="24"/>
          <w:szCs w:val="24"/>
        </w:rPr>
        <w:t>можно, так как утомление снимает координационную на</w:t>
      </w:r>
      <w:r w:rsidRPr="00C749C6">
        <w:rPr>
          <w:rFonts w:ascii="Times New Roman" w:hAnsi="Times New Roman" w:cs="Times New Roman"/>
          <w:color w:val="000000"/>
          <w:spacing w:val="6"/>
          <w:sz w:val="24"/>
          <w:szCs w:val="24"/>
        </w:rPr>
        <w:softHyphen/>
      </w:r>
      <w:r w:rsidRPr="00C749C6">
        <w:rPr>
          <w:rFonts w:ascii="Times New Roman" w:hAnsi="Times New Roman" w:cs="Times New Roman"/>
          <w:color w:val="000000"/>
          <w:spacing w:val="3"/>
          <w:sz w:val="24"/>
          <w:szCs w:val="24"/>
        </w:rPr>
        <w:t>пряженность;</w:t>
      </w:r>
    </w:p>
    <w:p w:rsidR="008D7808" w:rsidRPr="00C749C6" w:rsidRDefault="008D7808" w:rsidP="00C749C6">
      <w:pPr>
        <w:widowControl w:val="0"/>
        <w:numPr>
          <w:ilvl w:val="0"/>
          <w:numId w:val="54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before="5" w:after="0" w:line="240" w:lineRule="auto"/>
        <w:ind w:left="24" w:firstLine="293"/>
        <w:rPr>
          <w:rFonts w:ascii="Times New Roman" w:hAnsi="Times New Roman" w:cs="Times New Roman"/>
          <w:b/>
          <w:bCs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8"/>
          <w:sz w:val="24"/>
          <w:szCs w:val="24"/>
        </w:rPr>
        <w:t>можно, потому что на фоне утомления повышается чув</w:t>
      </w:r>
      <w:r w:rsidRPr="00C749C6">
        <w:rPr>
          <w:rFonts w:ascii="Times New Roman" w:hAnsi="Times New Roman" w:cs="Times New Roman"/>
          <w:color w:val="000000"/>
          <w:spacing w:val="8"/>
          <w:sz w:val="24"/>
          <w:szCs w:val="24"/>
        </w:rPr>
        <w:softHyphen/>
      </w:r>
      <w:r w:rsidRPr="00C749C6">
        <w:rPr>
          <w:rFonts w:ascii="Times New Roman" w:hAnsi="Times New Roman" w:cs="Times New Roman"/>
          <w:color w:val="000000"/>
          <w:sz w:val="24"/>
          <w:szCs w:val="24"/>
        </w:rPr>
        <w:t>ствительность участвующих в управлении двигательными действи</w:t>
      </w:r>
      <w:r w:rsidRPr="00C749C6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C749C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749C6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>86.</w:t>
      </w:r>
      <w:r w:rsidRPr="00C749C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C749C6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Для развития координационных способностей в физическом</w:t>
      </w:r>
      <w:r w:rsidRPr="00C749C6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br/>
      </w:r>
      <w:r w:rsidRPr="00C749C6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  <w:t>воспитании и спорте используется ряд методов. Основным мето</w:t>
      </w:r>
      <w:r w:rsidRPr="00C749C6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  <w:softHyphen/>
      </w:r>
      <w:r w:rsidRPr="00C749C6">
        <w:rPr>
          <w:rFonts w:ascii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дом при разучивании новых достаточно сложных двигательных </w:t>
      </w:r>
      <w:r w:rsidRPr="00C749C6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действий является:</w:t>
      </w:r>
    </w:p>
    <w:p w:rsidR="008D7808" w:rsidRPr="00C749C6" w:rsidRDefault="008D7808" w:rsidP="00C749C6">
      <w:pPr>
        <w:widowControl w:val="0"/>
        <w:numPr>
          <w:ilvl w:val="0"/>
          <w:numId w:val="55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240" w:lineRule="auto"/>
        <w:ind w:left="302"/>
        <w:rPr>
          <w:rFonts w:ascii="Times New Roman" w:hAnsi="Times New Roman" w:cs="Times New Roman"/>
          <w:color w:val="000000"/>
          <w:spacing w:val="-20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5"/>
          <w:sz w:val="24"/>
          <w:szCs w:val="24"/>
        </w:rPr>
        <w:t>стандартно-повторный метод;</w:t>
      </w:r>
    </w:p>
    <w:p w:rsidR="008D7808" w:rsidRPr="00C749C6" w:rsidRDefault="008D7808" w:rsidP="00C749C6">
      <w:pPr>
        <w:widowControl w:val="0"/>
        <w:numPr>
          <w:ilvl w:val="0"/>
          <w:numId w:val="55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240" w:lineRule="auto"/>
        <w:ind w:left="302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6"/>
          <w:sz w:val="24"/>
          <w:szCs w:val="24"/>
        </w:rPr>
        <w:t>метод переменно-непрерывного упражнения;</w:t>
      </w:r>
    </w:p>
    <w:p w:rsidR="008D7808" w:rsidRPr="00C749C6" w:rsidRDefault="008D7808" w:rsidP="00C749C6">
      <w:pPr>
        <w:widowControl w:val="0"/>
        <w:numPr>
          <w:ilvl w:val="0"/>
          <w:numId w:val="55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240" w:lineRule="auto"/>
        <w:ind w:left="302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5"/>
          <w:sz w:val="24"/>
          <w:szCs w:val="24"/>
        </w:rPr>
        <w:t>метод круговой тренировки;</w:t>
      </w:r>
    </w:p>
    <w:p w:rsidR="008D7808" w:rsidRPr="00C749C6" w:rsidRDefault="008D7808" w:rsidP="00C749C6">
      <w:pPr>
        <w:spacing w:line="240" w:lineRule="auto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    4)метод наглядного воздействия</w:t>
      </w:r>
    </w:p>
    <w:p w:rsidR="008D7808" w:rsidRPr="00C749C6" w:rsidRDefault="008D7808" w:rsidP="00C749C6">
      <w:pPr>
        <w:shd w:val="clear" w:color="auto" w:fill="FFFFFF"/>
        <w:spacing w:before="139" w:line="240" w:lineRule="auto"/>
        <w:ind w:left="466"/>
        <w:rPr>
          <w:rFonts w:ascii="Times New Roman" w:hAnsi="Times New Roman" w:cs="Times New Roman"/>
          <w:b/>
          <w:bCs/>
          <w:sz w:val="24"/>
          <w:szCs w:val="24"/>
        </w:rPr>
      </w:pPr>
      <w:r w:rsidRPr="00C749C6">
        <w:rPr>
          <w:rFonts w:ascii="Times New Roman" w:hAnsi="Times New Roman" w:cs="Times New Roman"/>
          <w:b/>
          <w:bCs/>
          <w:color w:val="000000"/>
          <w:spacing w:val="7"/>
          <w:sz w:val="24"/>
          <w:szCs w:val="24"/>
        </w:rPr>
        <w:t>87. Спорт (в широком понимании) — это:</w:t>
      </w:r>
    </w:p>
    <w:p w:rsidR="008D7808" w:rsidRPr="00C749C6" w:rsidRDefault="008D7808" w:rsidP="00C749C6">
      <w:pPr>
        <w:widowControl w:val="0"/>
        <w:numPr>
          <w:ilvl w:val="0"/>
          <w:numId w:val="56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left="120" w:firstLine="283"/>
        <w:rPr>
          <w:rFonts w:ascii="Times New Roman" w:hAnsi="Times New Roman" w:cs="Times New Roman"/>
          <w:color w:val="000000"/>
          <w:spacing w:val="-20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4"/>
          <w:sz w:val="24"/>
          <w:szCs w:val="24"/>
        </w:rPr>
        <w:t>вид социальной деятельности, направленной на оздоровле</w:t>
      </w:r>
      <w:r w:rsidRPr="00C749C6"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  <w:t>ние человека и развитие его физических способностей;</w:t>
      </w:r>
    </w:p>
    <w:p w:rsidR="008D7808" w:rsidRPr="00C749C6" w:rsidRDefault="008D7808" w:rsidP="00C749C6">
      <w:pPr>
        <w:widowControl w:val="0"/>
        <w:numPr>
          <w:ilvl w:val="0"/>
          <w:numId w:val="56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left="120" w:firstLine="283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8"/>
          <w:sz w:val="24"/>
          <w:szCs w:val="24"/>
        </w:rPr>
        <w:t>собственно соревновательная деятельность, специальная</w:t>
      </w:r>
      <w:r w:rsidRPr="00C749C6">
        <w:rPr>
          <w:rFonts w:ascii="Times New Roman" w:hAnsi="Times New Roman" w:cs="Times New Roman"/>
          <w:color w:val="000000"/>
          <w:spacing w:val="8"/>
          <w:sz w:val="24"/>
          <w:szCs w:val="24"/>
        </w:rPr>
        <w:br/>
        <w:t xml:space="preserve">подготовка к ней, а также специфические отношения, нормы </w:t>
      </w:r>
      <w:r w:rsidRPr="00C749C6">
        <w:rPr>
          <w:rFonts w:ascii="Times New Roman" w:hAnsi="Times New Roman" w:cs="Times New Roman"/>
          <w:b/>
          <w:bCs/>
          <w:color w:val="000000"/>
          <w:spacing w:val="8"/>
          <w:sz w:val="24"/>
          <w:szCs w:val="24"/>
        </w:rPr>
        <w:t xml:space="preserve">и </w:t>
      </w:r>
      <w:r w:rsidRPr="00C749C6">
        <w:rPr>
          <w:rFonts w:ascii="Times New Roman" w:hAnsi="Times New Roman" w:cs="Times New Roman"/>
          <w:color w:val="000000"/>
          <w:spacing w:val="5"/>
          <w:sz w:val="24"/>
          <w:szCs w:val="24"/>
        </w:rPr>
        <w:t>достижения в сфере этой деятельности;</w:t>
      </w:r>
    </w:p>
    <w:p w:rsidR="008D7808" w:rsidRPr="00C749C6" w:rsidRDefault="008D7808" w:rsidP="00C749C6">
      <w:pPr>
        <w:widowControl w:val="0"/>
        <w:numPr>
          <w:ilvl w:val="0"/>
          <w:numId w:val="56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left="120" w:firstLine="283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6"/>
          <w:sz w:val="24"/>
          <w:szCs w:val="24"/>
        </w:rPr>
        <w:t>специализированный педагогический процесс, построен</w:t>
      </w:r>
      <w:r w:rsidRPr="00C749C6">
        <w:rPr>
          <w:rFonts w:ascii="Times New Roman" w:hAnsi="Times New Roman" w:cs="Times New Roman"/>
          <w:color w:val="000000"/>
          <w:spacing w:val="6"/>
          <w:sz w:val="24"/>
          <w:szCs w:val="24"/>
        </w:rPr>
        <w:softHyphen/>
      </w:r>
      <w:r w:rsidRPr="00C749C6">
        <w:rPr>
          <w:rFonts w:ascii="Times New Roman" w:hAnsi="Times New Roman" w:cs="Times New Roman"/>
          <w:color w:val="000000"/>
          <w:spacing w:val="4"/>
          <w:sz w:val="24"/>
          <w:szCs w:val="24"/>
        </w:rPr>
        <w:t>ный на системе физических упражнений и направленный на уча</w:t>
      </w:r>
      <w:r w:rsidRPr="00C749C6"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 w:rsidRPr="00C749C6">
        <w:rPr>
          <w:rFonts w:ascii="Times New Roman" w:hAnsi="Times New Roman" w:cs="Times New Roman"/>
          <w:color w:val="000000"/>
          <w:spacing w:val="3"/>
          <w:sz w:val="24"/>
          <w:szCs w:val="24"/>
        </w:rPr>
        <w:t>стие в спортивных соревнованиях;</w:t>
      </w:r>
    </w:p>
    <w:p w:rsidR="008D7808" w:rsidRPr="00C749C6" w:rsidRDefault="008D7808" w:rsidP="00C749C6">
      <w:pPr>
        <w:widowControl w:val="0"/>
        <w:numPr>
          <w:ilvl w:val="0"/>
          <w:numId w:val="56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left="120" w:firstLine="283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6"/>
          <w:sz w:val="24"/>
          <w:szCs w:val="24"/>
        </w:rPr>
        <w:t>педагогический процесс, направленный на морфологиче</w:t>
      </w:r>
      <w:r w:rsidRPr="00C749C6">
        <w:rPr>
          <w:rFonts w:ascii="Times New Roman" w:hAnsi="Times New Roman" w:cs="Times New Roman"/>
          <w:color w:val="000000"/>
          <w:spacing w:val="6"/>
          <w:sz w:val="24"/>
          <w:szCs w:val="24"/>
        </w:rPr>
        <w:softHyphen/>
      </w:r>
      <w:r w:rsidRPr="00C749C6">
        <w:rPr>
          <w:rFonts w:ascii="Times New Roman" w:hAnsi="Times New Roman" w:cs="Times New Roman"/>
          <w:color w:val="000000"/>
          <w:spacing w:val="4"/>
          <w:sz w:val="24"/>
          <w:szCs w:val="24"/>
        </w:rPr>
        <w:t>ское и функциональное совершенствование организма человека.</w:t>
      </w:r>
    </w:p>
    <w:p w:rsidR="008D7808" w:rsidRPr="00C749C6" w:rsidRDefault="008D7808" w:rsidP="00C749C6">
      <w:pPr>
        <w:shd w:val="clear" w:color="auto" w:fill="FFFFFF"/>
        <w:tabs>
          <w:tab w:val="left" w:pos="595"/>
        </w:tabs>
        <w:spacing w:before="38" w:line="240" w:lineRule="auto"/>
        <w:ind w:left="346"/>
        <w:rPr>
          <w:rFonts w:ascii="Times New Roman" w:hAnsi="Times New Roman" w:cs="Times New Roman"/>
          <w:b/>
          <w:bCs/>
          <w:sz w:val="24"/>
          <w:szCs w:val="24"/>
        </w:rPr>
      </w:pPr>
      <w:r w:rsidRPr="00C749C6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88.</w:t>
      </w:r>
      <w:r w:rsidRPr="00C749C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C749C6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Укажите конечную цель спорта:</w:t>
      </w:r>
    </w:p>
    <w:p w:rsidR="008D7808" w:rsidRPr="00C749C6" w:rsidRDefault="008D7808" w:rsidP="00C749C6">
      <w:pPr>
        <w:widowControl w:val="0"/>
        <w:numPr>
          <w:ilvl w:val="0"/>
          <w:numId w:val="57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left="67" w:firstLine="288"/>
        <w:rPr>
          <w:rFonts w:ascii="Times New Roman" w:hAnsi="Times New Roman" w:cs="Times New Roman"/>
          <w:color w:val="000000"/>
          <w:spacing w:val="-27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-1"/>
          <w:sz w:val="24"/>
          <w:szCs w:val="24"/>
        </w:rPr>
        <w:t>физическое совершенствование человека, реализуемое в усло</w:t>
      </w:r>
      <w:r w:rsidRPr="00C749C6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C749C6">
        <w:rPr>
          <w:rFonts w:ascii="Times New Roman" w:hAnsi="Times New Roman" w:cs="Times New Roman"/>
          <w:color w:val="000000"/>
          <w:spacing w:val="3"/>
          <w:sz w:val="24"/>
          <w:szCs w:val="24"/>
        </w:rPr>
        <w:t>виях соревновательной деятельности;</w:t>
      </w:r>
    </w:p>
    <w:p w:rsidR="008D7808" w:rsidRPr="00C749C6" w:rsidRDefault="008D7808" w:rsidP="00C749C6">
      <w:pPr>
        <w:widowControl w:val="0"/>
        <w:numPr>
          <w:ilvl w:val="0"/>
          <w:numId w:val="57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left="67" w:firstLine="288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5"/>
          <w:sz w:val="24"/>
          <w:szCs w:val="24"/>
        </w:rPr>
        <w:t>совершенствование двигательных умений и навыков зани</w:t>
      </w:r>
      <w:r w:rsidRPr="00C749C6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</w:r>
      <w:r w:rsidRPr="00C749C6">
        <w:rPr>
          <w:rFonts w:ascii="Times New Roman" w:hAnsi="Times New Roman" w:cs="Times New Roman"/>
          <w:color w:val="000000"/>
          <w:sz w:val="24"/>
          <w:szCs w:val="24"/>
        </w:rPr>
        <w:t>мающихся;</w:t>
      </w:r>
    </w:p>
    <w:p w:rsidR="008D7808" w:rsidRPr="00C749C6" w:rsidRDefault="008D7808" w:rsidP="00C749C6">
      <w:pPr>
        <w:shd w:val="clear" w:color="auto" w:fill="FFFFFF"/>
        <w:tabs>
          <w:tab w:val="left" w:pos="629"/>
        </w:tabs>
        <w:spacing w:before="24" w:line="240" w:lineRule="auto"/>
        <w:ind w:left="67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7"/>
          <w:sz w:val="24"/>
          <w:szCs w:val="24"/>
        </w:rPr>
        <w:t>выявление, сравнение и сопоставление человеческих воз</w:t>
      </w:r>
      <w:r w:rsidRPr="00C749C6">
        <w:rPr>
          <w:rFonts w:ascii="Times New Roman" w:hAnsi="Times New Roman" w:cs="Times New Roman"/>
          <w:color w:val="000000"/>
          <w:spacing w:val="7"/>
          <w:sz w:val="24"/>
          <w:szCs w:val="24"/>
        </w:rPr>
        <w:softHyphen/>
      </w:r>
      <w:r w:rsidRPr="00C749C6">
        <w:rPr>
          <w:rFonts w:ascii="Times New Roman" w:hAnsi="Times New Roman" w:cs="Times New Roman"/>
          <w:color w:val="000000"/>
          <w:spacing w:val="2"/>
          <w:sz w:val="24"/>
          <w:szCs w:val="24"/>
        </w:rPr>
        <w:t>можностей;</w:t>
      </w:r>
    </w:p>
    <w:p w:rsidR="008D7808" w:rsidRPr="00C749C6" w:rsidRDefault="008D7808" w:rsidP="00C749C6">
      <w:pPr>
        <w:widowControl w:val="0"/>
        <w:numPr>
          <w:ilvl w:val="0"/>
          <w:numId w:val="57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before="24" w:after="0" w:line="240" w:lineRule="auto"/>
        <w:ind w:left="67" w:firstLine="288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5"/>
          <w:sz w:val="24"/>
          <w:szCs w:val="24"/>
        </w:rPr>
        <w:t>развитие физических (двигательных) способностей в соот</w:t>
      </w:r>
      <w:r w:rsidRPr="00C749C6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  <w:t>ветствии с индивидуальными возможностями занимающихся.</w:t>
      </w:r>
    </w:p>
    <w:p w:rsidR="008D7808" w:rsidRPr="00C749C6" w:rsidRDefault="008D7808" w:rsidP="00C749C6">
      <w:pPr>
        <w:shd w:val="clear" w:color="auto" w:fill="FFFFFF"/>
        <w:tabs>
          <w:tab w:val="left" w:pos="595"/>
        </w:tabs>
        <w:spacing w:before="29" w:line="240" w:lineRule="auto"/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</w:pPr>
    </w:p>
    <w:p w:rsidR="008D7808" w:rsidRPr="00C749C6" w:rsidRDefault="008D7808" w:rsidP="00C749C6">
      <w:pPr>
        <w:shd w:val="clear" w:color="auto" w:fill="FFFFFF"/>
        <w:tabs>
          <w:tab w:val="left" w:pos="595"/>
        </w:tabs>
        <w:spacing w:before="29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749C6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>89.</w:t>
      </w:r>
      <w:r w:rsidRPr="00C749C6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Вид спорта — это:</w:t>
      </w:r>
    </w:p>
    <w:p w:rsidR="008D7808" w:rsidRPr="00C749C6" w:rsidRDefault="008D7808" w:rsidP="00C749C6">
      <w:pPr>
        <w:widowControl w:val="0"/>
        <w:numPr>
          <w:ilvl w:val="0"/>
          <w:numId w:val="58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before="5" w:after="0" w:line="240" w:lineRule="auto"/>
        <w:ind w:left="307"/>
        <w:rPr>
          <w:rFonts w:ascii="Times New Roman" w:hAnsi="Times New Roman" w:cs="Times New Roman"/>
          <w:color w:val="000000"/>
          <w:spacing w:val="-22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5"/>
          <w:sz w:val="24"/>
          <w:szCs w:val="24"/>
        </w:rPr>
        <w:t>конкретное предметное соревновательное упражнение;</w:t>
      </w:r>
    </w:p>
    <w:p w:rsidR="008D7808" w:rsidRPr="00C749C6" w:rsidRDefault="008D7808" w:rsidP="00C749C6">
      <w:pPr>
        <w:widowControl w:val="0"/>
        <w:numPr>
          <w:ilvl w:val="0"/>
          <w:numId w:val="58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240" w:lineRule="auto"/>
        <w:ind w:left="5" w:firstLine="302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5"/>
          <w:sz w:val="24"/>
          <w:szCs w:val="24"/>
        </w:rPr>
        <w:t>специализированная соревновательная деятельность, в ко</w:t>
      </w:r>
      <w:r w:rsidRPr="00C749C6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</w:r>
      <w:r w:rsidRPr="00C749C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торой два или больше соперников стремятся победить друг друга </w:t>
      </w:r>
      <w:r w:rsidRPr="00C749C6">
        <w:rPr>
          <w:rFonts w:ascii="Times New Roman" w:hAnsi="Times New Roman" w:cs="Times New Roman"/>
          <w:color w:val="000000"/>
          <w:spacing w:val="4"/>
          <w:sz w:val="24"/>
          <w:szCs w:val="24"/>
        </w:rPr>
        <w:t>при условии судейского контроля;</w:t>
      </w:r>
    </w:p>
    <w:p w:rsidR="008D7808" w:rsidRPr="00C749C6" w:rsidRDefault="008D7808" w:rsidP="00C749C6">
      <w:pPr>
        <w:widowControl w:val="0"/>
        <w:numPr>
          <w:ilvl w:val="0"/>
          <w:numId w:val="58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240" w:lineRule="auto"/>
        <w:ind w:left="5" w:firstLine="302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специальная спортивная дисциплина, призванная глубоко </w:t>
      </w:r>
      <w:r w:rsidRPr="00C749C6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проникать в суть явлений физического воспитания, всесторонне </w:t>
      </w:r>
      <w:r w:rsidRPr="00C749C6">
        <w:rPr>
          <w:rFonts w:ascii="Times New Roman" w:hAnsi="Times New Roman" w:cs="Times New Roman"/>
          <w:color w:val="000000"/>
          <w:spacing w:val="3"/>
          <w:sz w:val="24"/>
          <w:szCs w:val="24"/>
        </w:rPr>
        <w:t>раскрывать его закономерности;</w:t>
      </w:r>
    </w:p>
    <w:p w:rsidR="008D7808" w:rsidRPr="00C749C6" w:rsidRDefault="008D7808" w:rsidP="00C749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     4)исторически сложившийся в ходе развития спорта вид со</w:t>
      </w:r>
      <w:r w:rsidRPr="00C749C6">
        <w:rPr>
          <w:rFonts w:ascii="Times New Roman" w:hAnsi="Times New Roman" w:cs="Times New Roman"/>
          <w:color w:val="000000"/>
          <w:spacing w:val="6"/>
          <w:sz w:val="24"/>
          <w:szCs w:val="24"/>
        </w:rPr>
        <w:softHyphen/>
      </w:r>
      <w:r w:rsidRPr="00C749C6">
        <w:rPr>
          <w:rFonts w:ascii="Times New Roman" w:hAnsi="Times New Roman" w:cs="Times New Roman"/>
          <w:color w:val="000000"/>
          <w:spacing w:val="4"/>
          <w:sz w:val="24"/>
          <w:szCs w:val="24"/>
        </w:rPr>
        <w:t>ревновательной деятельности, сформировавшийся как самостоя</w:t>
      </w:r>
      <w:r w:rsidRPr="00C749C6"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 w:rsidRPr="00C749C6">
        <w:rPr>
          <w:rFonts w:ascii="Times New Roman" w:hAnsi="Times New Roman" w:cs="Times New Roman"/>
          <w:color w:val="000000"/>
          <w:spacing w:val="3"/>
          <w:sz w:val="24"/>
          <w:szCs w:val="24"/>
        </w:rPr>
        <w:t>тельная ее составляющая</w:t>
      </w:r>
    </w:p>
    <w:p w:rsidR="008D7808" w:rsidRPr="00C749C6" w:rsidRDefault="008D7808" w:rsidP="00C749C6">
      <w:pPr>
        <w:shd w:val="clear" w:color="auto" w:fill="FFFFFF"/>
        <w:spacing w:line="240" w:lineRule="auto"/>
        <w:ind w:right="120" w:firstLine="27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49C6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90. В теории спорта классификация видов спорта на шесть групп </w:t>
      </w:r>
      <w:r w:rsidRPr="00C749C6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составлена на основе:</w:t>
      </w:r>
    </w:p>
    <w:p w:rsidR="008D7808" w:rsidRPr="00C749C6" w:rsidRDefault="008D7808" w:rsidP="00C749C6">
      <w:pPr>
        <w:widowControl w:val="0"/>
        <w:numPr>
          <w:ilvl w:val="0"/>
          <w:numId w:val="59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 w:cs="Times New Roman"/>
          <w:color w:val="000000"/>
          <w:spacing w:val="-20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4"/>
          <w:sz w:val="24"/>
          <w:szCs w:val="24"/>
        </w:rPr>
        <w:t>структурной сложности двигательных действий;</w:t>
      </w:r>
    </w:p>
    <w:p w:rsidR="008D7808" w:rsidRPr="00C749C6" w:rsidRDefault="008D7808" w:rsidP="00C749C6">
      <w:pPr>
        <w:widowControl w:val="0"/>
        <w:numPr>
          <w:ilvl w:val="0"/>
          <w:numId w:val="59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ind w:firstLine="288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7"/>
          <w:sz w:val="24"/>
          <w:szCs w:val="24"/>
        </w:rPr>
        <w:t>требований конкретного вида спорта к проявлению физи</w:t>
      </w:r>
      <w:r w:rsidRPr="00C749C6">
        <w:rPr>
          <w:rFonts w:ascii="Times New Roman" w:hAnsi="Times New Roman" w:cs="Times New Roman"/>
          <w:color w:val="000000"/>
          <w:spacing w:val="7"/>
          <w:sz w:val="24"/>
          <w:szCs w:val="24"/>
        </w:rPr>
        <w:softHyphen/>
      </w:r>
      <w:r w:rsidRPr="00C749C6">
        <w:rPr>
          <w:rFonts w:ascii="Times New Roman" w:hAnsi="Times New Roman" w:cs="Times New Roman"/>
          <w:color w:val="000000"/>
          <w:spacing w:val="4"/>
          <w:sz w:val="24"/>
          <w:szCs w:val="24"/>
        </w:rPr>
        <w:t>ческих (двигательных) способностей;</w:t>
      </w:r>
    </w:p>
    <w:p w:rsidR="008D7808" w:rsidRPr="00C749C6" w:rsidRDefault="008D7808" w:rsidP="00C749C6">
      <w:pPr>
        <w:widowControl w:val="0"/>
        <w:numPr>
          <w:ilvl w:val="0"/>
          <w:numId w:val="59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ind w:firstLine="288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5"/>
          <w:sz w:val="24"/>
          <w:szCs w:val="24"/>
        </w:rPr>
        <w:t>особенностей предмета состязаний и характера двигатель</w:t>
      </w:r>
      <w:r w:rsidRPr="00C749C6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</w:r>
      <w:r w:rsidRPr="00C749C6">
        <w:rPr>
          <w:rFonts w:ascii="Times New Roman" w:hAnsi="Times New Roman" w:cs="Times New Roman"/>
          <w:color w:val="000000"/>
          <w:spacing w:val="4"/>
          <w:sz w:val="24"/>
          <w:szCs w:val="24"/>
        </w:rPr>
        <w:t>ной активности;</w:t>
      </w:r>
    </w:p>
    <w:p w:rsidR="008D7808" w:rsidRPr="00C749C6" w:rsidRDefault="008D7808" w:rsidP="00C749C6">
      <w:pPr>
        <w:widowControl w:val="0"/>
        <w:numPr>
          <w:ilvl w:val="0"/>
          <w:numId w:val="59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ind w:firstLine="288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7"/>
          <w:sz w:val="24"/>
          <w:szCs w:val="24"/>
        </w:rPr>
        <w:t>принадлежности конкретного вида спорта к той или иной</w:t>
      </w:r>
      <w:r w:rsidRPr="00C749C6">
        <w:rPr>
          <w:rFonts w:ascii="Times New Roman" w:hAnsi="Times New Roman" w:cs="Times New Roman"/>
          <w:color w:val="000000"/>
          <w:spacing w:val="7"/>
          <w:sz w:val="24"/>
          <w:szCs w:val="24"/>
        </w:rPr>
        <w:br/>
      </w:r>
      <w:r w:rsidRPr="00C749C6">
        <w:rPr>
          <w:rFonts w:ascii="Times New Roman" w:hAnsi="Times New Roman" w:cs="Times New Roman"/>
          <w:color w:val="000000"/>
          <w:spacing w:val="3"/>
          <w:sz w:val="24"/>
          <w:szCs w:val="24"/>
        </w:rPr>
        <w:t>зоне мощности, в рамках которой преимущественно выполняется</w:t>
      </w:r>
      <w:r w:rsidRPr="00C749C6">
        <w:rPr>
          <w:rFonts w:ascii="Times New Roman" w:hAnsi="Times New Roman" w:cs="Times New Roman"/>
          <w:color w:val="000000"/>
          <w:spacing w:val="3"/>
          <w:sz w:val="24"/>
          <w:szCs w:val="24"/>
        </w:rPr>
        <w:br/>
      </w:r>
      <w:r w:rsidRPr="00C749C6">
        <w:rPr>
          <w:rFonts w:ascii="Times New Roman" w:hAnsi="Times New Roman" w:cs="Times New Roman"/>
          <w:color w:val="000000"/>
          <w:spacing w:val="2"/>
          <w:sz w:val="24"/>
          <w:szCs w:val="24"/>
        </w:rPr>
        <w:t>соревновательное действие.</w:t>
      </w:r>
    </w:p>
    <w:p w:rsidR="008D7808" w:rsidRPr="00C749C6" w:rsidRDefault="008D7808" w:rsidP="00C749C6">
      <w:pPr>
        <w:shd w:val="clear" w:color="auto" w:fill="FFFFFF"/>
        <w:spacing w:before="163" w:line="240" w:lineRule="auto"/>
        <w:ind w:left="322"/>
        <w:rPr>
          <w:rFonts w:ascii="Times New Roman" w:hAnsi="Times New Roman" w:cs="Times New Roman"/>
          <w:b/>
          <w:bCs/>
          <w:sz w:val="24"/>
          <w:szCs w:val="24"/>
        </w:rPr>
      </w:pPr>
      <w:r w:rsidRPr="00C749C6">
        <w:rPr>
          <w:rFonts w:ascii="Times New Roman" w:hAnsi="Times New Roman" w:cs="Times New Roman"/>
          <w:b/>
          <w:bCs/>
          <w:color w:val="000000"/>
          <w:spacing w:val="8"/>
          <w:w w:val="105"/>
          <w:sz w:val="24"/>
          <w:szCs w:val="24"/>
        </w:rPr>
        <w:t>91. Спортивная тренировка — это:</w:t>
      </w:r>
    </w:p>
    <w:p w:rsidR="008D7808" w:rsidRPr="00C749C6" w:rsidRDefault="008D7808" w:rsidP="00C749C6">
      <w:pPr>
        <w:widowControl w:val="0"/>
        <w:numPr>
          <w:ilvl w:val="0"/>
          <w:numId w:val="60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240" w:lineRule="auto"/>
        <w:ind w:left="5" w:firstLine="298"/>
        <w:rPr>
          <w:rFonts w:ascii="Times New Roman" w:hAnsi="Times New Roman" w:cs="Times New Roman"/>
          <w:color w:val="000000"/>
          <w:spacing w:val="-16"/>
          <w:w w:val="105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11"/>
          <w:w w:val="105"/>
          <w:sz w:val="24"/>
          <w:szCs w:val="24"/>
        </w:rPr>
        <w:t xml:space="preserve">повторное выполнение спортивного упражнения с целью </w:t>
      </w:r>
      <w:r w:rsidRPr="00C749C6">
        <w:rPr>
          <w:rFonts w:ascii="Times New Roman" w:hAnsi="Times New Roman" w:cs="Times New Roman"/>
          <w:color w:val="000000"/>
          <w:spacing w:val="8"/>
          <w:w w:val="105"/>
          <w:sz w:val="24"/>
          <w:szCs w:val="24"/>
        </w:rPr>
        <w:t>достижения наиболее высокого результата;</w:t>
      </w:r>
    </w:p>
    <w:p w:rsidR="008D7808" w:rsidRPr="00C749C6" w:rsidRDefault="008D7808" w:rsidP="00C749C6">
      <w:pPr>
        <w:widowControl w:val="0"/>
        <w:numPr>
          <w:ilvl w:val="0"/>
          <w:numId w:val="60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240" w:lineRule="auto"/>
        <w:ind w:left="5" w:firstLine="298"/>
        <w:rPr>
          <w:rFonts w:ascii="Times New Roman" w:hAnsi="Times New Roman" w:cs="Times New Roman"/>
          <w:color w:val="000000"/>
          <w:spacing w:val="-6"/>
          <w:w w:val="105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9"/>
          <w:w w:val="105"/>
          <w:sz w:val="24"/>
          <w:szCs w:val="24"/>
        </w:rPr>
        <w:t>планируемый педагогический процесс, включающий обу</w:t>
      </w:r>
      <w:r w:rsidRPr="00C749C6">
        <w:rPr>
          <w:rFonts w:ascii="Times New Roman" w:hAnsi="Times New Roman" w:cs="Times New Roman"/>
          <w:color w:val="000000"/>
          <w:spacing w:val="9"/>
          <w:w w:val="105"/>
          <w:sz w:val="24"/>
          <w:szCs w:val="24"/>
        </w:rPr>
        <w:softHyphen/>
      </w:r>
      <w:r w:rsidRPr="00C749C6">
        <w:rPr>
          <w:rFonts w:ascii="Times New Roman" w:hAnsi="Times New Roman" w:cs="Times New Roman"/>
          <w:color w:val="000000"/>
          <w:spacing w:val="10"/>
          <w:w w:val="105"/>
          <w:sz w:val="24"/>
          <w:szCs w:val="24"/>
        </w:rPr>
        <w:t xml:space="preserve">чение спортсмена спортивной технике и тактике и развитие его </w:t>
      </w:r>
      <w:r w:rsidRPr="00C749C6">
        <w:rPr>
          <w:rFonts w:ascii="Times New Roman" w:hAnsi="Times New Roman" w:cs="Times New Roman"/>
          <w:color w:val="000000"/>
          <w:spacing w:val="8"/>
          <w:w w:val="105"/>
          <w:sz w:val="24"/>
          <w:szCs w:val="24"/>
        </w:rPr>
        <w:t>физических способностей;</w:t>
      </w:r>
    </w:p>
    <w:p w:rsidR="008D7808" w:rsidRPr="00C749C6" w:rsidRDefault="008D7808" w:rsidP="00C749C6">
      <w:pPr>
        <w:widowControl w:val="0"/>
        <w:numPr>
          <w:ilvl w:val="0"/>
          <w:numId w:val="60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240" w:lineRule="auto"/>
        <w:ind w:left="5" w:firstLine="298"/>
        <w:rPr>
          <w:rFonts w:ascii="Times New Roman" w:hAnsi="Times New Roman" w:cs="Times New Roman"/>
          <w:color w:val="000000"/>
          <w:spacing w:val="-6"/>
          <w:w w:val="105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11"/>
          <w:w w:val="105"/>
          <w:sz w:val="24"/>
          <w:szCs w:val="24"/>
        </w:rPr>
        <w:t xml:space="preserve">собственно соревновательная деятельность, специальная подготовка к ней, а также специфические отношения, нормы и </w:t>
      </w:r>
      <w:r w:rsidRPr="00C749C6">
        <w:rPr>
          <w:rFonts w:ascii="Times New Roman" w:hAnsi="Times New Roman" w:cs="Times New Roman"/>
          <w:color w:val="000000"/>
          <w:spacing w:val="9"/>
          <w:w w:val="105"/>
          <w:sz w:val="24"/>
          <w:szCs w:val="24"/>
        </w:rPr>
        <w:t>достижения в сфере этой деятельности;</w:t>
      </w:r>
    </w:p>
    <w:p w:rsidR="008D7808" w:rsidRPr="00C749C6" w:rsidRDefault="008D7808" w:rsidP="00C749C6">
      <w:pPr>
        <w:widowControl w:val="0"/>
        <w:numPr>
          <w:ilvl w:val="0"/>
          <w:numId w:val="60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240" w:lineRule="auto"/>
        <w:ind w:left="5" w:firstLine="298"/>
        <w:rPr>
          <w:rFonts w:ascii="Times New Roman" w:hAnsi="Times New Roman" w:cs="Times New Roman"/>
          <w:b/>
          <w:bCs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8"/>
          <w:w w:val="105"/>
          <w:sz w:val="24"/>
          <w:szCs w:val="24"/>
        </w:rPr>
        <w:t>упорядоченная организация деятельности по обеспечению</w:t>
      </w:r>
      <w:r w:rsidRPr="00C749C6">
        <w:rPr>
          <w:rFonts w:ascii="Times New Roman" w:hAnsi="Times New Roman" w:cs="Times New Roman"/>
          <w:color w:val="000000"/>
          <w:spacing w:val="8"/>
          <w:w w:val="105"/>
          <w:sz w:val="24"/>
          <w:szCs w:val="24"/>
        </w:rPr>
        <w:br/>
        <w:t>совершенствования человека в сфере спорта.</w:t>
      </w:r>
    </w:p>
    <w:p w:rsidR="008D7808" w:rsidRPr="00C749C6" w:rsidRDefault="008D7808" w:rsidP="00C749C6">
      <w:pPr>
        <w:shd w:val="clear" w:color="auto" w:fill="FFFFFF"/>
        <w:tabs>
          <w:tab w:val="left" w:pos="581"/>
        </w:tabs>
        <w:spacing w:line="240" w:lineRule="auto"/>
        <w:ind w:left="5"/>
        <w:rPr>
          <w:rFonts w:ascii="Times New Roman" w:hAnsi="Times New Roman" w:cs="Times New Roman"/>
          <w:b/>
          <w:bCs/>
          <w:sz w:val="24"/>
          <w:szCs w:val="24"/>
        </w:rPr>
      </w:pPr>
      <w:r w:rsidRPr="00C749C6">
        <w:rPr>
          <w:rFonts w:ascii="Times New Roman" w:hAnsi="Times New Roman" w:cs="Times New Roman"/>
          <w:b/>
          <w:bCs/>
          <w:color w:val="000000"/>
          <w:spacing w:val="-3"/>
          <w:w w:val="105"/>
          <w:sz w:val="24"/>
          <w:szCs w:val="24"/>
        </w:rPr>
        <w:t>92.</w:t>
      </w:r>
      <w:r w:rsidRPr="00C749C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C749C6">
        <w:rPr>
          <w:rFonts w:ascii="Times New Roman" w:hAnsi="Times New Roman" w:cs="Times New Roman"/>
          <w:b/>
          <w:bCs/>
          <w:color w:val="000000"/>
          <w:spacing w:val="5"/>
          <w:w w:val="105"/>
          <w:sz w:val="24"/>
          <w:szCs w:val="24"/>
        </w:rPr>
        <w:t xml:space="preserve">Основными </w:t>
      </w:r>
      <w:r w:rsidRPr="00C749C6">
        <w:rPr>
          <w:rFonts w:ascii="Times New Roman" w:hAnsi="Times New Roman" w:cs="Times New Roman"/>
          <w:b/>
          <w:bCs/>
          <w:i/>
          <w:iCs/>
          <w:color w:val="000000"/>
          <w:spacing w:val="5"/>
          <w:w w:val="105"/>
          <w:sz w:val="24"/>
          <w:szCs w:val="24"/>
        </w:rPr>
        <w:t xml:space="preserve">специфическими средствами </w:t>
      </w:r>
      <w:r w:rsidRPr="00C749C6">
        <w:rPr>
          <w:rFonts w:ascii="Times New Roman" w:hAnsi="Times New Roman" w:cs="Times New Roman"/>
          <w:b/>
          <w:bCs/>
          <w:color w:val="000000"/>
          <w:spacing w:val="5"/>
          <w:w w:val="105"/>
          <w:sz w:val="24"/>
          <w:szCs w:val="24"/>
        </w:rPr>
        <w:t>спортивной трени</w:t>
      </w:r>
      <w:r w:rsidRPr="00C749C6">
        <w:rPr>
          <w:rFonts w:ascii="Times New Roman" w:hAnsi="Times New Roman" w:cs="Times New Roman"/>
          <w:b/>
          <w:bCs/>
          <w:color w:val="000000"/>
          <w:spacing w:val="5"/>
          <w:w w:val="105"/>
          <w:sz w:val="24"/>
          <w:szCs w:val="24"/>
        </w:rPr>
        <w:softHyphen/>
      </w:r>
      <w:r w:rsidRPr="00C749C6">
        <w:rPr>
          <w:rFonts w:ascii="Times New Roman" w:hAnsi="Times New Roman" w:cs="Times New Roman"/>
          <w:b/>
          <w:bCs/>
          <w:color w:val="000000"/>
          <w:spacing w:val="6"/>
          <w:w w:val="105"/>
          <w:sz w:val="24"/>
          <w:szCs w:val="24"/>
        </w:rPr>
        <w:t xml:space="preserve">ровки в видах спорта, характеризующихся активной двигательной </w:t>
      </w:r>
      <w:r w:rsidRPr="00C749C6">
        <w:rPr>
          <w:rFonts w:ascii="Times New Roman" w:hAnsi="Times New Roman" w:cs="Times New Roman"/>
          <w:b/>
          <w:bCs/>
          <w:color w:val="000000"/>
          <w:spacing w:val="8"/>
          <w:w w:val="105"/>
          <w:sz w:val="24"/>
          <w:szCs w:val="24"/>
        </w:rPr>
        <w:t>деятельностью, являются:</w:t>
      </w:r>
    </w:p>
    <w:p w:rsidR="008D7808" w:rsidRPr="00C749C6" w:rsidRDefault="008D7808" w:rsidP="00C749C6">
      <w:pPr>
        <w:widowControl w:val="0"/>
        <w:numPr>
          <w:ilvl w:val="0"/>
          <w:numId w:val="61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ind w:left="14" w:firstLine="283"/>
        <w:rPr>
          <w:rFonts w:ascii="Times New Roman" w:hAnsi="Times New Roman" w:cs="Times New Roman"/>
          <w:color w:val="000000"/>
          <w:spacing w:val="-16"/>
          <w:w w:val="105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9"/>
          <w:w w:val="105"/>
          <w:sz w:val="24"/>
          <w:szCs w:val="24"/>
        </w:rPr>
        <w:t>восстановительные средства (парная баня, массаж, гидро</w:t>
      </w:r>
      <w:r w:rsidRPr="00C749C6">
        <w:rPr>
          <w:rFonts w:ascii="Times New Roman" w:hAnsi="Times New Roman" w:cs="Times New Roman"/>
          <w:color w:val="000000"/>
          <w:spacing w:val="9"/>
          <w:w w:val="105"/>
          <w:sz w:val="24"/>
          <w:szCs w:val="24"/>
        </w:rPr>
        <w:softHyphen/>
      </w:r>
      <w:r w:rsidRPr="00C749C6">
        <w:rPr>
          <w:rFonts w:ascii="Times New Roman" w:hAnsi="Times New Roman" w:cs="Times New Roman"/>
          <w:color w:val="000000"/>
          <w:spacing w:val="5"/>
          <w:w w:val="105"/>
          <w:sz w:val="24"/>
          <w:szCs w:val="24"/>
        </w:rPr>
        <w:t>процедуры);</w:t>
      </w:r>
    </w:p>
    <w:p w:rsidR="008D7808" w:rsidRPr="00C749C6" w:rsidRDefault="008D7808" w:rsidP="00C749C6">
      <w:pPr>
        <w:widowControl w:val="0"/>
        <w:numPr>
          <w:ilvl w:val="0"/>
          <w:numId w:val="61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ind w:left="14" w:firstLine="283"/>
        <w:rPr>
          <w:rFonts w:ascii="Times New Roman" w:hAnsi="Times New Roman" w:cs="Times New Roman"/>
          <w:color w:val="000000"/>
          <w:spacing w:val="-9"/>
          <w:w w:val="105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10"/>
          <w:w w:val="105"/>
          <w:sz w:val="24"/>
          <w:szCs w:val="24"/>
        </w:rPr>
        <w:t>продукты повышенной биологической ценности и специ</w:t>
      </w:r>
      <w:r w:rsidRPr="00C749C6">
        <w:rPr>
          <w:rFonts w:ascii="Times New Roman" w:hAnsi="Times New Roman" w:cs="Times New Roman"/>
          <w:color w:val="000000"/>
          <w:spacing w:val="10"/>
          <w:w w:val="105"/>
          <w:sz w:val="24"/>
          <w:szCs w:val="24"/>
        </w:rPr>
        <w:softHyphen/>
      </w:r>
      <w:r w:rsidRPr="00C749C6">
        <w:rPr>
          <w:rFonts w:ascii="Times New Roman" w:hAnsi="Times New Roman" w:cs="Times New Roman"/>
          <w:color w:val="000000"/>
          <w:spacing w:val="8"/>
          <w:w w:val="105"/>
          <w:sz w:val="24"/>
          <w:szCs w:val="24"/>
        </w:rPr>
        <w:t>альные питательные смеси;</w:t>
      </w:r>
    </w:p>
    <w:p w:rsidR="008D7808" w:rsidRPr="00C749C6" w:rsidRDefault="008D7808" w:rsidP="00C749C6">
      <w:pPr>
        <w:widowControl w:val="0"/>
        <w:numPr>
          <w:ilvl w:val="0"/>
          <w:numId w:val="62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ind w:left="298"/>
        <w:rPr>
          <w:rFonts w:ascii="Times New Roman" w:hAnsi="Times New Roman" w:cs="Times New Roman"/>
          <w:color w:val="000000"/>
          <w:spacing w:val="-9"/>
          <w:w w:val="105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10"/>
          <w:w w:val="105"/>
          <w:sz w:val="24"/>
          <w:szCs w:val="24"/>
        </w:rPr>
        <w:t>физические упражнения;</w:t>
      </w:r>
    </w:p>
    <w:p w:rsidR="008D7808" w:rsidRPr="00C749C6" w:rsidRDefault="008D7808" w:rsidP="00C749C6">
      <w:pPr>
        <w:widowControl w:val="0"/>
        <w:numPr>
          <w:ilvl w:val="0"/>
          <w:numId w:val="61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ind w:left="14" w:firstLine="283"/>
        <w:rPr>
          <w:rFonts w:ascii="Times New Roman" w:hAnsi="Times New Roman" w:cs="Times New Roman"/>
          <w:color w:val="000000"/>
          <w:spacing w:val="-3"/>
          <w:w w:val="105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11"/>
          <w:w w:val="105"/>
          <w:sz w:val="24"/>
          <w:szCs w:val="24"/>
        </w:rPr>
        <w:t>мобилизующие, коррегирующие (поправляющие), релак-</w:t>
      </w:r>
      <w:r w:rsidRPr="00C749C6">
        <w:rPr>
          <w:rFonts w:ascii="Times New Roman" w:hAnsi="Times New Roman" w:cs="Times New Roman"/>
          <w:color w:val="000000"/>
          <w:spacing w:val="6"/>
          <w:w w:val="105"/>
          <w:sz w:val="24"/>
          <w:szCs w:val="24"/>
        </w:rPr>
        <w:t>сирующие средства.</w:t>
      </w:r>
    </w:p>
    <w:p w:rsidR="008D7808" w:rsidRPr="00C749C6" w:rsidRDefault="008D7808" w:rsidP="00C749C6">
      <w:pPr>
        <w:shd w:val="clear" w:color="auto" w:fill="FFFFFF"/>
        <w:tabs>
          <w:tab w:val="left" w:pos="547"/>
        </w:tabs>
        <w:spacing w:before="96" w:line="240" w:lineRule="auto"/>
        <w:ind w:firstLine="298"/>
        <w:rPr>
          <w:rFonts w:ascii="Times New Roman" w:hAnsi="Times New Roman" w:cs="Times New Roman"/>
          <w:b/>
          <w:bCs/>
          <w:sz w:val="24"/>
          <w:szCs w:val="24"/>
        </w:rPr>
      </w:pPr>
      <w:r w:rsidRPr="00C749C6">
        <w:rPr>
          <w:rFonts w:ascii="Times New Roman" w:hAnsi="Times New Roman" w:cs="Times New Roman"/>
          <w:b/>
          <w:bCs/>
          <w:color w:val="000000"/>
          <w:spacing w:val="-2"/>
          <w:w w:val="105"/>
          <w:sz w:val="24"/>
          <w:szCs w:val="24"/>
        </w:rPr>
        <w:t>93.</w:t>
      </w:r>
      <w:r w:rsidRPr="00C749C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C749C6">
        <w:rPr>
          <w:rFonts w:ascii="Times New Roman" w:hAnsi="Times New Roman" w:cs="Times New Roman"/>
          <w:b/>
          <w:bCs/>
          <w:color w:val="000000"/>
          <w:spacing w:val="7"/>
          <w:w w:val="105"/>
          <w:sz w:val="24"/>
          <w:szCs w:val="24"/>
        </w:rPr>
        <w:t xml:space="preserve">В спортивной тренировке под термином </w:t>
      </w:r>
      <w:r w:rsidRPr="00C749C6">
        <w:rPr>
          <w:rFonts w:ascii="Times New Roman" w:hAnsi="Times New Roman" w:cs="Times New Roman"/>
          <w:b/>
          <w:bCs/>
          <w:i/>
          <w:iCs/>
          <w:color w:val="000000"/>
          <w:spacing w:val="7"/>
          <w:w w:val="105"/>
          <w:sz w:val="24"/>
          <w:szCs w:val="24"/>
        </w:rPr>
        <w:t xml:space="preserve">метод </w:t>
      </w:r>
      <w:r w:rsidRPr="00C749C6">
        <w:rPr>
          <w:rFonts w:ascii="Times New Roman" w:hAnsi="Times New Roman" w:cs="Times New Roman"/>
          <w:b/>
          <w:bCs/>
          <w:color w:val="000000"/>
          <w:spacing w:val="7"/>
          <w:w w:val="105"/>
          <w:sz w:val="24"/>
          <w:szCs w:val="24"/>
        </w:rPr>
        <w:t>следует по</w:t>
      </w:r>
      <w:r w:rsidRPr="00C749C6">
        <w:rPr>
          <w:rFonts w:ascii="Times New Roman" w:hAnsi="Times New Roman" w:cs="Times New Roman"/>
          <w:b/>
          <w:bCs/>
          <w:color w:val="000000"/>
          <w:spacing w:val="7"/>
          <w:w w:val="105"/>
          <w:sz w:val="24"/>
          <w:szCs w:val="24"/>
        </w:rPr>
        <w:softHyphen/>
      </w:r>
      <w:r w:rsidRPr="00C749C6">
        <w:rPr>
          <w:rFonts w:ascii="Times New Roman" w:hAnsi="Times New Roman" w:cs="Times New Roman"/>
          <w:b/>
          <w:bCs/>
          <w:color w:val="000000"/>
          <w:spacing w:val="4"/>
          <w:w w:val="105"/>
          <w:sz w:val="24"/>
          <w:szCs w:val="24"/>
        </w:rPr>
        <w:t>нимать:</w:t>
      </w:r>
    </w:p>
    <w:p w:rsidR="008D7808" w:rsidRPr="00C749C6" w:rsidRDefault="008D7808" w:rsidP="00C749C6">
      <w:pPr>
        <w:widowControl w:val="0"/>
        <w:numPr>
          <w:ilvl w:val="0"/>
          <w:numId w:val="63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14" w:firstLine="288"/>
        <w:rPr>
          <w:rFonts w:ascii="Times New Roman" w:hAnsi="Times New Roman" w:cs="Times New Roman"/>
          <w:color w:val="000000"/>
          <w:spacing w:val="-18"/>
          <w:w w:val="105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10"/>
          <w:w w:val="105"/>
          <w:sz w:val="24"/>
          <w:szCs w:val="24"/>
        </w:rPr>
        <w:t>наиболее важные педагогические правила рационального</w:t>
      </w:r>
      <w:r w:rsidRPr="00C749C6">
        <w:rPr>
          <w:rFonts w:ascii="Times New Roman" w:hAnsi="Times New Roman" w:cs="Times New Roman"/>
          <w:color w:val="000000"/>
          <w:spacing w:val="10"/>
          <w:w w:val="105"/>
          <w:sz w:val="24"/>
          <w:szCs w:val="24"/>
        </w:rPr>
        <w:br/>
      </w:r>
      <w:r w:rsidRPr="00C749C6">
        <w:rPr>
          <w:rFonts w:ascii="Times New Roman" w:hAnsi="Times New Roman" w:cs="Times New Roman"/>
          <w:color w:val="000000"/>
          <w:spacing w:val="8"/>
          <w:w w:val="105"/>
          <w:sz w:val="24"/>
          <w:szCs w:val="24"/>
        </w:rPr>
        <w:t>построения тренировочного процесса;</w:t>
      </w:r>
    </w:p>
    <w:p w:rsidR="008D7808" w:rsidRPr="00C749C6" w:rsidRDefault="008D7808" w:rsidP="00C749C6">
      <w:pPr>
        <w:widowControl w:val="0"/>
        <w:numPr>
          <w:ilvl w:val="0"/>
          <w:numId w:val="63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14" w:firstLine="288"/>
        <w:rPr>
          <w:rFonts w:ascii="Times New Roman" w:hAnsi="Times New Roman" w:cs="Times New Roman"/>
          <w:color w:val="000000"/>
          <w:spacing w:val="-6"/>
          <w:w w:val="105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10"/>
          <w:w w:val="105"/>
          <w:sz w:val="24"/>
          <w:szCs w:val="24"/>
        </w:rPr>
        <w:t>способ применения основных средств тренировки и сово</w:t>
      </w:r>
      <w:r w:rsidRPr="00C749C6">
        <w:rPr>
          <w:rFonts w:ascii="Times New Roman" w:hAnsi="Times New Roman" w:cs="Times New Roman"/>
          <w:color w:val="000000"/>
          <w:spacing w:val="10"/>
          <w:w w:val="105"/>
          <w:sz w:val="24"/>
          <w:szCs w:val="24"/>
        </w:rPr>
        <w:softHyphen/>
      </w:r>
      <w:r w:rsidRPr="00C749C6">
        <w:rPr>
          <w:rFonts w:ascii="Times New Roman" w:hAnsi="Times New Roman" w:cs="Times New Roman"/>
          <w:color w:val="000000"/>
          <w:spacing w:val="8"/>
          <w:w w:val="105"/>
          <w:sz w:val="24"/>
          <w:szCs w:val="24"/>
        </w:rPr>
        <w:t>купность приемов и правил деятельности спортсмена и тренера;</w:t>
      </w:r>
    </w:p>
    <w:p w:rsidR="008D7808" w:rsidRPr="00C749C6" w:rsidRDefault="008D7808" w:rsidP="00C749C6">
      <w:pPr>
        <w:widowControl w:val="0"/>
        <w:numPr>
          <w:ilvl w:val="0"/>
          <w:numId w:val="63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14" w:firstLine="288"/>
        <w:rPr>
          <w:rFonts w:ascii="Times New Roman" w:hAnsi="Times New Roman" w:cs="Times New Roman"/>
          <w:color w:val="000000"/>
          <w:spacing w:val="-9"/>
          <w:w w:val="105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8"/>
          <w:w w:val="105"/>
          <w:sz w:val="24"/>
          <w:szCs w:val="24"/>
        </w:rPr>
        <w:t>исходные закономерности, которые определяют организа</w:t>
      </w:r>
      <w:r w:rsidRPr="00C749C6">
        <w:rPr>
          <w:rFonts w:ascii="Times New Roman" w:hAnsi="Times New Roman" w:cs="Times New Roman"/>
          <w:color w:val="000000"/>
          <w:spacing w:val="8"/>
          <w:w w:val="105"/>
          <w:sz w:val="24"/>
          <w:szCs w:val="24"/>
        </w:rPr>
        <w:softHyphen/>
        <w:t>цию учебно-тренировочного процесса;</w:t>
      </w:r>
    </w:p>
    <w:p w:rsidR="008D7808" w:rsidRPr="00C749C6" w:rsidRDefault="008D7808" w:rsidP="00C749C6">
      <w:pPr>
        <w:widowControl w:val="0"/>
        <w:numPr>
          <w:ilvl w:val="0"/>
          <w:numId w:val="63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14" w:firstLine="288"/>
        <w:rPr>
          <w:rFonts w:ascii="Times New Roman" w:hAnsi="Times New Roman" w:cs="Times New Roman"/>
          <w:color w:val="000000"/>
          <w:spacing w:val="-5"/>
          <w:w w:val="105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7"/>
          <w:w w:val="105"/>
          <w:sz w:val="24"/>
          <w:szCs w:val="24"/>
        </w:rPr>
        <w:t>конкретные указания тренеру о том, как нужно поступить в</w:t>
      </w:r>
      <w:r w:rsidRPr="00C749C6">
        <w:rPr>
          <w:rFonts w:ascii="Times New Roman" w:hAnsi="Times New Roman" w:cs="Times New Roman"/>
          <w:color w:val="000000"/>
          <w:spacing w:val="7"/>
          <w:w w:val="105"/>
          <w:sz w:val="24"/>
          <w:szCs w:val="24"/>
        </w:rPr>
        <w:br/>
      </w:r>
      <w:r w:rsidRPr="00C749C6">
        <w:rPr>
          <w:rFonts w:ascii="Times New Roman" w:hAnsi="Times New Roman" w:cs="Times New Roman"/>
          <w:color w:val="000000"/>
          <w:spacing w:val="8"/>
          <w:w w:val="105"/>
          <w:sz w:val="24"/>
          <w:szCs w:val="24"/>
        </w:rPr>
        <w:t>типичной педагогической ситуации.</w:t>
      </w:r>
    </w:p>
    <w:p w:rsidR="008D7808" w:rsidRPr="00C749C6" w:rsidRDefault="008D7808" w:rsidP="00C749C6">
      <w:pPr>
        <w:shd w:val="clear" w:color="auto" w:fill="FFFFFF"/>
        <w:tabs>
          <w:tab w:val="left" w:pos="547"/>
        </w:tabs>
        <w:spacing w:before="96" w:line="240" w:lineRule="auto"/>
        <w:ind w:left="298"/>
        <w:rPr>
          <w:rFonts w:ascii="Times New Roman" w:hAnsi="Times New Roman" w:cs="Times New Roman"/>
          <w:b/>
          <w:bCs/>
          <w:sz w:val="24"/>
          <w:szCs w:val="24"/>
        </w:rPr>
      </w:pPr>
      <w:r w:rsidRPr="00C749C6">
        <w:rPr>
          <w:rFonts w:ascii="Times New Roman" w:hAnsi="Times New Roman" w:cs="Times New Roman"/>
          <w:b/>
          <w:bCs/>
          <w:color w:val="000000"/>
          <w:spacing w:val="-5"/>
          <w:w w:val="105"/>
          <w:sz w:val="24"/>
          <w:szCs w:val="24"/>
        </w:rPr>
        <w:t>94.</w:t>
      </w:r>
      <w:r w:rsidRPr="00C749C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C749C6">
        <w:rPr>
          <w:rFonts w:ascii="Times New Roman" w:hAnsi="Times New Roman" w:cs="Times New Roman"/>
          <w:b/>
          <w:bCs/>
          <w:color w:val="000000"/>
          <w:spacing w:val="9"/>
          <w:w w:val="105"/>
          <w:sz w:val="24"/>
          <w:szCs w:val="24"/>
        </w:rPr>
        <w:t>Принципы спортивной тренировки представляют собой:</w:t>
      </w:r>
    </w:p>
    <w:p w:rsidR="008D7808" w:rsidRPr="00C749C6" w:rsidRDefault="008D7808" w:rsidP="00C749C6">
      <w:pPr>
        <w:widowControl w:val="0"/>
        <w:numPr>
          <w:ilvl w:val="0"/>
          <w:numId w:val="64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24" w:firstLine="288"/>
        <w:rPr>
          <w:rFonts w:ascii="Times New Roman" w:hAnsi="Times New Roman" w:cs="Times New Roman"/>
          <w:color w:val="000000"/>
          <w:spacing w:val="-16"/>
          <w:w w:val="105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10"/>
          <w:w w:val="105"/>
          <w:sz w:val="24"/>
          <w:szCs w:val="24"/>
        </w:rPr>
        <w:t>наиболее важные педагогические правила рационального</w:t>
      </w:r>
      <w:r w:rsidRPr="00C749C6">
        <w:rPr>
          <w:rFonts w:ascii="Times New Roman" w:hAnsi="Times New Roman" w:cs="Times New Roman"/>
          <w:color w:val="000000"/>
          <w:spacing w:val="10"/>
          <w:w w:val="105"/>
          <w:sz w:val="24"/>
          <w:szCs w:val="24"/>
        </w:rPr>
        <w:br/>
      </w:r>
      <w:r w:rsidRPr="00C749C6">
        <w:rPr>
          <w:rFonts w:ascii="Times New Roman" w:hAnsi="Times New Roman" w:cs="Times New Roman"/>
          <w:color w:val="000000"/>
          <w:spacing w:val="9"/>
          <w:w w:val="105"/>
          <w:sz w:val="24"/>
          <w:szCs w:val="24"/>
        </w:rPr>
        <w:t>построения тренировочного процесса, в которых синтезированы</w:t>
      </w:r>
      <w:r w:rsidRPr="00C749C6">
        <w:rPr>
          <w:rFonts w:ascii="Times New Roman" w:hAnsi="Times New Roman" w:cs="Times New Roman"/>
          <w:color w:val="000000"/>
          <w:spacing w:val="9"/>
          <w:w w:val="105"/>
          <w:sz w:val="24"/>
          <w:szCs w:val="24"/>
        </w:rPr>
        <w:br/>
        <w:t>научные данные и передовой практический опыт тренерской ра</w:t>
      </w:r>
      <w:r w:rsidRPr="00C749C6">
        <w:rPr>
          <w:rFonts w:ascii="Times New Roman" w:hAnsi="Times New Roman" w:cs="Times New Roman"/>
          <w:color w:val="000000"/>
          <w:spacing w:val="9"/>
          <w:w w:val="105"/>
          <w:sz w:val="24"/>
          <w:szCs w:val="24"/>
        </w:rPr>
        <w:softHyphen/>
      </w:r>
      <w:r w:rsidRPr="00C749C6">
        <w:rPr>
          <w:rFonts w:ascii="Times New Roman" w:hAnsi="Times New Roman" w:cs="Times New Roman"/>
          <w:color w:val="000000"/>
          <w:spacing w:val="2"/>
          <w:w w:val="105"/>
          <w:sz w:val="24"/>
          <w:szCs w:val="24"/>
        </w:rPr>
        <w:t>боты;</w:t>
      </w:r>
    </w:p>
    <w:p w:rsidR="008D7808" w:rsidRPr="00C749C6" w:rsidRDefault="008D7808" w:rsidP="00C749C6">
      <w:pPr>
        <w:widowControl w:val="0"/>
        <w:numPr>
          <w:ilvl w:val="0"/>
          <w:numId w:val="64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24" w:firstLine="288"/>
        <w:rPr>
          <w:rFonts w:ascii="Times New Roman" w:hAnsi="Times New Roman" w:cs="Times New Roman"/>
          <w:color w:val="000000"/>
          <w:spacing w:val="-9"/>
          <w:w w:val="105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7"/>
          <w:w w:val="105"/>
          <w:sz w:val="24"/>
          <w:szCs w:val="24"/>
        </w:rPr>
        <w:t>способы применения основных средств тренировки и сово</w:t>
      </w:r>
      <w:r w:rsidRPr="00C749C6">
        <w:rPr>
          <w:rFonts w:ascii="Times New Roman" w:hAnsi="Times New Roman" w:cs="Times New Roman"/>
          <w:color w:val="000000"/>
          <w:spacing w:val="7"/>
          <w:w w:val="105"/>
          <w:sz w:val="24"/>
          <w:szCs w:val="24"/>
        </w:rPr>
        <w:softHyphen/>
      </w:r>
      <w:r w:rsidRPr="00C749C6">
        <w:rPr>
          <w:rFonts w:ascii="Times New Roman" w:hAnsi="Times New Roman" w:cs="Times New Roman"/>
          <w:color w:val="000000"/>
          <w:spacing w:val="8"/>
          <w:w w:val="105"/>
          <w:sz w:val="24"/>
          <w:szCs w:val="24"/>
        </w:rPr>
        <w:t>купность приемов и правил деятельности спортсмена и тренера;</w:t>
      </w:r>
    </w:p>
    <w:p w:rsidR="008D7808" w:rsidRPr="00C749C6" w:rsidRDefault="008D7808" w:rsidP="00C749C6">
      <w:pPr>
        <w:widowControl w:val="0"/>
        <w:numPr>
          <w:ilvl w:val="0"/>
          <w:numId w:val="64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24" w:firstLine="288"/>
        <w:rPr>
          <w:rFonts w:ascii="Times New Roman" w:hAnsi="Times New Roman" w:cs="Times New Roman"/>
          <w:color w:val="000000"/>
          <w:spacing w:val="-5"/>
          <w:w w:val="105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7"/>
          <w:w w:val="105"/>
          <w:sz w:val="24"/>
          <w:szCs w:val="24"/>
        </w:rPr>
        <w:t>внешнее выражение согласованной деятельности тренера и</w:t>
      </w:r>
      <w:r w:rsidRPr="00C749C6">
        <w:rPr>
          <w:rFonts w:ascii="Times New Roman" w:hAnsi="Times New Roman" w:cs="Times New Roman"/>
          <w:color w:val="000000"/>
          <w:spacing w:val="8"/>
          <w:w w:val="105"/>
          <w:sz w:val="24"/>
          <w:szCs w:val="24"/>
        </w:rPr>
        <w:t>спортсменов, осуществляемой в определенном порядке режима;</w:t>
      </w:r>
    </w:p>
    <w:p w:rsidR="008D7808" w:rsidRPr="00C749C6" w:rsidRDefault="008D7808" w:rsidP="00C749C6">
      <w:pPr>
        <w:widowControl w:val="0"/>
        <w:numPr>
          <w:ilvl w:val="0"/>
          <w:numId w:val="64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24" w:firstLine="288"/>
        <w:rPr>
          <w:rFonts w:ascii="Times New Roman" w:hAnsi="Times New Roman" w:cs="Times New Roman"/>
          <w:color w:val="000000"/>
          <w:spacing w:val="-5"/>
          <w:w w:val="105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13"/>
          <w:w w:val="105"/>
          <w:sz w:val="24"/>
          <w:szCs w:val="24"/>
        </w:rPr>
        <w:t>путь достижения (реализации) цели и задач спортивной</w:t>
      </w:r>
      <w:r w:rsidRPr="00C749C6">
        <w:rPr>
          <w:rFonts w:ascii="Times New Roman" w:hAnsi="Times New Roman" w:cs="Times New Roman"/>
          <w:color w:val="000000"/>
          <w:spacing w:val="13"/>
          <w:w w:val="105"/>
          <w:sz w:val="24"/>
          <w:szCs w:val="24"/>
        </w:rPr>
        <w:br/>
      </w:r>
      <w:r w:rsidRPr="00C749C6">
        <w:rPr>
          <w:rFonts w:ascii="Times New Roman" w:hAnsi="Times New Roman" w:cs="Times New Roman"/>
          <w:color w:val="000000"/>
          <w:spacing w:val="7"/>
          <w:w w:val="105"/>
          <w:sz w:val="24"/>
          <w:szCs w:val="24"/>
        </w:rPr>
        <w:t>тренировки.</w:t>
      </w:r>
    </w:p>
    <w:p w:rsidR="008D7808" w:rsidRPr="00C749C6" w:rsidRDefault="008D7808" w:rsidP="00C749C6">
      <w:pPr>
        <w:shd w:val="clear" w:color="auto" w:fill="FFFFFF"/>
        <w:tabs>
          <w:tab w:val="left" w:pos="547"/>
        </w:tabs>
        <w:spacing w:before="110" w:line="240" w:lineRule="auto"/>
        <w:ind w:firstLine="298"/>
        <w:rPr>
          <w:rFonts w:ascii="Times New Roman" w:hAnsi="Times New Roman" w:cs="Times New Roman"/>
          <w:b/>
          <w:bCs/>
          <w:sz w:val="24"/>
          <w:szCs w:val="24"/>
        </w:rPr>
      </w:pPr>
      <w:r w:rsidRPr="00C749C6">
        <w:rPr>
          <w:rFonts w:ascii="Times New Roman" w:hAnsi="Times New Roman" w:cs="Times New Roman"/>
          <w:b/>
          <w:bCs/>
          <w:color w:val="000000"/>
          <w:spacing w:val="-2"/>
          <w:w w:val="105"/>
          <w:sz w:val="24"/>
          <w:szCs w:val="24"/>
        </w:rPr>
        <w:t>95.</w:t>
      </w:r>
      <w:r w:rsidRPr="00C749C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C749C6">
        <w:rPr>
          <w:rFonts w:ascii="Times New Roman" w:hAnsi="Times New Roman" w:cs="Times New Roman"/>
          <w:b/>
          <w:bCs/>
          <w:color w:val="000000"/>
          <w:spacing w:val="5"/>
          <w:w w:val="105"/>
          <w:sz w:val="24"/>
          <w:szCs w:val="24"/>
        </w:rPr>
        <w:t>Воздействие физических упражнений на организм спортсме</w:t>
      </w:r>
      <w:r w:rsidRPr="00C749C6">
        <w:rPr>
          <w:rFonts w:ascii="Times New Roman" w:hAnsi="Times New Roman" w:cs="Times New Roman"/>
          <w:b/>
          <w:bCs/>
          <w:color w:val="000000"/>
          <w:spacing w:val="5"/>
          <w:w w:val="105"/>
          <w:sz w:val="24"/>
          <w:szCs w:val="24"/>
        </w:rPr>
        <w:softHyphen/>
      </w:r>
      <w:r w:rsidRPr="00C749C6">
        <w:rPr>
          <w:rFonts w:ascii="Times New Roman" w:hAnsi="Times New Roman" w:cs="Times New Roman"/>
          <w:b/>
          <w:bCs/>
          <w:color w:val="000000"/>
          <w:spacing w:val="7"/>
          <w:w w:val="105"/>
          <w:sz w:val="24"/>
          <w:szCs w:val="24"/>
        </w:rPr>
        <w:t>на, вызывающее активную реакцию его функциональных систем,</w:t>
      </w:r>
      <w:r w:rsidRPr="00C749C6">
        <w:rPr>
          <w:rFonts w:ascii="Times New Roman" w:hAnsi="Times New Roman" w:cs="Times New Roman"/>
          <w:b/>
          <w:bCs/>
          <w:color w:val="000000"/>
          <w:spacing w:val="4"/>
          <w:w w:val="105"/>
          <w:sz w:val="24"/>
          <w:szCs w:val="24"/>
        </w:rPr>
        <w:t>называется:</w:t>
      </w:r>
    </w:p>
    <w:p w:rsidR="008D7808" w:rsidRPr="00C749C6" w:rsidRDefault="008D7808" w:rsidP="00C749C6">
      <w:pPr>
        <w:widowControl w:val="0"/>
        <w:numPr>
          <w:ilvl w:val="0"/>
          <w:numId w:val="65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ind w:left="317"/>
        <w:rPr>
          <w:rFonts w:ascii="Times New Roman" w:hAnsi="Times New Roman" w:cs="Times New Roman"/>
          <w:color w:val="000000"/>
          <w:spacing w:val="-18"/>
          <w:w w:val="105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9"/>
          <w:w w:val="105"/>
          <w:sz w:val="24"/>
          <w:szCs w:val="24"/>
        </w:rPr>
        <w:t>физическим совершенством;</w:t>
      </w:r>
    </w:p>
    <w:p w:rsidR="008D7808" w:rsidRPr="00C749C6" w:rsidRDefault="008D7808" w:rsidP="00C749C6">
      <w:pPr>
        <w:widowControl w:val="0"/>
        <w:numPr>
          <w:ilvl w:val="0"/>
          <w:numId w:val="65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ind w:left="317"/>
        <w:rPr>
          <w:rFonts w:ascii="Times New Roman" w:hAnsi="Times New Roman" w:cs="Times New Roman"/>
          <w:color w:val="000000"/>
          <w:spacing w:val="-7"/>
          <w:w w:val="105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10"/>
          <w:w w:val="105"/>
          <w:sz w:val="24"/>
          <w:szCs w:val="24"/>
        </w:rPr>
        <w:t>спортивной тренировкой;</w:t>
      </w:r>
    </w:p>
    <w:p w:rsidR="008D7808" w:rsidRPr="00C749C6" w:rsidRDefault="008D7808" w:rsidP="00C749C6">
      <w:pPr>
        <w:widowControl w:val="0"/>
        <w:numPr>
          <w:ilvl w:val="0"/>
          <w:numId w:val="65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ind w:left="317"/>
        <w:rPr>
          <w:rFonts w:ascii="Times New Roman" w:hAnsi="Times New Roman" w:cs="Times New Roman"/>
          <w:color w:val="000000"/>
          <w:spacing w:val="-6"/>
          <w:w w:val="105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9"/>
          <w:w w:val="105"/>
          <w:sz w:val="24"/>
          <w:szCs w:val="24"/>
        </w:rPr>
        <w:t>физической подготовкой;</w:t>
      </w:r>
    </w:p>
    <w:p w:rsidR="008D7808" w:rsidRPr="00C749C6" w:rsidRDefault="008D7808" w:rsidP="00C749C6">
      <w:pPr>
        <w:widowControl w:val="0"/>
        <w:numPr>
          <w:ilvl w:val="0"/>
          <w:numId w:val="65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ind w:left="317"/>
        <w:rPr>
          <w:rFonts w:ascii="Times New Roman" w:hAnsi="Times New Roman" w:cs="Times New Roman"/>
          <w:color w:val="000000"/>
          <w:spacing w:val="-3"/>
          <w:w w:val="105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6"/>
          <w:w w:val="105"/>
          <w:sz w:val="24"/>
          <w:szCs w:val="24"/>
        </w:rPr>
        <w:t>нагрузкой.</w:t>
      </w:r>
    </w:p>
    <w:p w:rsidR="008D7808" w:rsidRPr="00C749C6" w:rsidRDefault="008D7808" w:rsidP="00C749C6">
      <w:pPr>
        <w:shd w:val="clear" w:color="auto" w:fill="FFFFFF"/>
        <w:tabs>
          <w:tab w:val="left" w:pos="547"/>
        </w:tabs>
        <w:spacing w:before="106" w:line="240" w:lineRule="auto"/>
        <w:ind w:left="298"/>
        <w:rPr>
          <w:rFonts w:ascii="Times New Roman" w:hAnsi="Times New Roman" w:cs="Times New Roman"/>
          <w:b/>
          <w:bCs/>
          <w:sz w:val="24"/>
          <w:szCs w:val="24"/>
        </w:rPr>
      </w:pPr>
      <w:r w:rsidRPr="00C749C6">
        <w:rPr>
          <w:rFonts w:ascii="Times New Roman" w:hAnsi="Times New Roman" w:cs="Times New Roman"/>
          <w:b/>
          <w:bCs/>
          <w:color w:val="000000"/>
          <w:spacing w:val="-2"/>
          <w:w w:val="105"/>
          <w:sz w:val="24"/>
          <w:szCs w:val="24"/>
        </w:rPr>
        <w:t>96.</w:t>
      </w:r>
      <w:r w:rsidRPr="00C749C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C749C6">
        <w:rPr>
          <w:rFonts w:ascii="Times New Roman" w:hAnsi="Times New Roman" w:cs="Times New Roman"/>
          <w:b/>
          <w:bCs/>
          <w:color w:val="000000"/>
          <w:spacing w:val="7"/>
          <w:w w:val="105"/>
          <w:sz w:val="24"/>
          <w:szCs w:val="24"/>
        </w:rPr>
        <w:t>Средствами технической подготовки спортсмена являются:</w:t>
      </w:r>
    </w:p>
    <w:p w:rsidR="008D7808" w:rsidRPr="00C749C6" w:rsidRDefault="008D7808" w:rsidP="00C749C6">
      <w:pPr>
        <w:widowControl w:val="0"/>
        <w:numPr>
          <w:ilvl w:val="0"/>
          <w:numId w:val="66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322"/>
        <w:rPr>
          <w:rFonts w:ascii="Times New Roman" w:hAnsi="Times New Roman" w:cs="Times New Roman"/>
          <w:color w:val="000000"/>
          <w:spacing w:val="-18"/>
          <w:w w:val="105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8"/>
          <w:w w:val="105"/>
          <w:sz w:val="24"/>
          <w:szCs w:val="24"/>
        </w:rPr>
        <w:t>общеподготовительные упражнения;</w:t>
      </w:r>
    </w:p>
    <w:p w:rsidR="008D7808" w:rsidRPr="00C749C6" w:rsidRDefault="008D7808" w:rsidP="00C749C6">
      <w:pPr>
        <w:widowControl w:val="0"/>
        <w:numPr>
          <w:ilvl w:val="0"/>
          <w:numId w:val="66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322"/>
        <w:rPr>
          <w:rFonts w:ascii="Times New Roman" w:hAnsi="Times New Roman" w:cs="Times New Roman"/>
          <w:color w:val="000000"/>
          <w:spacing w:val="-9"/>
          <w:w w:val="105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9"/>
          <w:w w:val="105"/>
          <w:sz w:val="24"/>
          <w:szCs w:val="24"/>
        </w:rPr>
        <w:t>специально подготовительные упражнения;</w:t>
      </w:r>
    </w:p>
    <w:p w:rsidR="008D7808" w:rsidRPr="00C749C6" w:rsidRDefault="008D7808" w:rsidP="00C749C6">
      <w:pPr>
        <w:widowControl w:val="0"/>
        <w:numPr>
          <w:ilvl w:val="0"/>
          <w:numId w:val="66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5" w:after="0" w:line="240" w:lineRule="auto"/>
        <w:ind w:left="322"/>
        <w:rPr>
          <w:rFonts w:ascii="Times New Roman" w:hAnsi="Times New Roman" w:cs="Times New Roman"/>
          <w:color w:val="000000"/>
          <w:spacing w:val="-7"/>
          <w:w w:val="105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9"/>
          <w:w w:val="105"/>
          <w:sz w:val="24"/>
          <w:szCs w:val="24"/>
        </w:rPr>
        <w:t>соревновательные упражнения;</w:t>
      </w:r>
    </w:p>
    <w:p w:rsidR="008D7808" w:rsidRPr="00C749C6" w:rsidRDefault="008D7808" w:rsidP="00C749C6">
      <w:pPr>
        <w:widowControl w:val="0"/>
        <w:numPr>
          <w:ilvl w:val="0"/>
          <w:numId w:val="67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43" w:firstLine="278"/>
        <w:rPr>
          <w:rFonts w:ascii="Times New Roman" w:hAnsi="Times New Roman" w:cs="Times New Roman"/>
          <w:color w:val="000000"/>
          <w:spacing w:val="-5"/>
          <w:w w:val="105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5"/>
          <w:w w:val="105"/>
          <w:sz w:val="24"/>
          <w:szCs w:val="24"/>
        </w:rPr>
        <w:t>общеподготовительные, специально подготовительные и со</w:t>
      </w:r>
      <w:r w:rsidRPr="00C749C6">
        <w:rPr>
          <w:rFonts w:ascii="Times New Roman" w:hAnsi="Times New Roman" w:cs="Times New Roman"/>
          <w:color w:val="000000"/>
          <w:spacing w:val="7"/>
          <w:w w:val="105"/>
          <w:sz w:val="24"/>
          <w:szCs w:val="24"/>
        </w:rPr>
        <w:t>ревновательные упражнения.</w:t>
      </w:r>
    </w:p>
    <w:p w:rsidR="008D7808" w:rsidRPr="00C749C6" w:rsidRDefault="008D7808" w:rsidP="00C749C6">
      <w:pPr>
        <w:shd w:val="clear" w:color="auto" w:fill="FFFFFF"/>
        <w:tabs>
          <w:tab w:val="left" w:pos="557"/>
        </w:tabs>
        <w:spacing w:before="163" w:line="240" w:lineRule="auto"/>
        <w:ind w:left="24" w:firstLine="293"/>
        <w:rPr>
          <w:rFonts w:ascii="Times New Roman" w:hAnsi="Times New Roman" w:cs="Times New Roman"/>
          <w:b/>
          <w:bCs/>
          <w:sz w:val="24"/>
          <w:szCs w:val="24"/>
        </w:rPr>
      </w:pPr>
      <w:r w:rsidRPr="00C749C6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97. Комплекс мероприятий, позволяющих определить высокую </w:t>
      </w:r>
      <w:r w:rsidRPr="00C749C6">
        <w:rPr>
          <w:rFonts w:ascii="Times New Roman" w:hAnsi="Times New Roman" w:cs="Times New Roman"/>
          <w:b/>
          <w:bCs/>
          <w:color w:val="000000"/>
          <w:spacing w:val="8"/>
          <w:sz w:val="24"/>
          <w:szCs w:val="24"/>
        </w:rPr>
        <w:t xml:space="preserve">степень предрасположенности ребенка к тому или иному роду </w:t>
      </w:r>
      <w:r w:rsidRPr="00C749C6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спортивной деятельности (виду спорта), называется:</w:t>
      </w:r>
    </w:p>
    <w:p w:rsidR="008D7808" w:rsidRPr="00C749C6" w:rsidRDefault="008D7808" w:rsidP="00C749C6">
      <w:pPr>
        <w:widowControl w:val="0"/>
        <w:numPr>
          <w:ilvl w:val="0"/>
          <w:numId w:val="68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left="307"/>
        <w:rPr>
          <w:rFonts w:ascii="Times New Roman" w:hAnsi="Times New Roman" w:cs="Times New Roman"/>
          <w:color w:val="000000"/>
          <w:spacing w:val="-20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6"/>
          <w:sz w:val="24"/>
          <w:szCs w:val="24"/>
        </w:rPr>
        <w:t>тестированием достижений и развития;</w:t>
      </w:r>
    </w:p>
    <w:p w:rsidR="008D7808" w:rsidRPr="00C749C6" w:rsidRDefault="008D7808" w:rsidP="00C749C6">
      <w:pPr>
        <w:widowControl w:val="0"/>
        <w:numPr>
          <w:ilvl w:val="0"/>
          <w:numId w:val="68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left="307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6"/>
          <w:sz w:val="24"/>
          <w:szCs w:val="24"/>
        </w:rPr>
        <w:t>диагностикой достижений и развития;</w:t>
      </w:r>
    </w:p>
    <w:p w:rsidR="008D7808" w:rsidRPr="00C749C6" w:rsidRDefault="008D7808" w:rsidP="00C749C6">
      <w:pPr>
        <w:widowControl w:val="0"/>
        <w:numPr>
          <w:ilvl w:val="0"/>
          <w:numId w:val="68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left="307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5"/>
          <w:sz w:val="24"/>
          <w:szCs w:val="24"/>
        </w:rPr>
        <w:t>спортивным отбором;</w:t>
      </w:r>
    </w:p>
    <w:p w:rsidR="008D7808" w:rsidRPr="00C749C6" w:rsidRDefault="008D7808" w:rsidP="00C749C6">
      <w:pPr>
        <w:widowControl w:val="0"/>
        <w:numPr>
          <w:ilvl w:val="0"/>
          <w:numId w:val="68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left="307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7"/>
          <w:sz w:val="24"/>
          <w:szCs w:val="24"/>
        </w:rPr>
        <w:t>анализом и оценкой одаренности.</w:t>
      </w:r>
    </w:p>
    <w:p w:rsidR="008D7808" w:rsidRPr="00C749C6" w:rsidRDefault="008D7808" w:rsidP="00C749C6">
      <w:pPr>
        <w:shd w:val="clear" w:color="auto" w:fill="FFFFFF"/>
        <w:tabs>
          <w:tab w:val="left" w:pos="557"/>
        </w:tabs>
        <w:spacing w:before="106" w:line="240" w:lineRule="auto"/>
        <w:ind w:left="24" w:firstLine="293"/>
        <w:rPr>
          <w:rFonts w:ascii="Times New Roman" w:hAnsi="Times New Roman" w:cs="Times New Roman"/>
          <w:b/>
          <w:bCs/>
          <w:sz w:val="24"/>
          <w:szCs w:val="24"/>
        </w:rPr>
      </w:pPr>
      <w:r w:rsidRPr="00C749C6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>98.</w:t>
      </w:r>
      <w:r w:rsidRPr="00C749C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C749C6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Система организационно-методических мероприятий, поз</w:t>
      </w:r>
      <w:r w:rsidRPr="00C749C6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softHyphen/>
      </w:r>
      <w:r w:rsidRPr="00C749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воляющих наметить направление специализации юного спортсмено</w:t>
      </w:r>
      <w:r w:rsidRPr="00C749C6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в определенном виде спорта, называется:</w:t>
      </w:r>
    </w:p>
    <w:p w:rsidR="008D7808" w:rsidRPr="00C749C6" w:rsidRDefault="008D7808" w:rsidP="00C749C6">
      <w:pPr>
        <w:widowControl w:val="0"/>
        <w:numPr>
          <w:ilvl w:val="0"/>
          <w:numId w:val="69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40" w:lineRule="auto"/>
        <w:ind w:left="317"/>
        <w:rPr>
          <w:rFonts w:ascii="Times New Roman" w:hAnsi="Times New Roman" w:cs="Times New Roman"/>
          <w:color w:val="000000"/>
          <w:spacing w:val="-20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5"/>
          <w:sz w:val="24"/>
          <w:szCs w:val="24"/>
        </w:rPr>
        <w:t>спортивным отбором;</w:t>
      </w:r>
    </w:p>
    <w:p w:rsidR="008D7808" w:rsidRPr="00C749C6" w:rsidRDefault="008D7808" w:rsidP="00C749C6">
      <w:pPr>
        <w:widowControl w:val="0"/>
        <w:numPr>
          <w:ilvl w:val="0"/>
          <w:numId w:val="69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40" w:lineRule="auto"/>
        <w:ind w:left="317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6"/>
          <w:sz w:val="24"/>
          <w:szCs w:val="24"/>
        </w:rPr>
        <w:t>спортивной ориентацией;</w:t>
      </w:r>
    </w:p>
    <w:p w:rsidR="008D7808" w:rsidRPr="00C749C6" w:rsidRDefault="008D7808" w:rsidP="00C749C6">
      <w:pPr>
        <w:widowControl w:val="0"/>
        <w:numPr>
          <w:ilvl w:val="0"/>
          <w:numId w:val="69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40" w:lineRule="auto"/>
        <w:ind w:left="317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4"/>
          <w:sz w:val="24"/>
          <w:szCs w:val="24"/>
        </w:rPr>
        <w:t>педагогическим тестированием;</w:t>
      </w:r>
    </w:p>
    <w:p w:rsidR="008D7808" w:rsidRPr="00C749C6" w:rsidRDefault="008D7808" w:rsidP="00C749C6">
      <w:pPr>
        <w:widowControl w:val="0"/>
        <w:numPr>
          <w:ilvl w:val="0"/>
          <w:numId w:val="69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40" w:lineRule="auto"/>
        <w:ind w:left="317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5"/>
          <w:sz w:val="24"/>
          <w:szCs w:val="24"/>
        </w:rPr>
        <w:t>диагностикой предрасположенности.</w:t>
      </w:r>
    </w:p>
    <w:p w:rsidR="008D7808" w:rsidRPr="00C749C6" w:rsidRDefault="008D7808" w:rsidP="00C749C6">
      <w:pPr>
        <w:shd w:val="clear" w:color="auto" w:fill="FFFFFF"/>
        <w:tabs>
          <w:tab w:val="left" w:pos="533"/>
        </w:tabs>
        <w:spacing w:before="91" w:line="240" w:lineRule="auto"/>
        <w:ind w:left="10" w:firstLine="293"/>
        <w:rPr>
          <w:rFonts w:ascii="Times New Roman" w:hAnsi="Times New Roman" w:cs="Times New Roman"/>
          <w:b/>
          <w:bCs/>
          <w:sz w:val="24"/>
          <w:szCs w:val="24"/>
        </w:rPr>
      </w:pPr>
      <w:r w:rsidRPr="00C749C6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99.</w:t>
      </w:r>
      <w:r w:rsidRPr="00C749C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C749C6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Совокупность качеств личности, соответствующая объектив</w:t>
      </w:r>
      <w:r w:rsidRPr="00C749C6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softHyphen/>
      </w:r>
      <w:r w:rsidRPr="00C749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ным условиям и требованиям к определенной деятельности и обес</w:t>
      </w:r>
      <w:r w:rsidRPr="00C749C6">
        <w:rPr>
          <w:rFonts w:ascii="Times New Roman" w:hAnsi="Times New Roman" w:cs="Times New Roman"/>
          <w:b/>
          <w:bCs/>
          <w:color w:val="000000"/>
          <w:sz w:val="24"/>
          <w:szCs w:val="24"/>
        </w:rPr>
        <w:softHyphen/>
      </w:r>
      <w:r w:rsidRPr="00C749C6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печивающая успешное ее выполнение, называется:</w:t>
      </w:r>
    </w:p>
    <w:p w:rsidR="008D7808" w:rsidRPr="00C749C6" w:rsidRDefault="008D7808" w:rsidP="00C749C6">
      <w:pPr>
        <w:widowControl w:val="0"/>
        <w:numPr>
          <w:ilvl w:val="0"/>
          <w:numId w:val="70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40" w:lineRule="auto"/>
        <w:ind w:left="307"/>
        <w:rPr>
          <w:rFonts w:ascii="Times New Roman" w:hAnsi="Times New Roman" w:cs="Times New Roman"/>
          <w:color w:val="000000"/>
          <w:spacing w:val="-24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4"/>
          <w:sz w:val="24"/>
          <w:szCs w:val="24"/>
        </w:rPr>
        <w:t>способностями;</w:t>
      </w:r>
    </w:p>
    <w:p w:rsidR="008D7808" w:rsidRPr="00C749C6" w:rsidRDefault="008D7808" w:rsidP="00C749C6">
      <w:pPr>
        <w:widowControl w:val="0"/>
        <w:numPr>
          <w:ilvl w:val="0"/>
          <w:numId w:val="70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40" w:lineRule="auto"/>
        <w:ind w:left="307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5"/>
          <w:sz w:val="24"/>
          <w:szCs w:val="24"/>
        </w:rPr>
        <w:t>природными задатками;</w:t>
      </w:r>
    </w:p>
    <w:p w:rsidR="008D7808" w:rsidRPr="00C749C6" w:rsidRDefault="008D7808" w:rsidP="00C749C6">
      <w:pPr>
        <w:widowControl w:val="0"/>
        <w:numPr>
          <w:ilvl w:val="0"/>
          <w:numId w:val="70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40" w:lineRule="auto"/>
        <w:ind w:left="307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3"/>
          <w:sz w:val="24"/>
          <w:szCs w:val="24"/>
        </w:rPr>
        <w:t>талантом;</w:t>
      </w:r>
    </w:p>
    <w:p w:rsidR="008D7808" w:rsidRPr="00C749C6" w:rsidRDefault="008D7808" w:rsidP="00C749C6">
      <w:pPr>
        <w:widowControl w:val="0"/>
        <w:numPr>
          <w:ilvl w:val="0"/>
          <w:numId w:val="70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40" w:lineRule="auto"/>
        <w:ind w:left="307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4"/>
          <w:sz w:val="24"/>
          <w:szCs w:val="24"/>
        </w:rPr>
        <w:t>индивидуальными особенностями.</w:t>
      </w:r>
    </w:p>
    <w:p w:rsidR="008D7808" w:rsidRPr="00C749C6" w:rsidRDefault="008D7808" w:rsidP="00C749C6">
      <w:pPr>
        <w:shd w:val="clear" w:color="auto" w:fill="FFFFFF"/>
        <w:tabs>
          <w:tab w:val="left" w:pos="533"/>
        </w:tabs>
        <w:spacing w:before="115" w:line="240" w:lineRule="auto"/>
        <w:ind w:left="10" w:firstLine="293"/>
        <w:rPr>
          <w:rFonts w:ascii="Times New Roman" w:hAnsi="Times New Roman" w:cs="Times New Roman"/>
          <w:b/>
          <w:bCs/>
          <w:sz w:val="24"/>
          <w:szCs w:val="24"/>
        </w:rPr>
      </w:pPr>
      <w:r w:rsidRPr="00C749C6"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  <w:t>100.</w:t>
      </w:r>
      <w:r w:rsidRPr="00C749C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На </w:t>
      </w:r>
      <w:r w:rsidRPr="00C749C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первом этапе </w:t>
      </w:r>
      <w:r w:rsidRPr="00C749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отбора проводится массовый просмотр кон</w:t>
      </w:r>
      <w:r w:rsidRPr="00C749C6">
        <w:rPr>
          <w:rFonts w:ascii="Times New Roman" w:hAnsi="Times New Roman" w:cs="Times New Roman"/>
          <w:b/>
          <w:bCs/>
          <w:color w:val="000000"/>
          <w:spacing w:val="9"/>
          <w:sz w:val="24"/>
          <w:szCs w:val="24"/>
        </w:rPr>
        <w:t xml:space="preserve">тингентов детей ... с целью их ориентации на занятия тем или </w:t>
      </w:r>
      <w:r w:rsidRPr="00C749C6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  <w:t>иным видом спорта.</w:t>
      </w:r>
    </w:p>
    <w:p w:rsidR="008D7808" w:rsidRPr="00C749C6" w:rsidRDefault="008D7808" w:rsidP="00C749C6">
      <w:pPr>
        <w:shd w:val="clear" w:color="auto" w:fill="FFFFFF"/>
        <w:spacing w:line="240" w:lineRule="auto"/>
        <w:ind w:left="307"/>
        <w:rPr>
          <w:rFonts w:ascii="Times New Roman" w:hAnsi="Times New Roman" w:cs="Times New Roman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2"/>
          <w:sz w:val="24"/>
          <w:szCs w:val="24"/>
        </w:rPr>
        <w:t>Вставка-ответ: 1) 4—5 лет;</w:t>
      </w:r>
    </w:p>
    <w:p w:rsidR="008D7808" w:rsidRPr="00C749C6" w:rsidRDefault="008D7808" w:rsidP="00C749C6">
      <w:pPr>
        <w:widowControl w:val="0"/>
        <w:numPr>
          <w:ilvl w:val="0"/>
          <w:numId w:val="71"/>
        </w:numPr>
        <w:shd w:val="clear" w:color="auto" w:fill="FFFFFF"/>
        <w:tabs>
          <w:tab w:val="left" w:pos="2064"/>
        </w:tabs>
        <w:autoSpaceDE w:val="0"/>
        <w:autoSpaceDN w:val="0"/>
        <w:adjustRightInd w:val="0"/>
        <w:spacing w:after="0" w:line="240" w:lineRule="auto"/>
        <w:ind w:left="1776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-1"/>
          <w:sz w:val="24"/>
          <w:szCs w:val="24"/>
        </w:rPr>
        <w:t>6—10 лет;</w:t>
      </w:r>
    </w:p>
    <w:p w:rsidR="008D7808" w:rsidRPr="00C749C6" w:rsidRDefault="008D7808" w:rsidP="00C749C6">
      <w:pPr>
        <w:widowControl w:val="0"/>
        <w:numPr>
          <w:ilvl w:val="0"/>
          <w:numId w:val="71"/>
        </w:numPr>
        <w:shd w:val="clear" w:color="auto" w:fill="FFFFFF"/>
        <w:tabs>
          <w:tab w:val="left" w:pos="2064"/>
        </w:tabs>
        <w:autoSpaceDE w:val="0"/>
        <w:autoSpaceDN w:val="0"/>
        <w:adjustRightInd w:val="0"/>
        <w:spacing w:after="0" w:line="240" w:lineRule="auto"/>
        <w:ind w:left="1776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11"/>
          <w:sz w:val="24"/>
          <w:szCs w:val="24"/>
        </w:rPr>
        <w:t>11-13 лет;</w:t>
      </w:r>
    </w:p>
    <w:p w:rsidR="008D7808" w:rsidRPr="00C749C6" w:rsidRDefault="008D7808" w:rsidP="00C749C6">
      <w:pPr>
        <w:widowControl w:val="0"/>
        <w:numPr>
          <w:ilvl w:val="0"/>
          <w:numId w:val="71"/>
        </w:numPr>
        <w:shd w:val="clear" w:color="auto" w:fill="FFFFFF"/>
        <w:tabs>
          <w:tab w:val="left" w:pos="2064"/>
        </w:tabs>
        <w:autoSpaceDE w:val="0"/>
        <w:autoSpaceDN w:val="0"/>
        <w:adjustRightInd w:val="0"/>
        <w:spacing w:after="0" w:line="240" w:lineRule="auto"/>
        <w:ind w:left="1776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C749C6">
        <w:rPr>
          <w:rFonts w:ascii="Times New Roman" w:hAnsi="Times New Roman" w:cs="Times New Roman"/>
          <w:color w:val="000000"/>
          <w:spacing w:val="-3"/>
          <w:sz w:val="24"/>
          <w:szCs w:val="24"/>
        </w:rPr>
        <w:t>14—16 лет.</w:t>
      </w:r>
    </w:p>
    <w:p w:rsidR="008D7808" w:rsidRPr="00C749C6" w:rsidRDefault="008D7808" w:rsidP="00C749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D7808" w:rsidRPr="00C749C6" w:rsidRDefault="008D7808" w:rsidP="00D567C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  <w:sectPr w:rsidR="008D7808" w:rsidRPr="00C749C6" w:rsidSect="00F72E8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D7808" w:rsidRPr="00C749C6" w:rsidRDefault="008D7808" w:rsidP="00C749C6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D7808" w:rsidRPr="00C749C6" w:rsidRDefault="008D7808" w:rsidP="00C749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8D7808" w:rsidRPr="00C749C6" w:rsidSect="00C749C6">
      <w:type w:val="continuous"/>
      <w:pgSz w:w="11906" w:h="16838"/>
      <w:pgMar w:top="1134" w:right="850" w:bottom="1134" w:left="1701" w:header="708" w:footer="708" w:gutter="0"/>
      <w:cols w:num="3" w:space="708" w:equalWidth="0">
        <w:col w:w="2646" w:space="708"/>
        <w:col w:w="2646" w:space="708"/>
        <w:col w:w="2646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A34F5"/>
    <w:multiLevelType w:val="singleLevel"/>
    <w:tmpl w:val="B63CB83E"/>
    <w:lvl w:ilvl="0">
      <w:start w:val="1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">
    <w:nsid w:val="0239767D"/>
    <w:multiLevelType w:val="singleLevel"/>
    <w:tmpl w:val="C34854F2"/>
    <w:lvl w:ilvl="0">
      <w:start w:val="2"/>
      <w:numFmt w:val="decimal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2">
    <w:nsid w:val="04A5589F"/>
    <w:multiLevelType w:val="singleLevel"/>
    <w:tmpl w:val="1A7C5DE0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3">
    <w:nsid w:val="04E86EA7"/>
    <w:multiLevelType w:val="singleLevel"/>
    <w:tmpl w:val="C33C46C8"/>
    <w:lvl w:ilvl="0">
      <w:start w:val="1"/>
      <w:numFmt w:val="decimal"/>
      <w:lvlText w:val="%1)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4">
    <w:nsid w:val="06F80D06"/>
    <w:multiLevelType w:val="singleLevel"/>
    <w:tmpl w:val="A4A82BA8"/>
    <w:lvl w:ilvl="0">
      <w:start w:val="1"/>
      <w:numFmt w:val="decimal"/>
      <w:lvlText w:val="%1)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5">
    <w:nsid w:val="0B9F1591"/>
    <w:multiLevelType w:val="singleLevel"/>
    <w:tmpl w:val="DA22F430"/>
    <w:lvl w:ilvl="0">
      <w:start w:val="1"/>
      <w:numFmt w:val="decimal"/>
      <w:lvlText w:val="%1)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6">
    <w:nsid w:val="0EA50021"/>
    <w:multiLevelType w:val="singleLevel"/>
    <w:tmpl w:val="3FE49C44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7">
    <w:nsid w:val="10E979EF"/>
    <w:multiLevelType w:val="singleLevel"/>
    <w:tmpl w:val="FD5C64FE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8">
    <w:nsid w:val="135555ED"/>
    <w:multiLevelType w:val="singleLevel"/>
    <w:tmpl w:val="3FE49C44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9">
    <w:nsid w:val="14AE791B"/>
    <w:multiLevelType w:val="singleLevel"/>
    <w:tmpl w:val="C33C46C8"/>
    <w:lvl w:ilvl="0">
      <w:start w:val="1"/>
      <w:numFmt w:val="decimal"/>
      <w:lvlText w:val="%1)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10">
    <w:nsid w:val="154A7847"/>
    <w:multiLevelType w:val="singleLevel"/>
    <w:tmpl w:val="EAB6D5FE"/>
    <w:lvl w:ilvl="0">
      <w:start w:val="1"/>
      <w:numFmt w:val="decimal"/>
      <w:lvlText w:val="%1)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1">
    <w:nsid w:val="1A9173ED"/>
    <w:multiLevelType w:val="singleLevel"/>
    <w:tmpl w:val="8070B680"/>
    <w:lvl w:ilvl="0">
      <w:start w:val="1"/>
      <w:numFmt w:val="decimal"/>
      <w:lvlText w:val="%1)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12">
    <w:nsid w:val="1AC36665"/>
    <w:multiLevelType w:val="singleLevel"/>
    <w:tmpl w:val="F88A537C"/>
    <w:lvl w:ilvl="0">
      <w:start w:val="1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3">
    <w:nsid w:val="1C4B16CF"/>
    <w:multiLevelType w:val="singleLevel"/>
    <w:tmpl w:val="EAB6D5FE"/>
    <w:lvl w:ilvl="0">
      <w:start w:val="1"/>
      <w:numFmt w:val="decimal"/>
      <w:lvlText w:val="%1)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4">
    <w:nsid w:val="20C00E33"/>
    <w:multiLevelType w:val="singleLevel"/>
    <w:tmpl w:val="EAB6D5FE"/>
    <w:lvl w:ilvl="0">
      <w:start w:val="1"/>
      <w:numFmt w:val="decimal"/>
      <w:lvlText w:val="%1)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5">
    <w:nsid w:val="239A0BF0"/>
    <w:multiLevelType w:val="singleLevel"/>
    <w:tmpl w:val="26C46F62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6">
    <w:nsid w:val="26804741"/>
    <w:multiLevelType w:val="singleLevel"/>
    <w:tmpl w:val="66844312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7">
    <w:nsid w:val="26B93547"/>
    <w:multiLevelType w:val="singleLevel"/>
    <w:tmpl w:val="507E7856"/>
    <w:lvl w:ilvl="0">
      <w:start w:val="2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8">
    <w:nsid w:val="27C56FD3"/>
    <w:multiLevelType w:val="singleLevel"/>
    <w:tmpl w:val="A79C830A"/>
    <w:lvl w:ilvl="0">
      <w:start w:val="2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9">
    <w:nsid w:val="294E59E2"/>
    <w:multiLevelType w:val="singleLevel"/>
    <w:tmpl w:val="FD5C64FE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0">
    <w:nsid w:val="2C7F481A"/>
    <w:multiLevelType w:val="singleLevel"/>
    <w:tmpl w:val="8230E03E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1">
    <w:nsid w:val="2CB43547"/>
    <w:multiLevelType w:val="singleLevel"/>
    <w:tmpl w:val="B80C4EBA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2">
    <w:nsid w:val="2D64061C"/>
    <w:multiLevelType w:val="singleLevel"/>
    <w:tmpl w:val="8230E03E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3">
    <w:nsid w:val="31B122D0"/>
    <w:multiLevelType w:val="singleLevel"/>
    <w:tmpl w:val="73F88F16"/>
    <w:lvl w:ilvl="0">
      <w:start w:val="1"/>
      <w:numFmt w:val="decimal"/>
      <w:lvlText w:val="%1)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24">
    <w:nsid w:val="36CA3038"/>
    <w:multiLevelType w:val="singleLevel"/>
    <w:tmpl w:val="3FE49C44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5">
    <w:nsid w:val="37003C16"/>
    <w:multiLevelType w:val="singleLevel"/>
    <w:tmpl w:val="EAB6D5FE"/>
    <w:lvl w:ilvl="0">
      <w:start w:val="1"/>
      <w:numFmt w:val="decimal"/>
      <w:lvlText w:val="%1)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6">
    <w:nsid w:val="39BC11F5"/>
    <w:multiLevelType w:val="singleLevel"/>
    <w:tmpl w:val="8230E03E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7">
    <w:nsid w:val="3D053855"/>
    <w:multiLevelType w:val="singleLevel"/>
    <w:tmpl w:val="9FFAAF64"/>
    <w:lvl w:ilvl="0">
      <w:start w:val="1"/>
      <w:numFmt w:val="decimal"/>
      <w:lvlText w:val="%1)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28">
    <w:nsid w:val="3E5165D0"/>
    <w:multiLevelType w:val="singleLevel"/>
    <w:tmpl w:val="EAB6D5FE"/>
    <w:lvl w:ilvl="0">
      <w:start w:val="1"/>
      <w:numFmt w:val="decimal"/>
      <w:lvlText w:val="%1)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9">
    <w:nsid w:val="40082198"/>
    <w:multiLevelType w:val="singleLevel"/>
    <w:tmpl w:val="3FE49C44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0">
    <w:nsid w:val="40857761"/>
    <w:multiLevelType w:val="singleLevel"/>
    <w:tmpl w:val="8070B680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31">
    <w:nsid w:val="428C302F"/>
    <w:multiLevelType w:val="singleLevel"/>
    <w:tmpl w:val="742AE466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32">
    <w:nsid w:val="470430B9"/>
    <w:multiLevelType w:val="singleLevel"/>
    <w:tmpl w:val="3FE49C44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3">
    <w:nsid w:val="49D537D8"/>
    <w:multiLevelType w:val="singleLevel"/>
    <w:tmpl w:val="26C46F62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4">
    <w:nsid w:val="4A4D3137"/>
    <w:multiLevelType w:val="singleLevel"/>
    <w:tmpl w:val="8230E03E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5">
    <w:nsid w:val="4D33537F"/>
    <w:multiLevelType w:val="singleLevel"/>
    <w:tmpl w:val="8230E03E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6">
    <w:nsid w:val="4E9F6AF8"/>
    <w:multiLevelType w:val="singleLevel"/>
    <w:tmpl w:val="01FEDF68"/>
    <w:lvl w:ilvl="0">
      <w:start w:val="3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37">
    <w:nsid w:val="5012081E"/>
    <w:multiLevelType w:val="singleLevel"/>
    <w:tmpl w:val="445CED30"/>
    <w:lvl w:ilvl="0">
      <w:start w:val="1"/>
      <w:numFmt w:val="decimal"/>
      <w:lvlText w:val="%1)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38">
    <w:nsid w:val="512C4A23"/>
    <w:multiLevelType w:val="singleLevel"/>
    <w:tmpl w:val="26C46F62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9">
    <w:nsid w:val="51311A52"/>
    <w:multiLevelType w:val="singleLevel"/>
    <w:tmpl w:val="FD5C64FE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40">
    <w:nsid w:val="526D5DA2"/>
    <w:multiLevelType w:val="singleLevel"/>
    <w:tmpl w:val="9D6850A0"/>
    <w:lvl w:ilvl="0">
      <w:start w:val="3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41">
    <w:nsid w:val="53176F90"/>
    <w:multiLevelType w:val="singleLevel"/>
    <w:tmpl w:val="8230E03E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2">
    <w:nsid w:val="533B4A81"/>
    <w:multiLevelType w:val="singleLevel"/>
    <w:tmpl w:val="8070B680"/>
    <w:lvl w:ilvl="0">
      <w:start w:val="1"/>
      <w:numFmt w:val="decimal"/>
      <w:lvlText w:val="%1)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43">
    <w:nsid w:val="54797667"/>
    <w:multiLevelType w:val="singleLevel"/>
    <w:tmpl w:val="1E1C6136"/>
    <w:lvl w:ilvl="0">
      <w:start w:val="1"/>
      <w:numFmt w:val="decimal"/>
      <w:lvlText w:val="%1)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44">
    <w:nsid w:val="55E04926"/>
    <w:multiLevelType w:val="singleLevel"/>
    <w:tmpl w:val="FD5C64FE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45">
    <w:nsid w:val="57F461FA"/>
    <w:multiLevelType w:val="singleLevel"/>
    <w:tmpl w:val="66844312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46">
    <w:nsid w:val="582D0524"/>
    <w:multiLevelType w:val="singleLevel"/>
    <w:tmpl w:val="B918857A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47">
    <w:nsid w:val="58A61994"/>
    <w:multiLevelType w:val="singleLevel"/>
    <w:tmpl w:val="C93CBC04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48">
    <w:nsid w:val="59C81093"/>
    <w:multiLevelType w:val="singleLevel"/>
    <w:tmpl w:val="3FE49C44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49">
    <w:nsid w:val="5A8320FF"/>
    <w:multiLevelType w:val="singleLevel"/>
    <w:tmpl w:val="3274FDF2"/>
    <w:lvl w:ilvl="0">
      <w:start w:val="1"/>
      <w:numFmt w:val="decimal"/>
      <w:lvlText w:val="%1)"/>
      <w:legacy w:legacy="1" w:legacySpace="0" w:legacyIndent="269"/>
      <w:lvlJc w:val="left"/>
      <w:rPr>
        <w:rFonts w:ascii="Courier New" w:hAnsi="Courier New" w:cs="Courier New" w:hint="default"/>
      </w:rPr>
    </w:lvl>
  </w:abstractNum>
  <w:abstractNum w:abstractNumId="50">
    <w:nsid w:val="5BFA3E1E"/>
    <w:multiLevelType w:val="singleLevel"/>
    <w:tmpl w:val="66844312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51">
    <w:nsid w:val="60CF36D4"/>
    <w:multiLevelType w:val="singleLevel"/>
    <w:tmpl w:val="66844312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52">
    <w:nsid w:val="62D71313"/>
    <w:multiLevelType w:val="singleLevel"/>
    <w:tmpl w:val="3FE49C44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53">
    <w:nsid w:val="64111C14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54">
    <w:nsid w:val="672D0005"/>
    <w:multiLevelType w:val="singleLevel"/>
    <w:tmpl w:val="E8828790"/>
    <w:lvl w:ilvl="0">
      <w:start w:val="3"/>
      <w:numFmt w:val="decimal"/>
      <w:lvlText w:val="%1)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55">
    <w:nsid w:val="6B195CC2"/>
    <w:multiLevelType w:val="singleLevel"/>
    <w:tmpl w:val="04190011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</w:abstractNum>
  <w:abstractNum w:abstractNumId="56">
    <w:nsid w:val="6D8E23E1"/>
    <w:multiLevelType w:val="singleLevel"/>
    <w:tmpl w:val="8070B680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57">
    <w:nsid w:val="6D9B2F5E"/>
    <w:multiLevelType w:val="singleLevel"/>
    <w:tmpl w:val="C6BE15AA"/>
    <w:lvl w:ilvl="0">
      <w:start w:val="1"/>
      <w:numFmt w:val="decimal"/>
      <w:lvlText w:val="%1)"/>
      <w:legacy w:legacy="1" w:legacySpace="0" w:legacyIndent="302"/>
      <w:lvlJc w:val="left"/>
      <w:rPr>
        <w:rFonts w:ascii="Courier New" w:hAnsi="Courier New" w:cs="Courier New" w:hint="default"/>
      </w:rPr>
    </w:lvl>
  </w:abstractNum>
  <w:abstractNum w:abstractNumId="58">
    <w:nsid w:val="6E93437F"/>
    <w:multiLevelType w:val="singleLevel"/>
    <w:tmpl w:val="FD5C64FE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59">
    <w:nsid w:val="70577FF2"/>
    <w:multiLevelType w:val="singleLevel"/>
    <w:tmpl w:val="728A7FB2"/>
    <w:lvl w:ilvl="0">
      <w:start w:val="3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60">
    <w:nsid w:val="72127F34"/>
    <w:multiLevelType w:val="singleLevel"/>
    <w:tmpl w:val="B918857A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61">
    <w:nsid w:val="76D63E8A"/>
    <w:multiLevelType w:val="singleLevel"/>
    <w:tmpl w:val="DA22F430"/>
    <w:lvl w:ilvl="0">
      <w:start w:val="1"/>
      <w:numFmt w:val="decimal"/>
      <w:lvlText w:val="%1)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62">
    <w:nsid w:val="77403091"/>
    <w:multiLevelType w:val="singleLevel"/>
    <w:tmpl w:val="C93CBC04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63">
    <w:nsid w:val="776E107D"/>
    <w:multiLevelType w:val="singleLevel"/>
    <w:tmpl w:val="FD5C64FE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64">
    <w:nsid w:val="7D6E29D1"/>
    <w:multiLevelType w:val="singleLevel"/>
    <w:tmpl w:val="EAB6D5FE"/>
    <w:lvl w:ilvl="0">
      <w:start w:val="1"/>
      <w:numFmt w:val="decimal"/>
      <w:lvlText w:val="%1)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65">
    <w:nsid w:val="7EB94F47"/>
    <w:multiLevelType w:val="singleLevel"/>
    <w:tmpl w:val="66844312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66">
    <w:nsid w:val="7F525038"/>
    <w:multiLevelType w:val="singleLevel"/>
    <w:tmpl w:val="1A7C5DE0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num w:numId="1">
    <w:abstractNumId w:val="55"/>
  </w:num>
  <w:num w:numId="2">
    <w:abstractNumId w:val="56"/>
  </w:num>
  <w:num w:numId="3">
    <w:abstractNumId w:val="14"/>
  </w:num>
  <w:num w:numId="4">
    <w:abstractNumId w:val="61"/>
  </w:num>
  <w:num w:numId="5">
    <w:abstractNumId w:val="11"/>
  </w:num>
  <w:num w:numId="6">
    <w:abstractNumId w:val="11"/>
    <w:lvlOverride w:ilvl="0">
      <w:lvl w:ilvl="0">
        <w:start w:val="1"/>
        <w:numFmt w:val="decimal"/>
        <w:lvlText w:val="%1)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3"/>
  </w:num>
  <w:num w:numId="8">
    <w:abstractNumId w:val="37"/>
  </w:num>
  <w:num w:numId="9">
    <w:abstractNumId w:val="59"/>
  </w:num>
  <w:num w:numId="10">
    <w:abstractNumId w:val="25"/>
  </w:num>
  <w:num w:numId="11">
    <w:abstractNumId w:val="9"/>
  </w:num>
  <w:num w:numId="12">
    <w:abstractNumId w:val="49"/>
  </w:num>
  <w:num w:numId="13">
    <w:abstractNumId w:val="50"/>
  </w:num>
  <w:num w:numId="14">
    <w:abstractNumId w:val="31"/>
  </w:num>
  <w:num w:numId="15">
    <w:abstractNumId w:val="39"/>
  </w:num>
  <w:num w:numId="16">
    <w:abstractNumId w:val="51"/>
  </w:num>
  <w:num w:numId="17">
    <w:abstractNumId w:val="7"/>
  </w:num>
  <w:num w:numId="18">
    <w:abstractNumId w:val="36"/>
  </w:num>
  <w:num w:numId="19">
    <w:abstractNumId w:val="6"/>
  </w:num>
  <w:num w:numId="20">
    <w:abstractNumId w:val="24"/>
  </w:num>
  <w:num w:numId="21">
    <w:abstractNumId w:val="58"/>
  </w:num>
  <w:num w:numId="22">
    <w:abstractNumId w:val="52"/>
  </w:num>
  <w:num w:numId="23">
    <w:abstractNumId w:val="17"/>
  </w:num>
  <w:num w:numId="24">
    <w:abstractNumId w:val="1"/>
  </w:num>
  <w:num w:numId="25">
    <w:abstractNumId w:val="13"/>
  </w:num>
  <w:num w:numId="26">
    <w:abstractNumId w:val="13"/>
    <w:lvlOverride w:ilvl="0">
      <w:lvl w:ilvl="0">
        <w:start w:val="1"/>
        <w:numFmt w:val="decimal"/>
        <w:lvlText w:val="%1)"/>
        <w:legacy w:legacy="1" w:legacySpace="0" w:legacyIndent="255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54"/>
  </w:num>
  <w:num w:numId="28">
    <w:abstractNumId w:val="41"/>
  </w:num>
  <w:num w:numId="29">
    <w:abstractNumId w:val="20"/>
  </w:num>
  <w:num w:numId="30">
    <w:abstractNumId w:val="43"/>
  </w:num>
  <w:num w:numId="31">
    <w:abstractNumId w:val="44"/>
  </w:num>
  <w:num w:numId="32">
    <w:abstractNumId w:val="19"/>
  </w:num>
  <w:num w:numId="33">
    <w:abstractNumId w:val="57"/>
  </w:num>
  <w:num w:numId="34">
    <w:abstractNumId w:val="35"/>
  </w:num>
  <w:num w:numId="35">
    <w:abstractNumId w:val="22"/>
  </w:num>
  <w:num w:numId="36">
    <w:abstractNumId w:val="46"/>
  </w:num>
  <w:num w:numId="37">
    <w:abstractNumId w:val="62"/>
  </w:num>
  <w:num w:numId="38">
    <w:abstractNumId w:val="32"/>
  </w:num>
  <w:num w:numId="39">
    <w:abstractNumId w:val="27"/>
  </w:num>
  <w:num w:numId="40">
    <w:abstractNumId w:val="5"/>
  </w:num>
  <w:num w:numId="41">
    <w:abstractNumId w:val="33"/>
  </w:num>
  <w:num w:numId="42">
    <w:abstractNumId w:val="38"/>
  </w:num>
  <w:num w:numId="43">
    <w:abstractNumId w:val="15"/>
  </w:num>
  <w:num w:numId="44">
    <w:abstractNumId w:val="60"/>
  </w:num>
  <w:num w:numId="45">
    <w:abstractNumId w:val="3"/>
  </w:num>
  <w:num w:numId="46">
    <w:abstractNumId w:val="2"/>
  </w:num>
  <w:num w:numId="47">
    <w:abstractNumId w:val="45"/>
  </w:num>
  <w:num w:numId="48">
    <w:abstractNumId w:val="10"/>
  </w:num>
  <w:num w:numId="49">
    <w:abstractNumId w:val="63"/>
  </w:num>
  <w:num w:numId="50">
    <w:abstractNumId w:val="0"/>
  </w:num>
  <w:num w:numId="51">
    <w:abstractNumId w:val="34"/>
  </w:num>
  <w:num w:numId="52">
    <w:abstractNumId w:val="64"/>
  </w:num>
  <w:num w:numId="53">
    <w:abstractNumId w:val="40"/>
  </w:num>
  <w:num w:numId="54">
    <w:abstractNumId w:val="29"/>
  </w:num>
  <w:num w:numId="55">
    <w:abstractNumId w:val="12"/>
  </w:num>
  <w:num w:numId="56">
    <w:abstractNumId w:val="47"/>
  </w:num>
  <w:num w:numId="57">
    <w:abstractNumId w:val="16"/>
  </w:num>
  <w:num w:numId="58">
    <w:abstractNumId w:val="65"/>
  </w:num>
  <w:num w:numId="59">
    <w:abstractNumId w:val="30"/>
  </w:num>
  <w:num w:numId="60">
    <w:abstractNumId w:val="8"/>
  </w:num>
  <w:num w:numId="61">
    <w:abstractNumId w:val="53"/>
  </w:num>
  <w:num w:numId="62">
    <w:abstractNumId w:val="53"/>
    <w:lvlOverride w:ilvl="0">
      <w:lvl w:ilvl="0">
        <w:start w:val="1"/>
        <w:numFmt w:val="decimal"/>
        <w:lvlText w:val="%1)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63">
    <w:abstractNumId w:val="42"/>
  </w:num>
  <w:num w:numId="64">
    <w:abstractNumId w:val="28"/>
  </w:num>
  <w:num w:numId="65">
    <w:abstractNumId w:val="26"/>
  </w:num>
  <w:num w:numId="66">
    <w:abstractNumId w:val="4"/>
  </w:num>
  <w:num w:numId="67">
    <w:abstractNumId w:val="4"/>
    <w:lvlOverride w:ilvl="0">
      <w:lvl w:ilvl="0">
        <w:start w:val="1"/>
        <w:numFmt w:val="decimal"/>
        <w:lvlText w:val="%1)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68">
    <w:abstractNumId w:val="66"/>
  </w:num>
  <w:num w:numId="69">
    <w:abstractNumId w:val="48"/>
  </w:num>
  <w:num w:numId="70">
    <w:abstractNumId w:val="21"/>
  </w:num>
  <w:num w:numId="71">
    <w:abstractNumId w:val="18"/>
  </w:num>
  <w:numIdMacAtCleanup w:val="7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65B8"/>
    <w:rsid w:val="00034B29"/>
    <w:rsid w:val="000664B6"/>
    <w:rsid w:val="00087EFE"/>
    <w:rsid w:val="000B7426"/>
    <w:rsid w:val="00283359"/>
    <w:rsid w:val="002A1BD7"/>
    <w:rsid w:val="003478DC"/>
    <w:rsid w:val="00387EF9"/>
    <w:rsid w:val="003A2D8D"/>
    <w:rsid w:val="003E1402"/>
    <w:rsid w:val="00404872"/>
    <w:rsid w:val="0043541E"/>
    <w:rsid w:val="00471CB0"/>
    <w:rsid w:val="00475B1C"/>
    <w:rsid w:val="004A18EE"/>
    <w:rsid w:val="004B2288"/>
    <w:rsid w:val="0052144C"/>
    <w:rsid w:val="005235C2"/>
    <w:rsid w:val="00587ACB"/>
    <w:rsid w:val="006818F9"/>
    <w:rsid w:val="006E1EE4"/>
    <w:rsid w:val="007977EA"/>
    <w:rsid w:val="007E2571"/>
    <w:rsid w:val="008967A5"/>
    <w:rsid w:val="008D7808"/>
    <w:rsid w:val="008E65B8"/>
    <w:rsid w:val="009917BD"/>
    <w:rsid w:val="00C04425"/>
    <w:rsid w:val="00C11BA9"/>
    <w:rsid w:val="00C749C6"/>
    <w:rsid w:val="00D567CD"/>
    <w:rsid w:val="00DC751D"/>
    <w:rsid w:val="00DD6031"/>
    <w:rsid w:val="00E36D43"/>
    <w:rsid w:val="00E61E6C"/>
    <w:rsid w:val="00EF1AD5"/>
    <w:rsid w:val="00F72E87"/>
    <w:rsid w:val="00FB3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E87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664B6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664B6"/>
    <w:rPr>
      <w:rFonts w:ascii="Cambria" w:hAnsi="Cambria" w:cs="Cambria"/>
      <w:b/>
      <w:bCs/>
      <w:color w:val="365F91"/>
      <w:sz w:val="28"/>
      <w:szCs w:val="28"/>
    </w:rPr>
  </w:style>
  <w:style w:type="paragraph" w:styleId="ListParagraph">
    <w:name w:val="List Paragraph"/>
    <w:basedOn w:val="Normal"/>
    <w:uiPriority w:val="99"/>
    <w:qFormat/>
    <w:rsid w:val="003E1402"/>
    <w:pPr>
      <w:ind w:left="720"/>
    </w:pPr>
  </w:style>
  <w:style w:type="paragraph" w:styleId="NoSpacing">
    <w:name w:val="No Spacing"/>
    <w:uiPriority w:val="99"/>
    <w:qFormat/>
    <w:rsid w:val="000664B6"/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134</TotalTime>
  <Pages>17</Pages>
  <Words>4401</Words>
  <Characters>25086</Characters>
  <Application>Microsoft Office Outlook</Application>
  <DocSecurity>0</DocSecurity>
  <Lines>0</Lines>
  <Paragraphs>0</Paragraphs>
  <ScaleCrop>false</ScaleCrop>
  <Company>├╬╙ ┬╧╬ ╨├╧╙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днс</cp:lastModifiedBy>
  <cp:revision>10</cp:revision>
  <cp:lastPrinted>2003-12-31T21:11:00Z</cp:lastPrinted>
  <dcterms:created xsi:type="dcterms:W3CDTF">2011-12-13T14:15:00Z</dcterms:created>
  <dcterms:modified xsi:type="dcterms:W3CDTF">2014-07-21T04:37:00Z</dcterms:modified>
</cp:coreProperties>
</file>